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ABE1F1" w14:textId="77777777" w:rsidR="007B4C87" w:rsidRPr="007B4C87" w:rsidRDefault="007B4C87" w:rsidP="007B4C87">
      <w:pPr>
        <w:pStyle w:val="Title"/>
        <w:rPr>
          <w:rFonts w:cs="Arial"/>
          <w:sz w:val="18"/>
        </w:rPr>
      </w:pPr>
      <w:bookmarkStart w:id="0" w:name="_GoBack"/>
      <w:bookmarkEnd w:id="0"/>
    </w:p>
    <w:tbl>
      <w:tblPr>
        <w:tblW w:w="4810" w:type="pct"/>
        <w:jc w:val="center"/>
        <w:tblLook w:val="04A0" w:firstRow="1" w:lastRow="0" w:firstColumn="1" w:lastColumn="0" w:noHBand="0" w:noVBand="1"/>
      </w:tblPr>
      <w:tblGrid>
        <w:gridCol w:w="2492"/>
        <w:gridCol w:w="6997"/>
      </w:tblGrid>
      <w:tr w:rsidR="00F64DB1" w:rsidRPr="00B858A2" w14:paraId="0A520BA4" w14:textId="77777777" w:rsidTr="00F64DB1">
        <w:trPr>
          <w:trHeight w:val="288"/>
          <w:jc w:val="center"/>
        </w:trPr>
        <w:tc>
          <w:tcPr>
            <w:tcW w:w="1313" w:type="pct"/>
            <w:tcBorders>
              <w:top w:val="single" w:sz="2" w:space="0" w:color="auto"/>
              <w:left w:val="single" w:sz="2" w:space="0" w:color="auto"/>
              <w:right w:val="single" w:sz="2" w:space="0" w:color="auto"/>
            </w:tcBorders>
            <w:shd w:val="clear" w:color="auto" w:fill="auto"/>
            <w:vAlign w:val="center"/>
          </w:tcPr>
          <w:p w14:paraId="5A0794B2" w14:textId="33A90375" w:rsidR="00B858A2" w:rsidRPr="00B858A2" w:rsidRDefault="00B858A2" w:rsidP="00873557">
            <w:pPr>
              <w:tabs>
                <w:tab w:val="left" w:pos="2160"/>
              </w:tabs>
              <w:jc w:val="right"/>
              <w:rPr>
                <w:rFonts w:cs="Arial"/>
                <w:b/>
              </w:rPr>
            </w:pPr>
            <w:r w:rsidRPr="00B858A2">
              <w:rPr>
                <w:rFonts w:cs="Arial"/>
                <w:b/>
              </w:rPr>
              <w:t>Course</w:t>
            </w:r>
            <w:r w:rsidR="00F64DB1">
              <w:rPr>
                <w:rFonts w:cs="Arial"/>
                <w:b/>
              </w:rPr>
              <w:t xml:space="preserve"> &amp; Section</w:t>
            </w:r>
            <w:r w:rsidRPr="00B858A2">
              <w:rPr>
                <w:rFonts w:cs="Arial"/>
                <w:b/>
              </w:rPr>
              <w:t xml:space="preserve"> N</w:t>
            </w:r>
            <w:r w:rsidR="00F64DB1">
              <w:rPr>
                <w:rFonts w:cs="Arial"/>
                <w:b/>
              </w:rPr>
              <w:t>os.</w:t>
            </w:r>
          </w:p>
        </w:tc>
        <w:tc>
          <w:tcPr>
            <w:tcW w:w="3687" w:type="pct"/>
            <w:tcBorders>
              <w:top w:val="single" w:sz="2" w:space="0" w:color="auto"/>
              <w:left w:val="single" w:sz="2" w:space="0" w:color="auto"/>
              <w:bottom w:val="dotted" w:sz="4" w:space="0" w:color="D9D9D9"/>
              <w:right w:val="single" w:sz="2" w:space="0" w:color="auto"/>
            </w:tcBorders>
            <w:shd w:val="clear" w:color="auto" w:fill="auto"/>
            <w:vAlign w:val="center"/>
          </w:tcPr>
          <w:p w14:paraId="6FE048B4" w14:textId="55C40506" w:rsidR="00B858A2" w:rsidRPr="00B858A2" w:rsidRDefault="007F768A" w:rsidP="00B35F7C">
            <w:pPr>
              <w:tabs>
                <w:tab w:val="left" w:pos="2160"/>
              </w:tabs>
              <w:jc w:val="center"/>
              <w:rPr>
                <w:rFonts w:cs="Arial"/>
                <w:b/>
              </w:rPr>
            </w:pPr>
            <w:r>
              <w:rPr>
                <w:rFonts w:cs="Arial"/>
                <w:b/>
              </w:rPr>
              <w:t>EDMI</w:t>
            </w:r>
            <w:r w:rsidR="001D6EFE">
              <w:rPr>
                <w:rFonts w:cs="Arial"/>
                <w:b/>
              </w:rPr>
              <w:t xml:space="preserve"> 543</w:t>
            </w:r>
            <w:r w:rsidR="00F64DB1">
              <w:rPr>
                <w:rFonts w:cs="Arial"/>
                <w:b/>
              </w:rPr>
              <w:t xml:space="preserve"> Sec 1</w:t>
            </w:r>
          </w:p>
        </w:tc>
      </w:tr>
      <w:tr w:rsidR="00F64DB1" w:rsidRPr="00B858A2" w14:paraId="1A83ABF1" w14:textId="77777777" w:rsidTr="00F64DB1">
        <w:trPr>
          <w:trHeight w:val="288"/>
          <w:jc w:val="center"/>
        </w:trPr>
        <w:tc>
          <w:tcPr>
            <w:tcW w:w="1313" w:type="pct"/>
            <w:tcBorders>
              <w:left w:val="single" w:sz="2" w:space="0" w:color="auto"/>
              <w:right w:val="single" w:sz="2" w:space="0" w:color="auto"/>
            </w:tcBorders>
            <w:shd w:val="clear" w:color="auto" w:fill="auto"/>
            <w:vAlign w:val="center"/>
          </w:tcPr>
          <w:p w14:paraId="08955BF0" w14:textId="2DF90815" w:rsidR="00B858A2" w:rsidRPr="00B858A2" w:rsidRDefault="00F64DB1" w:rsidP="00873557">
            <w:pPr>
              <w:tabs>
                <w:tab w:val="left" w:pos="2160"/>
              </w:tabs>
              <w:jc w:val="right"/>
              <w:rPr>
                <w:rFonts w:cs="Arial"/>
                <w:b/>
              </w:rPr>
            </w:pPr>
            <w:r>
              <w:rPr>
                <w:rFonts w:cs="Arial"/>
                <w:b/>
              </w:rPr>
              <w:t xml:space="preserve">Course </w:t>
            </w:r>
            <w:r w:rsidR="00B858A2" w:rsidRPr="00B858A2">
              <w:rPr>
                <w:rFonts w:cs="Arial"/>
                <w:b/>
              </w:rPr>
              <w:t>Title</w:t>
            </w:r>
          </w:p>
        </w:tc>
        <w:tc>
          <w:tcPr>
            <w:tcW w:w="3687" w:type="pct"/>
            <w:tcBorders>
              <w:top w:val="dotted" w:sz="4" w:space="0" w:color="D9D9D9"/>
              <w:left w:val="single" w:sz="2" w:space="0" w:color="auto"/>
              <w:bottom w:val="dotted" w:sz="4" w:space="0" w:color="D9D9D9"/>
              <w:right w:val="single" w:sz="2" w:space="0" w:color="auto"/>
            </w:tcBorders>
            <w:shd w:val="clear" w:color="auto" w:fill="auto"/>
            <w:vAlign w:val="center"/>
          </w:tcPr>
          <w:p w14:paraId="64F4B2FE" w14:textId="34D5C011" w:rsidR="00B858A2" w:rsidRPr="00B858A2" w:rsidRDefault="007F768A" w:rsidP="00B35F7C">
            <w:pPr>
              <w:tabs>
                <w:tab w:val="left" w:pos="2160"/>
              </w:tabs>
              <w:jc w:val="center"/>
              <w:rPr>
                <w:rFonts w:cs="Arial"/>
                <w:b/>
              </w:rPr>
            </w:pPr>
            <w:r>
              <w:rPr>
                <w:rFonts w:cs="Arial"/>
                <w:b/>
              </w:rPr>
              <w:t>Middle Level</w:t>
            </w:r>
            <w:r w:rsidR="001D6EFE">
              <w:rPr>
                <w:rFonts w:cs="Arial"/>
                <w:b/>
              </w:rPr>
              <w:t xml:space="preserve"> </w:t>
            </w:r>
            <w:r w:rsidR="00AE2FE6">
              <w:rPr>
                <w:rFonts w:cs="Arial"/>
                <w:b/>
              </w:rPr>
              <w:t>Mathematics Education</w:t>
            </w:r>
          </w:p>
        </w:tc>
      </w:tr>
      <w:tr w:rsidR="00F64DB1" w:rsidRPr="00B858A2" w14:paraId="2F2868A6" w14:textId="77777777" w:rsidTr="00F64DB1">
        <w:trPr>
          <w:trHeight w:val="288"/>
          <w:jc w:val="center"/>
        </w:trPr>
        <w:tc>
          <w:tcPr>
            <w:tcW w:w="1313" w:type="pct"/>
            <w:tcBorders>
              <w:left w:val="single" w:sz="2" w:space="0" w:color="auto"/>
              <w:right w:val="single" w:sz="2" w:space="0" w:color="auto"/>
            </w:tcBorders>
            <w:shd w:val="clear" w:color="auto" w:fill="auto"/>
            <w:vAlign w:val="center"/>
          </w:tcPr>
          <w:p w14:paraId="48680515" w14:textId="3EEA1E3D" w:rsidR="00B858A2" w:rsidRPr="00B858A2" w:rsidRDefault="00F64DB1" w:rsidP="00873557">
            <w:pPr>
              <w:tabs>
                <w:tab w:val="left" w:pos="2160"/>
              </w:tabs>
              <w:jc w:val="right"/>
              <w:rPr>
                <w:rFonts w:cs="Arial"/>
                <w:b/>
              </w:rPr>
            </w:pPr>
            <w:r>
              <w:rPr>
                <w:rFonts w:cs="Arial"/>
                <w:b/>
              </w:rPr>
              <w:t>Class Roster</w:t>
            </w:r>
            <w:r w:rsidR="00B858A2" w:rsidRPr="00B858A2">
              <w:rPr>
                <w:rFonts w:cs="Arial"/>
                <w:b/>
              </w:rPr>
              <w:t xml:space="preserve"> </w:t>
            </w:r>
            <w:r>
              <w:rPr>
                <w:rFonts w:cs="Arial"/>
                <w:b/>
              </w:rPr>
              <w:t>No.</w:t>
            </w:r>
            <w:r w:rsidR="00B35F7C">
              <w:rPr>
                <w:rFonts w:cs="Arial"/>
                <w:b/>
              </w:rPr>
              <w:t xml:space="preserve"> </w:t>
            </w:r>
          </w:p>
        </w:tc>
        <w:tc>
          <w:tcPr>
            <w:tcW w:w="3687" w:type="pct"/>
            <w:tcBorders>
              <w:top w:val="dotted" w:sz="4" w:space="0" w:color="D9D9D9"/>
              <w:left w:val="single" w:sz="2" w:space="0" w:color="auto"/>
              <w:bottom w:val="dotted" w:sz="4" w:space="0" w:color="D9D9D9"/>
              <w:right w:val="single" w:sz="2" w:space="0" w:color="auto"/>
            </w:tcBorders>
            <w:shd w:val="clear" w:color="auto" w:fill="auto"/>
            <w:vAlign w:val="center"/>
          </w:tcPr>
          <w:p w14:paraId="5997C9DF" w14:textId="3898A4BF" w:rsidR="00B858A2" w:rsidRPr="00B858A2" w:rsidRDefault="009F2AFC" w:rsidP="00B35F7C">
            <w:pPr>
              <w:tabs>
                <w:tab w:val="left" w:pos="2160"/>
              </w:tabs>
              <w:jc w:val="center"/>
              <w:rPr>
                <w:rFonts w:cs="Arial"/>
                <w:b/>
              </w:rPr>
            </w:pPr>
            <w:r>
              <w:rPr>
                <w:rFonts w:cs="Arial"/>
                <w:b/>
              </w:rPr>
              <w:t>42448</w:t>
            </w:r>
          </w:p>
        </w:tc>
      </w:tr>
      <w:tr w:rsidR="00F64DB1" w:rsidRPr="00B858A2" w14:paraId="1DDBC033" w14:textId="77777777" w:rsidTr="00F64DB1">
        <w:trPr>
          <w:trHeight w:val="288"/>
          <w:jc w:val="center"/>
        </w:trPr>
        <w:tc>
          <w:tcPr>
            <w:tcW w:w="1313" w:type="pct"/>
            <w:tcBorders>
              <w:left w:val="single" w:sz="2" w:space="0" w:color="auto"/>
              <w:right w:val="single" w:sz="2" w:space="0" w:color="auto"/>
            </w:tcBorders>
            <w:shd w:val="clear" w:color="auto" w:fill="auto"/>
            <w:vAlign w:val="center"/>
          </w:tcPr>
          <w:p w14:paraId="3C436CB7" w14:textId="3696E460" w:rsidR="00B858A2" w:rsidRPr="00B858A2" w:rsidRDefault="00F64DB1" w:rsidP="00873557">
            <w:pPr>
              <w:tabs>
                <w:tab w:val="left" w:pos="2160"/>
              </w:tabs>
              <w:jc w:val="right"/>
              <w:rPr>
                <w:rFonts w:cs="Arial"/>
                <w:b/>
              </w:rPr>
            </w:pPr>
            <w:r>
              <w:rPr>
                <w:rFonts w:cs="Arial"/>
                <w:b/>
              </w:rPr>
              <w:t xml:space="preserve">Course </w:t>
            </w:r>
            <w:r w:rsidR="00B858A2" w:rsidRPr="00B858A2">
              <w:rPr>
                <w:rFonts w:cs="Arial"/>
                <w:b/>
              </w:rPr>
              <w:t>Days</w:t>
            </w:r>
          </w:p>
        </w:tc>
        <w:tc>
          <w:tcPr>
            <w:tcW w:w="3687" w:type="pct"/>
            <w:tcBorders>
              <w:top w:val="dotted" w:sz="4" w:space="0" w:color="D9D9D9"/>
              <w:left w:val="single" w:sz="2" w:space="0" w:color="auto"/>
              <w:bottom w:val="dotted" w:sz="4" w:space="0" w:color="D9D9D9"/>
              <w:right w:val="single" w:sz="2" w:space="0" w:color="auto"/>
            </w:tcBorders>
            <w:shd w:val="clear" w:color="auto" w:fill="auto"/>
            <w:vAlign w:val="center"/>
          </w:tcPr>
          <w:p w14:paraId="01AE7C1B" w14:textId="318F0E80" w:rsidR="00B858A2" w:rsidRPr="00B858A2" w:rsidRDefault="007F768A" w:rsidP="00B35F7C">
            <w:pPr>
              <w:tabs>
                <w:tab w:val="left" w:pos="2160"/>
              </w:tabs>
              <w:jc w:val="center"/>
              <w:rPr>
                <w:rFonts w:cs="Arial"/>
                <w:b/>
              </w:rPr>
            </w:pPr>
            <w:r>
              <w:rPr>
                <w:rFonts w:cs="Arial"/>
                <w:b/>
              </w:rPr>
              <w:t>Days vary, see schedule</w:t>
            </w:r>
          </w:p>
        </w:tc>
      </w:tr>
      <w:tr w:rsidR="00F64DB1" w:rsidRPr="00B858A2" w14:paraId="36C85650" w14:textId="77777777" w:rsidTr="00F64DB1">
        <w:trPr>
          <w:trHeight w:val="288"/>
          <w:jc w:val="center"/>
        </w:trPr>
        <w:tc>
          <w:tcPr>
            <w:tcW w:w="1313" w:type="pct"/>
            <w:tcBorders>
              <w:left w:val="single" w:sz="2" w:space="0" w:color="auto"/>
              <w:right w:val="single" w:sz="2" w:space="0" w:color="auto"/>
            </w:tcBorders>
            <w:shd w:val="clear" w:color="auto" w:fill="auto"/>
            <w:vAlign w:val="center"/>
          </w:tcPr>
          <w:p w14:paraId="12691456" w14:textId="77777777" w:rsidR="00B858A2" w:rsidRPr="00B858A2" w:rsidRDefault="00B858A2" w:rsidP="00873557">
            <w:pPr>
              <w:tabs>
                <w:tab w:val="left" w:pos="2160"/>
              </w:tabs>
              <w:jc w:val="right"/>
              <w:rPr>
                <w:rFonts w:cs="Arial"/>
                <w:b/>
              </w:rPr>
            </w:pPr>
            <w:r w:rsidRPr="00B858A2">
              <w:rPr>
                <w:rFonts w:cs="Arial"/>
                <w:b/>
              </w:rPr>
              <w:t>Time</w:t>
            </w:r>
          </w:p>
        </w:tc>
        <w:tc>
          <w:tcPr>
            <w:tcW w:w="3687" w:type="pct"/>
            <w:tcBorders>
              <w:top w:val="dotted" w:sz="4" w:space="0" w:color="D9D9D9"/>
              <w:left w:val="single" w:sz="2" w:space="0" w:color="auto"/>
              <w:bottom w:val="dotted" w:sz="4" w:space="0" w:color="D9D9D9"/>
              <w:right w:val="single" w:sz="2" w:space="0" w:color="auto"/>
            </w:tcBorders>
            <w:shd w:val="clear" w:color="auto" w:fill="auto"/>
            <w:vAlign w:val="center"/>
          </w:tcPr>
          <w:p w14:paraId="643DED60" w14:textId="3D935BF6" w:rsidR="00B858A2" w:rsidRPr="00B858A2" w:rsidRDefault="007F768A" w:rsidP="00B35F7C">
            <w:pPr>
              <w:tabs>
                <w:tab w:val="left" w:pos="2160"/>
              </w:tabs>
              <w:jc w:val="center"/>
              <w:rPr>
                <w:rFonts w:cs="Arial"/>
                <w:b/>
              </w:rPr>
            </w:pPr>
            <w:r>
              <w:rPr>
                <w:rFonts w:cs="Arial"/>
                <w:b/>
              </w:rPr>
              <w:t>Time varies</w:t>
            </w:r>
          </w:p>
        </w:tc>
      </w:tr>
      <w:tr w:rsidR="00F64DB1" w:rsidRPr="00B858A2" w14:paraId="3F4561CC" w14:textId="77777777" w:rsidTr="00F64DB1">
        <w:trPr>
          <w:trHeight w:val="288"/>
          <w:jc w:val="center"/>
        </w:trPr>
        <w:tc>
          <w:tcPr>
            <w:tcW w:w="1313" w:type="pct"/>
            <w:tcBorders>
              <w:left w:val="single" w:sz="2" w:space="0" w:color="auto"/>
              <w:right w:val="single" w:sz="2" w:space="0" w:color="auto"/>
            </w:tcBorders>
            <w:shd w:val="clear" w:color="auto" w:fill="auto"/>
            <w:vAlign w:val="center"/>
          </w:tcPr>
          <w:p w14:paraId="3EA41E1E" w14:textId="77777777" w:rsidR="00B858A2" w:rsidRPr="00B858A2" w:rsidRDefault="00B858A2" w:rsidP="00873557">
            <w:pPr>
              <w:tabs>
                <w:tab w:val="left" w:pos="2160"/>
              </w:tabs>
              <w:jc w:val="right"/>
              <w:rPr>
                <w:rFonts w:cs="Arial"/>
                <w:b/>
              </w:rPr>
            </w:pPr>
            <w:r w:rsidRPr="00B858A2">
              <w:rPr>
                <w:rFonts w:cs="Arial"/>
                <w:b/>
              </w:rPr>
              <w:t>Course Location</w:t>
            </w:r>
          </w:p>
        </w:tc>
        <w:tc>
          <w:tcPr>
            <w:tcW w:w="3687" w:type="pct"/>
            <w:tcBorders>
              <w:top w:val="dotted" w:sz="4" w:space="0" w:color="D9D9D9"/>
              <w:left w:val="single" w:sz="2" w:space="0" w:color="auto"/>
              <w:bottom w:val="dotted" w:sz="4" w:space="0" w:color="D9D9D9"/>
              <w:right w:val="single" w:sz="2" w:space="0" w:color="auto"/>
            </w:tcBorders>
            <w:shd w:val="clear" w:color="auto" w:fill="auto"/>
            <w:vAlign w:val="center"/>
          </w:tcPr>
          <w:p w14:paraId="392443AF" w14:textId="26621F62" w:rsidR="00B858A2" w:rsidRPr="00B858A2" w:rsidRDefault="007F768A" w:rsidP="00B35F7C">
            <w:pPr>
              <w:tabs>
                <w:tab w:val="left" w:pos="2160"/>
              </w:tabs>
              <w:jc w:val="center"/>
              <w:rPr>
                <w:rFonts w:cs="Arial"/>
                <w:b/>
              </w:rPr>
            </w:pPr>
            <w:r>
              <w:rPr>
                <w:rFonts w:cs="Arial"/>
                <w:b/>
              </w:rPr>
              <w:t>Woodland Park Middle School</w:t>
            </w:r>
            <w:r w:rsidR="0071072D">
              <w:rPr>
                <w:rFonts w:cs="Arial"/>
                <w:b/>
              </w:rPr>
              <w:t>, Room 309</w:t>
            </w:r>
          </w:p>
        </w:tc>
      </w:tr>
      <w:tr w:rsidR="00F64DB1" w:rsidRPr="00B858A2" w14:paraId="7FC11859" w14:textId="77777777" w:rsidTr="00F64DB1">
        <w:trPr>
          <w:trHeight w:val="288"/>
          <w:jc w:val="center"/>
        </w:trPr>
        <w:tc>
          <w:tcPr>
            <w:tcW w:w="1313" w:type="pct"/>
            <w:tcBorders>
              <w:left w:val="single" w:sz="2" w:space="0" w:color="auto"/>
              <w:bottom w:val="single" w:sz="4" w:space="0" w:color="auto"/>
              <w:right w:val="single" w:sz="2" w:space="0" w:color="auto"/>
            </w:tcBorders>
            <w:shd w:val="clear" w:color="auto" w:fill="auto"/>
            <w:vAlign w:val="center"/>
          </w:tcPr>
          <w:p w14:paraId="63C5A50D" w14:textId="77777777" w:rsidR="00B858A2" w:rsidRPr="00B858A2" w:rsidRDefault="00B858A2" w:rsidP="00873557">
            <w:pPr>
              <w:tabs>
                <w:tab w:val="left" w:pos="2160"/>
              </w:tabs>
              <w:jc w:val="right"/>
              <w:rPr>
                <w:rFonts w:cs="Arial"/>
                <w:b/>
              </w:rPr>
            </w:pPr>
            <w:r w:rsidRPr="00B858A2">
              <w:rPr>
                <w:rFonts w:cs="Arial"/>
                <w:b/>
              </w:rPr>
              <w:t>Semester / Year</w:t>
            </w:r>
          </w:p>
        </w:tc>
        <w:tc>
          <w:tcPr>
            <w:tcW w:w="3687" w:type="pct"/>
            <w:tcBorders>
              <w:top w:val="dotted" w:sz="4" w:space="0" w:color="D9D9D9"/>
              <w:left w:val="single" w:sz="2" w:space="0" w:color="auto"/>
              <w:bottom w:val="single" w:sz="4" w:space="0" w:color="auto"/>
              <w:right w:val="single" w:sz="2" w:space="0" w:color="auto"/>
            </w:tcBorders>
            <w:shd w:val="clear" w:color="auto" w:fill="auto"/>
            <w:vAlign w:val="center"/>
          </w:tcPr>
          <w:p w14:paraId="3059CAAD" w14:textId="52F504D5" w:rsidR="00B858A2" w:rsidRPr="00B858A2" w:rsidRDefault="00B35F7C" w:rsidP="00B35F7C">
            <w:pPr>
              <w:tabs>
                <w:tab w:val="left" w:pos="2160"/>
              </w:tabs>
              <w:jc w:val="center"/>
              <w:rPr>
                <w:rFonts w:cs="Arial"/>
                <w:b/>
              </w:rPr>
            </w:pPr>
            <w:r>
              <w:rPr>
                <w:rFonts w:cs="Arial"/>
                <w:b/>
              </w:rPr>
              <w:t>Fall 201</w:t>
            </w:r>
            <w:r w:rsidR="00B777AB">
              <w:rPr>
                <w:rFonts w:cs="Arial"/>
                <w:b/>
              </w:rPr>
              <w:t>9</w:t>
            </w:r>
            <w:r>
              <w:rPr>
                <w:rFonts w:cs="Arial"/>
                <w:b/>
              </w:rPr>
              <w:t xml:space="preserve"> </w:t>
            </w:r>
          </w:p>
        </w:tc>
      </w:tr>
      <w:tr w:rsidR="001E7687" w:rsidRPr="00B35F7C" w14:paraId="22E142E6" w14:textId="77777777" w:rsidTr="00F64DB1">
        <w:trPr>
          <w:trHeight w:val="144"/>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DD015CE" w14:textId="77777777" w:rsidR="001E7687" w:rsidRPr="00B35F7C" w:rsidRDefault="001E7687" w:rsidP="00873557">
            <w:pPr>
              <w:tabs>
                <w:tab w:val="left" w:pos="2160"/>
              </w:tabs>
              <w:jc w:val="right"/>
              <w:rPr>
                <w:rFonts w:cs="Arial"/>
                <w:b/>
                <w:sz w:val="10"/>
                <w:szCs w:val="10"/>
              </w:rPr>
            </w:pPr>
          </w:p>
        </w:tc>
      </w:tr>
      <w:tr w:rsidR="00F64DB1" w:rsidRPr="00B858A2" w14:paraId="2D9AE657" w14:textId="77777777" w:rsidTr="00F64DB1">
        <w:trPr>
          <w:trHeight w:val="288"/>
          <w:jc w:val="center"/>
        </w:trPr>
        <w:tc>
          <w:tcPr>
            <w:tcW w:w="1313" w:type="pct"/>
            <w:tcBorders>
              <w:top w:val="single" w:sz="4" w:space="0" w:color="auto"/>
              <w:left w:val="single" w:sz="2" w:space="0" w:color="auto"/>
              <w:right w:val="single" w:sz="2" w:space="0" w:color="auto"/>
            </w:tcBorders>
            <w:shd w:val="clear" w:color="auto" w:fill="auto"/>
            <w:vAlign w:val="center"/>
          </w:tcPr>
          <w:p w14:paraId="36D03AD6" w14:textId="77777777" w:rsidR="001E7687" w:rsidRPr="001B378C" w:rsidRDefault="001E7687" w:rsidP="00873557">
            <w:pPr>
              <w:tabs>
                <w:tab w:val="left" w:pos="2160"/>
              </w:tabs>
              <w:jc w:val="right"/>
              <w:rPr>
                <w:rFonts w:cs="Arial"/>
              </w:rPr>
            </w:pPr>
            <w:r w:rsidRPr="001B378C">
              <w:rPr>
                <w:rFonts w:cs="Arial"/>
              </w:rPr>
              <w:t>Professor</w:t>
            </w:r>
          </w:p>
        </w:tc>
        <w:tc>
          <w:tcPr>
            <w:tcW w:w="3687" w:type="pct"/>
            <w:tcBorders>
              <w:top w:val="single" w:sz="4" w:space="0" w:color="auto"/>
              <w:left w:val="single" w:sz="2" w:space="0" w:color="auto"/>
              <w:bottom w:val="dotted" w:sz="4" w:space="0" w:color="D9D9D9"/>
              <w:right w:val="single" w:sz="2" w:space="0" w:color="auto"/>
            </w:tcBorders>
            <w:shd w:val="clear" w:color="auto" w:fill="auto"/>
            <w:vAlign w:val="center"/>
          </w:tcPr>
          <w:p w14:paraId="6D6DEFF1" w14:textId="77777777" w:rsidR="001E7687" w:rsidRPr="001B378C" w:rsidRDefault="001D6EFE" w:rsidP="00B35F7C">
            <w:pPr>
              <w:tabs>
                <w:tab w:val="left" w:pos="2160"/>
              </w:tabs>
              <w:jc w:val="center"/>
              <w:rPr>
                <w:rFonts w:cs="Arial"/>
              </w:rPr>
            </w:pPr>
            <w:r w:rsidRPr="001B378C">
              <w:rPr>
                <w:rFonts w:cs="Arial"/>
              </w:rPr>
              <w:t>Rong-Ji Chen, Ph.D.</w:t>
            </w:r>
          </w:p>
        </w:tc>
      </w:tr>
      <w:tr w:rsidR="00F64DB1" w:rsidRPr="00B858A2" w14:paraId="76EE2B2F" w14:textId="77777777" w:rsidTr="00F64DB1">
        <w:trPr>
          <w:trHeight w:val="288"/>
          <w:jc w:val="center"/>
        </w:trPr>
        <w:tc>
          <w:tcPr>
            <w:tcW w:w="1313" w:type="pct"/>
            <w:tcBorders>
              <w:left w:val="single" w:sz="2" w:space="0" w:color="auto"/>
              <w:right w:val="single" w:sz="2" w:space="0" w:color="auto"/>
            </w:tcBorders>
            <w:shd w:val="clear" w:color="auto" w:fill="auto"/>
            <w:vAlign w:val="center"/>
          </w:tcPr>
          <w:p w14:paraId="2A835FC3" w14:textId="77777777" w:rsidR="001E7687" w:rsidRPr="001B378C" w:rsidRDefault="00873557" w:rsidP="00873557">
            <w:pPr>
              <w:tabs>
                <w:tab w:val="left" w:pos="2160"/>
              </w:tabs>
              <w:jc w:val="right"/>
              <w:rPr>
                <w:rFonts w:cs="Arial"/>
              </w:rPr>
            </w:pPr>
            <w:r w:rsidRPr="001B378C">
              <w:rPr>
                <w:rFonts w:cs="Arial"/>
              </w:rPr>
              <w:t>Phone</w:t>
            </w:r>
          </w:p>
        </w:tc>
        <w:tc>
          <w:tcPr>
            <w:tcW w:w="3687" w:type="pct"/>
            <w:tcBorders>
              <w:top w:val="dotted" w:sz="4" w:space="0" w:color="D9D9D9"/>
              <w:left w:val="single" w:sz="2" w:space="0" w:color="auto"/>
              <w:bottom w:val="dotted" w:sz="4" w:space="0" w:color="D9D9D9"/>
              <w:right w:val="single" w:sz="2" w:space="0" w:color="auto"/>
            </w:tcBorders>
            <w:shd w:val="clear" w:color="auto" w:fill="auto"/>
            <w:vAlign w:val="center"/>
          </w:tcPr>
          <w:p w14:paraId="0CFD929C" w14:textId="77777777" w:rsidR="001E7687" w:rsidRPr="001B378C" w:rsidRDefault="001D6EFE" w:rsidP="00B35F7C">
            <w:pPr>
              <w:tabs>
                <w:tab w:val="left" w:pos="2160"/>
              </w:tabs>
              <w:jc w:val="center"/>
              <w:rPr>
                <w:rFonts w:cs="Arial"/>
              </w:rPr>
            </w:pPr>
            <w:r w:rsidRPr="001B378C">
              <w:rPr>
                <w:rFonts w:cs="Arial"/>
              </w:rPr>
              <w:t>760.750.8509</w:t>
            </w:r>
          </w:p>
        </w:tc>
      </w:tr>
      <w:tr w:rsidR="00F64DB1" w:rsidRPr="00B858A2" w14:paraId="0F9205A1" w14:textId="77777777" w:rsidTr="00F64DB1">
        <w:trPr>
          <w:trHeight w:val="288"/>
          <w:jc w:val="center"/>
        </w:trPr>
        <w:tc>
          <w:tcPr>
            <w:tcW w:w="1313" w:type="pct"/>
            <w:tcBorders>
              <w:left w:val="single" w:sz="2" w:space="0" w:color="auto"/>
              <w:right w:val="single" w:sz="2" w:space="0" w:color="auto"/>
            </w:tcBorders>
            <w:shd w:val="clear" w:color="auto" w:fill="auto"/>
            <w:vAlign w:val="center"/>
          </w:tcPr>
          <w:p w14:paraId="29FB92FA" w14:textId="77777777" w:rsidR="001E7687" w:rsidRPr="001B378C" w:rsidRDefault="00873557" w:rsidP="00873557">
            <w:pPr>
              <w:tabs>
                <w:tab w:val="left" w:pos="2160"/>
              </w:tabs>
              <w:jc w:val="right"/>
              <w:rPr>
                <w:rFonts w:cs="Arial"/>
              </w:rPr>
            </w:pPr>
            <w:r w:rsidRPr="001B378C">
              <w:rPr>
                <w:rFonts w:cs="Arial"/>
              </w:rPr>
              <w:t>E-Mail</w:t>
            </w:r>
          </w:p>
        </w:tc>
        <w:tc>
          <w:tcPr>
            <w:tcW w:w="3687" w:type="pct"/>
            <w:tcBorders>
              <w:top w:val="dotted" w:sz="4" w:space="0" w:color="D9D9D9"/>
              <w:left w:val="single" w:sz="2" w:space="0" w:color="auto"/>
              <w:bottom w:val="dotted" w:sz="4" w:space="0" w:color="D9D9D9"/>
              <w:right w:val="single" w:sz="2" w:space="0" w:color="auto"/>
            </w:tcBorders>
            <w:shd w:val="clear" w:color="auto" w:fill="auto"/>
            <w:vAlign w:val="center"/>
          </w:tcPr>
          <w:p w14:paraId="33423FB0" w14:textId="77777777" w:rsidR="001E7687" w:rsidRPr="001B378C" w:rsidRDefault="001D6EFE" w:rsidP="00B35F7C">
            <w:pPr>
              <w:tabs>
                <w:tab w:val="left" w:pos="2160"/>
              </w:tabs>
              <w:jc w:val="center"/>
              <w:rPr>
                <w:rFonts w:cs="Arial"/>
              </w:rPr>
            </w:pPr>
            <w:r w:rsidRPr="001B378C">
              <w:rPr>
                <w:rFonts w:cs="Arial"/>
              </w:rPr>
              <w:t>rchen@csusm.edu</w:t>
            </w:r>
          </w:p>
        </w:tc>
      </w:tr>
      <w:tr w:rsidR="00F64DB1" w:rsidRPr="00B858A2" w14:paraId="5B6B74D5" w14:textId="77777777" w:rsidTr="00F64DB1">
        <w:trPr>
          <w:trHeight w:val="288"/>
          <w:jc w:val="center"/>
        </w:trPr>
        <w:tc>
          <w:tcPr>
            <w:tcW w:w="1313" w:type="pct"/>
            <w:tcBorders>
              <w:left w:val="single" w:sz="2" w:space="0" w:color="auto"/>
              <w:right w:val="single" w:sz="2" w:space="0" w:color="auto"/>
            </w:tcBorders>
            <w:shd w:val="clear" w:color="auto" w:fill="auto"/>
            <w:vAlign w:val="center"/>
          </w:tcPr>
          <w:p w14:paraId="6FEE97ED" w14:textId="77777777" w:rsidR="001E7687" w:rsidRPr="001B378C" w:rsidRDefault="00873557" w:rsidP="00873557">
            <w:pPr>
              <w:tabs>
                <w:tab w:val="left" w:pos="2160"/>
              </w:tabs>
              <w:jc w:val="right"/>
              <w:rPr>
                <w:rFonts w:cs="Arial"/>
              </w:rPr>
            </w:pPr>
            <w:r w:rsidRPr="001B378C">
              <w:rPr>
                <w:rFonts w:cs="Arial"/>
              </w:rPr>
              <w:t>Office</w:t>
            </w:r>
          </w:p>
        </w:tc>
        <w:tc>
          <w:tcPr>
            <w:tcW w:w="3687" w:type="pct"/>
            <w:tcBorders>
              <w:top w:val="dotted" w:sz="4" w:space="0" w:color="D9D9D9"/>
              <w:left w:val="single" w:sz="2" w:space="0" w:color="auto"/>
              <w:bottom w:val="dotted" w:sz="4" w:space="0" w:color="D9D9D9"/>
              <w:right w:val="single" w:sz="2" w:space="0" w:color="auto"/>
            </w:tcBorders>
            <w:shd w:val="clear" w:color="auto" w:fill="auto"/>
            <w:vAlign w:val="center"/>
          </w:tcPr>
          <w:p w14:paraId="2F473FE8" w14:textId="77777777" w:rsidR="001E7687" w:rsidRPr="001B378C" w:rsidRDefault="001D6EFE" w:rsidP="00B35F7C">
            <w:pPr>
              <w:tabs>
                <w:tab w:val="left" w:pos="2160"/>
              </w:tabs>
              <w:jc w:val="center"/>
              <w:rPr>
                <w:rFonts w:cs="Arial"/>
              </w:rPr>
            </w:pPr>
            <w:r w:rsidRPr="001B378C">
              <w:rPr>
                <w:rFonts w:cs="Arial"/>
              </w:rPr>
              <w:t>UH 418</w:t>
            </w:r>
          </w:p>
        </w:tc>
      </w:tr>
      <w:tr w:rsidR="00F64DB1" w:rsidRPr="00B858A2" w14:paraId="5FD097F3" w14:textId="77777777" w:rsidTr="00F64DB1">
        <w:trPr>
          <w:trHeight w:val="288"/>
          <w:jc w:val="center"/>
        </w:trPr>
        <w:tc>
          <w:tcPr>
            <w:tcW w:w="1313" w:type="pct"/>
            <w:tcBorders>
              <w:left w:val="single" w:sz="2" w:space="0" w:color="auto"/>
              <w:bottom w:val="single" w:sz="2" w:space="0" w:color="auto"/>
              <w:right w:val="single" w:sz="2" w:space="0" w:color="auto"/>
            </w:tcBorders>
            <w:shd w:val="clear" w:color="auto" w:fill="auto"/>
            <w:vAlign w:val="center"/>
          </w:tcPr>
          <w:p w14:paraId="446DE925" w14:textId="41559E8B" w:rsidR="001E7687" w:rsidRPr="001B378C" w:rsidRDefault="00F64DB1" w:rsidP="00873557">
            <w:pPr>
              <w:tabs>
                <w:tab w:val="left" w:pos="2160"/>
              </w:tabs>
              <w:jc w:val="right"/>
              <w:rPr>
                <w:rFonts w:cs="Arial"/>
              </w:rPr>
            </w:pPr>
            <w:r>
              <w:rPr>
                <w:rFonts w:cs="Arial"/>
              </w:rPr>
              <w:t xml:space="preserve">Office </w:t>
            </w:r>
            <w:r w:rsidR="00873557" w:rsidRPr="001B378C">
              <w:rPr>
                <w:rFonts w:cs="Arial"/>
              </w:rPr>
              <w:t>Hours</w:t>
            </w:r>
            <w:r w:rsidR="001E7687" w:rsidRPr="001B378C">
              <w:rPr>
                <w:rFonts w:cs="Arial"/>
              </w:rPr>
              <w:t xml:space="preserve">  </w:t>
            </w:r>
          </w:p>
        </w:tc>
        <w:tc>
          <w:tcPr>
            <w:tcW w:w="3687" w:type="pct"/>
            <w:tcBorders>
              <w:top w:val="dotted" w:sz="4" w:space="0" w:color="D9D9D9"/>
              <w:left w:val="single" w:sz="2" w:space="0" w:color="auto"/>
              <w:bottom w:val="single" w:sz="2" w:space="0" w:color="auto"/>
              <w:right w:val="single" w:sz="2" w:space="0" w:color="auto"/>
            </w:tcBorders>
            <w:shd w:val="clear" w:color="auto" w:fill="auto"/>
            <w:vAlign w:val="center"/>
          </w:tcPr>
          <w:p w14:paraId="4795FB25" w14:textId="77777777" w:rsidR="001E7687" w:rsidRPr="001B378C" w:rsidRDefault="001D6EFE" w:rsidP="00B35F7C">
            <w:pPr>
              <w:tabs>
                <w:tab w:val="left" w:pos="2160"/>
              </w:tabs>
              <w:jc w:val="center"/>
              <w:rPr>
                <w:rFonts w:cs="Arial"/>
              </w:rPr>
            </w:pPr>
            <w:r w:rsidRPr="001B378C">
              <w:rPr>
                <w:rFonts w:cs="Arial"/>
              </w:rPr>
              <w:t>By Appointment or before and after class</w:t>
            </w:r>
          </w:p>
        </w:tc>
      </w:tr>
    </w:tbl>
    <w:p w14:paraId="6062397D" w14:textId="268B758E" w:rsidR="00692E4E" w:rsidRDefault="00692E4E" w:rsidP="00B35F7C">
      <w:pPr>
        <w:rPr>
          <w:rFonts w:cs="Arial"/>
          <w:b/>
          <w:u w:val="single"/>
        </w:rPr>
      </w:pPr>
    </w:p>
    <w:p w14:paraId="4F298906" w14:textId="3CD86951" w:rsidR="001C1F51" w:rsidRDefault="001C1F51" w:rsidP="00B35F7C">
      <w:pPr>
        <w:rPr>
          <w:rFonts w:cs="Arial"/>
          <w:b/>
          <w:u w:val="single"/>
        </w:rPr>
      </w:pPr>
      <w:r>
        <w:rPr>
          <w:rFonts w:cs="Arial"/>
          <w:b/>
          <w:u w:val="single"/>
        </w:rPr>
        <w:t xml:space="preserve">Definitely see </w:t>
      </w:r>
      <w:r w:rsidRPr="001C1F51">
        <w:rPr>
          <w:rFonts w:cs="Arial"/>
          <w:b/>
          <w:u w:val="single"/>
        </w:rPr>
        <w:t>EDMI543 Curriculum and AFI</w:t>
      </w:r>
      <w:r>
        <w:rPr>
          <w:rFonts w:cs="Arial"/>
          <w:b/>
          <w:u w:val="single"/>
        </w:rPr>
        <w:t>.docx</w:t>
      </w:r>
    </w:p>
    <w:p w14:paraId="5C01A253" w14:textId="3190A539" w:rsidR="00F64DB1" w:rsidRDefault="00F64DB1" w:rsidP="00B35F7C">
      <w:pPr>
        <w:rPr>
          <w:rFonts w:cs="Arial"/>
          <w:b/>
          <w:u w:val="single"/>
        </w:rPr>
      </w:pPr>
    </w:p>
    <w:p w14:paraId="75E93C8E" w14:textId="77777777" w:rsidR="00B777AB" w:rsidRPr="00F23527" w:rsidRDefault="00B777AB" w:rsidP="00B35F7C">
      <w:pPr>
        <w:rPr>
          <w:rFonts w:cs="Arial"/>
          <w:b/>
          <w:u w:val="single"/>
        </w:rPr>
      </w:pPr>
    </w:p>
    <w:p w14:paraId="3344660C" w14:textId="77777777" w:rsidR="001E7687" w:rsidRPr="00FC0BFA" w:rsidRDefault="007C065F" w:rsidP="00FC0BFA">
      <w:pPr>
        <w:jc w:val="center"/>
        <w:rPr>
          <w:rFonts w:cs="Arial"/>
          <w:b/>
        </w:rPr>
      </w:pPr>
      <w:r w:rsidRPr="00FC0BFA">
        <w:rPr>
          <w:rFonts w:cs="Arial"/>
          <w:b/>
        </w:rPr>
        <w:t>SCHOOL OF EDUCATION MISSION &amp; VISION STATEMENT</w:t>
      </w:r>
    </w:p>
    <w:p w14:paraId="620BBAF1" w14:textId="77777777" w:rsidR="001E7687" w:rsidRPr="00472481" w:rsidRDefault="001E7687" w:rsidP="007C065F">
      <w:pPr>
        <w:spacing w:after="120"/>
        <w:jc w:val="center"/>
        <w:rPr>
          <w:rFonts w:cs="Arial"/>
          <w:i/>
          <w:sz w:val="18"/>
        </w:rPr>
      </w:pPr>
      <w:r w:rsidRPr="00472481">
        <w:rPr>
          <w:rFonts w:cs="Arial"/>
          <w:i/>
          <w:sz w:val="18"/>
        </w:rPr>
        <w:t>(Adopted by SOE Governance Community, January 2013)</w:t>
      </w:r>
    </w:p>
    <w:p w14:paraId="770F8E8F" w14:textId="77777777" w:rsidR="001E7687" w:rsidRPr="00F23527" w:rsidRDefault="001E7687" w:rsidP="001E7687">
      <w:pPr>
        <w:rPr>
          <w:rFonts w:cs="Arial"/>
        </w:rPr>
      </w:pPr>
      <w:r w:rsidRPr="00F23527">
        <w:rPr>
          <w:rFonts w:cs="Arial"/>
          <w:i/>
        </w:rPr>
        <w:t>Vision</w:t>
      </w:r>
    </w:p>
    <w:p w14:paraId="2ADCEA14" w14:textId="77777777" w:rsidR="001E7687" w:rsidRPr="00F23527" w:rsidRDefault="001E7687" w:rsidP="001E7687">
      <w:pPr>
        <w:rPr>
          <w:rFonts w:cs="Arial"/>
        </w:rPr>
      </w:pPr>
      <w:r w:rsidRPr="00F23527">
        <w:rPr>
          <w:rFonts w:cs="Arial"/>
        </w:rPr>
        <w:t>To serve the educational needs of local, regional, and global communities, the School of Education advances innovative practice and leadership by generating, embracing, and promoting equitable and creative solutions.</w:t>
      </w:r>
    </w:p>
    <w:p w14:paraId="780CCAEB" w14:textId="77777777" w:rsidR="001E7687" w:rsidRPr="00F23527" w:rsidRDefault="001E7687" w:rsidP="001E7687">
      <w:pPr>
        <w:rPr>
          <w:rFonts w:cs="Arial"/>
        </w:rPr>
      </w:pPr>
    </w:p>
    <w:p w14:paraId="1DD1886B" w14:textId="77777777" w:rsidR="001E7687" w:rsidRPr="00F23527" w:rsidRDefault="001E7687" w:rsidP="001E7687">
      <w:pPr>
        <w:rPr>
          <w:rFonts w:cs="Arial"/>
          <w:i/>
        </w:rPr>
      </w:pPr>
      <w:r w:rsidRPr="00F23527">
        <w:rPr>
          <w:rFonts w:cs="Arial"/>
          <w:i/>
        </w:rPr>
        <w:t>Mission</w:t>
      </w:r>
    </w:p>
    <w:p w14:paraId="0A6B2BD8" w14:textId="77777777" w:rsidR="001E7687" w:rsidRPr="00F23527" w:rsidRDefault="001E7687" w:rsidP="001E7687">
      <w:pPr>
        <w:rPr>
          <w:rFonts w:cs="Arial"/>
        </w:rPr>
      </w:pPr>
      <w:r w:rsidRPr="00F23527">
        <w:rPr>
          <w:rFonts w:cs="Arial"/>
        </w:rPr>
        <w:t>The mission of the School of Education community is to collaboratively transform education.   We:</w:t>
      </w:r>
    </w:p>
    <w:p w14:paraId="4C7DAF12" w14:textId="77777777" w:rsidR="001E7687" w:rsidRPr="00F23527" w:rsidRDefault="001E7687" w:rsidP="007C065F">
      <w:pPr>
        <w:pStyle w:val="ListParagraph"/>
        <w:numPr>
          <w:ilvl w:val="0"/>
          <w:numId w:val="17"/>
        </w:numPr>
        <w:rPr>
          <w:rFonts w:cs="Arial"/>
          <w:szCs w:val="20"/>
        </w:rPr>
      </w:pPr>
      <w:r w:rsidRPr="00F23527">
        <w:rPr>
          <w:rFonts w:cs="Arial"/>
          <w:szCs w:val="20"/>
        </w:rPr>
        <w:t>Create community through partnerships</w:t>
      </w:r>
    </w:p>
    <w:p w14:paraId="0CB228D3" w14:textId="77777777" w:rsidR="001E7687" w:rsidRPr="00F23527" w:rsidRDefault="001E7687" w:rsidP="007C065F">
      <w:pPr>
        <w:pStyle w:val="ListParagraph"/>
        <w:numPr>
          <w:ilvl w:val="0"/>
          <w:numId w:val="17"/>
        </w:numPr>
        <w:rPr>
          <w:rFonts w:cs="Arial"/>
          <w:szCs w:val="20"/>
        </w:rPr>
      </w:pPr>
      <w:r w:rsidRPr="00F23527">
        <w:rPr>
          <w:rFonts w:cs="Arial"/>
          <w:szCs w:val="20"/>
        </w:rPr>
        <w:t>Promote and foster social justice and educational equity</w:t>
      </w:r>
    </w:p>
    <w:p w14:paraId="29D4CD9E" w14:textId="77777777" w:rsidR="001E7687" w:rsidRPr="00F23527" w:rsidRDefault="001E7687" w:rsidP="007C065F">
      <w:pPr>
        <w:pStyle w:val="ListParagraph"/>
        <w:numPr>
          <w:ilvl w:val="0"/>
          <w:numId w:val="17"/>
        </w:numPr>
        <w:rPr>
          <w:rFonts w:cs="Arial"/>
          <w:szCs w:val="20"/>
        </w:rPr>
      </w:pPr>
      <w:r w:rsidRPr="00F23527">
        <w:rPr>
          <w:rFonts w:cs="Arial"/>
          <w:szCs w:val="20"/>
        </w:rPr>
        <w:t>Advance innovative, student-centered practices</w:t>
      </w:r>
    </w:p>
    <w:p w14:paraId="63E0EB41" w14:textId="77777777" w:rsidR="001E7687" w:rsidRPr="00F23527" w:rsidRDefault="001E7687" w:rsidP="007C065F">
      <w:pPr>
        <w:pStyle w:val="ListParagraph"/>
        <w:numPr>
          <w:ilvl w:val="0"/>
          <w:numId w:val="17"/>
        </w:numPr>
        <w:rPr>
          <w:rFonts w:cs="Arial"/>
          <w:szCs w:val="20"/>
        </w:rPr>
      </w:pPr>
      <w:r w:rsidRPr="00F23527">
        <w:rPr>
          <w:rFonts w:cs="Arial"/>
          <w:szCs w:val="20"/>
        </w:rPr>
        <w:t>Inspire reflective teaching and learning</w:t>
      </w:r>
    </w:p>
    <w:p w14:paraId="46AE1A0B" w14:textId="77777777" w:rsidR="001E7687" w:rsidRPr="00F23527" w:rsidRDefault="001E7687" w:rsidP="007C065F">
      <w:pPr>
        <w:pStyle w:val="ListParagraph"/>
        <w:numPr>
          <w:ilvl w:val="0"/>
          <w:numId w:val="17"/>
        </w:numPr>
        <w:rPr>
          <w:rFonts w:cs="Arial"/>
          <w:szCs w:val="20"/>
        </w:rPr>
      </w:pPr>
      <w:r w:rsidRPr="00F23527">
        <w:rPr>
          <w:rFonts w:cs="Arial"/>
          <w:szCs w:val="20"/>
        </w:rPr>
        <w:t>Conduct purposeful research</w:t>
      </w:r>
    </w:p>
    <w:p w14:paraId="2029F463" w14:textId="77777777" w:rsidR="001E7687" w:rsidRPr="00F23527" w:rsidRDefault="001E7687" w:rsidP="007C065F">
      <w:pPr>
        <w:pStyle w:val="ListParagraph"/>
        <w:numPr>
          <w:ilvl w:val="0"/>
          <w:numId w:val="17"/>
        </w:numPr>
        <w:rPr>
          <w:rFonts w:cs="Arial"/>
          <w:szCs w:val="20"/>
        </w:rPr>
      </w:pPr>
      <w:r w:rsidRPr="00F23527">
        <w:rPr>
          <w:rFonts w:cs="Arial"/>
          <w:szCs w:val="20"/>
        </w:rPr>
        <w:t>Serve the School, College, University, and Community</w:t>
      </w:r>
    </w:p>
    <w:p w14:paraId="04912C05" w14:textId="77777777" w:rsidR="001E7687" w:rsidRPr="00F23527" w:rsidRDefault="001E7687" w:rsidP="00B35F7C">
      <w:pPr>
        <w:rPr>
          <w:rFonts w:cs="Arial"/>
        </w:rPr>
      </w:pPr>
    </w:p>
    <w:p w14:paraId="50527C2E" w14:textId="77777777" w:rsidR="001E7687" w:rsidRPr="00F23527" w:rsidRDefault="007C065F" w:rsidP="001E7687">
      <w:pPr>
        <w:spacing w:after="120"/>
        <w:jc w:val="center"/>
        <w:rPr>
          <w:rFonts w:cs="Arial"/>
          <w:b/>
        </w:rPr>
      </w:pPr>
      <w:r w:rsidRPr="00F23527">
        <w:rPr>
          <w:rFonts w:cs="Arial"/>
          <w:b/>
        </w:rPr>
        <w:t>BASIC TENETS OF OUR CONCEPTUAL FRAMEWORK</w:t>
      </w:r>
    </w:p>
    <w:p w14:paraId="0772CBAD" w14:textId="77777777" w:rsidR="001E7687" w:rsidRPr="00F23527" w:rsidRDefault="001E7687" w:rsidP="007C065F">
      <w:pPr>
        <w:numPr>
          <w:ilvl w:val="0"/>
          <w:numId w:val="18"/>
        </w:numPr>
        <w:rPr>
          <w:rFonts w:cs="Arial"/>
          <w:bCs/>
        </w:rPr>
      </w:pPr>
      <w:r w:rsidRPr="00F23527">
        <w:rPr>
          <w:rFonts w:cs="Arial"/>
          <w:bCs/>
        </w:rPr>
        <w:t>Student centered education</w:t>
      </w:r>
    </w:p>
    <w:p w14:paraId="59FC72F4" w14:textId="77777777" w:rsidR="001E7687" w:rsidRPr="00F23527" w:rsidRDefault="001E7687" w:rsidP="007C065F">
      <w:pPr>
        <w:numPr>
          <w:ilvl w:val="0"/>
          <w:numId w:val="18"/>
        </w:numPr>
        <w:rPr>
          <w:rFonts w:cs="Arial"/>
          <w:bCs/>
        </w:rPr>
      </w:pPr>
      <w:r w:rsidRPr="00F23527">
        <w:rPr>
          <w:rFonts w:cs="Arial"/>
          <w:bCs/>
        </w:rPr>
        <w:t>Research and theory specific to the program field inform practice</w:t>
      </w:r>
    </w:p>
    <w:p w14:paraId="44D2E2F1" w14:textId="77777777" w:rsidR="001E7687" w:rsidRPr="00F23527" w:rsidRDefault="001E7687" w:rsidP="007C065F">
      <w:pPr>
        <w:numPr>
          <w:ilvl w:val="0"/>
          <w:numId w:val="18"/>
        </w:numPr>
        <w:rPr>
          <w:rFonts w:cs="Arial"/>
          <w:bCs/>
        </w:rPr>
      </w:pPr>
      <w:r w:rsidRPr="00F23527">
        <w:rPr>
          <w:rFonts w:cs="Arial"/>
          <w:bCs/>
        </w:rPr>
        <w:t>Connections and links between coursework and application</w:t>
      </w:r>
    </w:p>
    <w:p w14:paraId="69590B65" w14:textId="77777777" w:rsidR="001E7687" w:rsidRPr="00F23527" w:rsidRDefault="001E7687" w:rsidP="007C065F">
      <w:pPr>
        <w:numPr>
          <w:ilvl w:val="0"/>
          <w:numId w:val="18"/>
        </w:numPr>
        <w:rPr>
          <w:rFonts w:cs="Arial"/>
          <w:bCs/>
        </w:rPr>
      </w:pPr>
      <w:r w:rsidRPr="00F23527">
        <w:rPr>
          <w:rFonts w:cs="Arial"/>
          <w:bCs/>
        </w:rPr>
        <w:t>Strong engagement between faculty and candidates</w:t>
      </w:r>
    </w:p>
    <w:p w14:paraId="18170559" w14:textId="77777777" w:rsidR="001E7687" w:rsidRPr="00F23527" w:rsidRDefault="001E7687" w:rsidP="007C065F">
      <w:pPr>
        <w:numPr>
          <w:ilvl w:val="0"/>
          <w:numId w:val="18"/>
        </w:numPr>
        <w:rPr>
          <w:rFonts w:cs="Arial"/>
          <w:bCs/>
        </w:rPr>
      </w:pPr>
      <w:r w:rsidRPr="00F23527">
        <w:rPr>
          <w:rFonts w:cs="Arial"/>
          <w:bCs/>
        </w:rPr>
        <w:t>Co-teaching clinical practice</w:t>
      </w:r>
    </w:p>
    <w:p w14:paraId="4634F123" w14:textId="77777777" w:rsidR="001E7687" w:rsidRPr="00F23527" w:rsidRDefault="001E7687" w:rsidP="007C065F">
      <w:pPr>
        <w:numPr>
          <w:ilvl w:val="0"/>
          <w:numId w:val="18"/>
        </w:numPr>
        <w:rPr>
          <w:rFonts w:cs="Arial"/>
          <w:bCs/>
        </w:rPr>
      </w:pPr>
      <w:r w:rsidRPr="00F23527">
        <w:rPr>
          <w:rFonts w:cs="Arial"/>
          <w:bCs/>
        </w:rPr>
        <w:t>Culturally responsive pedagogy and socially just outcomes</w:t>
      </w:r>
    </w:p>
    <w:p w14:paraId="7813A254" w14:textId="77777777" w:rsidR="00EE63AE" w:rsidRPr="00F119F5" w:rsidRDefault="001E7687" w:rsidP="00EE63AE">
      <w:pPr>
        <w:pStyle w:val="TOCHeading"/>
      </w:pPr>
      <w:r w:rsidRPr="00B35F7C">
        <w:br w:type="page"/>
      </w:r>
    </w:p>
    <w:p w14:paraId="24476FD2" w14:textId="77777777" w:rsidR="00692E4E" w:rsidRPr="00F119F5" w:rsidRDefault="00692E4E" w:rsidP="00F119F5">
      <w:pPr>
        <w:pStyle w:val="Heading1"/>
      </w:pPr>
      <w:bookmarkStart w:id="1" w:name="_Toc427066085"/>
      <w:r w:rsidRPr="00F119F5">
        <w:lastRenderedPageBreak/>
        <w:t>COURSE DESCRIPTION</w:t>
      </w:r>
      <w:bookmarkEnd w:id="1"/>
    </w:p>
    <w:p w14:paraId="63999624" w14:textId="573044FD" w:rsidR="00692E4E" w:rsidRPr="00EE63AE" w:rsidRDefault="007F768A" w:rsidP="00692E4E">
      <w:pPr>
        <w:rPr>
          <w:rFonts w:cs="Arial"/>
        </w:rPr>
      </w:pPr>
      <w:r w:rsidRPr="007F768A">
        <w:rPr>
          <w:rFonts w:cs="Arial"/>
        </w:rPr>
        <w:t>This course focuses on developing an understanding of theory, methodology, and assessment of mathematics in departmentalized settings.</w:t>
      </w:r>
    </w:p>
    <w:p w14:paraId="1621CE87" w14:textId="77777777" w:rsidR="00EE63AE" w:rsidRPr="00EE63AE" w:rsidRDefault="00EE63AE" w:rsidP="00692E4E">
      <w:pPr>
        <w:rPr>
          <w:rFonts w:cs="Arial"/>
        </w:rPr>
      </w:pPr>
    </w:p>
    <w:p w14:paraId="29FCD6A7" w14:textId="77777777" w:rsidR="001E7687" w:rsidRPr="00F23527" w:rsidRDefault="00692E4E" w:rsidP="009607F4">
      <w:pPr>
        <w:pStyle w:val="Heading2"/>
      </w:pPr>
      <w:bookmarkStart w:id="2" w:name="_Toc427066086"/>
      <w:r w:rsidRPr="00F23527">
        <w:t>Course Prerequisites</w:t>
      </w:r>
      <w:bookmarkEnd w:id="2"/>
      <w:r w:rsidRPr="00F23527">
        <w:t xml:space="preserve"> </w:t>
      </w:r>
    </w:p>
    <w:p w14:paraId="63C394B1" w14:textId="31909048" w:rsidR="00692E4E" w:rsidRPr="00EE63AE" w:rsidRDefault="00850E51" w:rsidP="00F23527">
      <w:pPr>
        <w:rPr>
          <w:rFonts w:cs="Arial"/>
        </w:rPr>
      </w:pPr>
      <w:r>
        <w:rPr>
          <w:rFonts w:cs="Arial"/>
        </w:rPr>
        <w:t>A</w:t>
      </w:r>
      <w:r w:rsidR="007F768A">
        <w:rPr>
          <w:rFonts w:cs="Arial"/>
        </w:rPr>
        <w:t>dmission to the Middle Level</w:t>
      </w:r>
      <w:r w:rsidR="00EE63AE" w:rsidRPr="00EE63AE">
        <w:rPr>
          <w:rFonts w:cs="Arial"/>
        </w:rPr>
        <w:t xml:space="preserve"> Credential Program</w:t>
      </w:r>
      <w:r w:rsidR="00491060">
        <w:rPr>
          <w:rFonts w:cs="Arial"/>
        </w:rPr>
        <w:t>.</w:t>
      </w:r>
    </w:p>
    <w:p w14:paraId="612C23D7" w14:textId="77777777" w:rsidR="00692E4E" w:rsidRPr="00F23527" w:rsidRDefault="00692E4E" w:rsidP="00692E4E">
      <w:pPr>
        <w:rPr>
          <w:rFonts w:cs="Arial"/>
        </w:rPr>
      </w:pPr>
    </w:p>
    <w:p w14:paraId="7567CB44" w14:textId="77777777" w:rsidR="00692E4E" w:rsidRPr="00F23527" w:rsidRDefault="00692E4E" w:rsidP="009607F4">
      <w:pPr>
        <w:pStyle w:val="Heading2"/>
      </w:pPr>
      <w:bookmarkStart w:id="3" w:name="_Toc427066087"/>
      <w:r w:rsidRPr="00F23527">
        <w:t>Course Objectives</w:t>
      </w:r>
      <w:bookmarkEnd w:id="3"/>
    </w:p>
    <w:p w14:paraId="29EDD994" w14:textId="53F95264" w:rsidR="00692E4E" w:rsidRDefault="007F768A" w:rsidP="00692E4E">
      <w:pPr>
        <w:rPr>
          <w:rFonts w:cs="Arial"/>
        </w:rPr>
      </w:pPr>
      <w:r w:rsidRPr="007F768A">
        <w:rPr>
          <w:rFonts w:cs="Arial"/>
        </w:rPr>
        <w:t xml:space="preserve">Learning to teach mathematics well is challenging and, therefore, this course is but one stage in your process of becoming a mathematics teacher. We are expected to: (a) increase our skills of listening to students and asking questions, (b) develop an understanding of students’ content specific thinking, (c) develop strategies to create a classroom environment that promotes the investigation and growth of mathematical ideas and to ensure the success of all students in multi-cultural settings, (d) deepen our understanding of the mathematics taught at the middle school level, including such topics as rational and real numbers, proportions, statistics, probability, geometry, and algebra, (e) develop an understanding of the current issues and best practices in mathematics education, (f) develop a familiarity with the NCTM standards and </w:t>
      </w:r>
      <w:r w:rsidR="00F7210E">
        <w:rPr>
          <w:rFonts w:cs="Arial"/>
        </w:rPr>
        <w:t xml:space="preserve">California </w:t>
      </w:r>
      <w:r w:rsidRPr="007F768A">
        <w:rPr>
          <w:rFonts w:cs="Arial"/>
        </w:rPr>
        <w:t>Common Core State Standards, (g) understand the nature, purposes, and application of mathematics assessment and its relationship with curriculum, teaching, and learning, and (h) learn to teach content specific concepts using effective and appropriate strategies, including th</w:t>
      </w:r>
      <w:r>
        <w:rPr>
          <w:rFonts w:cs="Arial"/>
        </w:rPr>
        <w:t>e educational use of technology</w:t>
      </w:r>
      <w:r w:rsidR="00EE63AE" w:rsidRPr="00EE63AE">
        <w:rPr>
          <w:rFonts w:cs="Arial"/>
        </w:rPr>
        <w:t>.</w:t>
      </w:r>
      <w:r w:rsidR="00F7210E">
        <w:rPr>
          <w:rFonts w:cs="Arial"/>
        </w:rPr>
        <w:t xml:space="preserve"> The course also provides an opportunity for you to reconsider your relationship to mathematics.</w:t>
      </w:r>
    </w:p>
    <w:p w14:paraId="24C0CF92" w14:textId="77777777" w:rsidR="00692E4E" w:rsidRDefault="00692E4E" w:rsidP="00692E4E">
      <w:pPr>
        <w:rPr>
          <w:rFonts w:cs="Arial"/>
        </w:rPr>
      </w:pPr>
    </w:p>
    <w:p w14:paraId="49D3F82F" w14:textId="3FB409F9" w:rsidR="00A523ED" w:rsidRDefault="00192611" w:rsidP="00692E4E">
      <w:pPr>
        <w:rPr>
          <w:rFonts w:cs="Arial"/>
        </w:rPr>
      </w:pPr>
      <w:r>
        <w:rPr>
          <w:rFonts w:cs="Arial"/>
        </w:rPr>
        <w:t>The course will also address the five themes in the Middle Level Program: (1) Learning happens in caring communities. (2) Students are the center of our work. (3) Teaching is the negotiation among theory, practice, and students. (4) Empowerment of students I essential to the students’ meaningful participation in a democratic society. (5) Education requires political action to achieve a just society.</w:t>
      </w:r>
    </w:p>
    <w:p w14:paraId="106F97D3" w14:textId="77777777" w:rsidR="00192611" w:rsidRDefault="00192611" w:rsidP="00692E4E">
      <w:pPr>
        <w:rPr>
          <w:rFonts w:cs="Arial"/>
        </w:rPr>
      </w:pPr>
    </w:p>
    <w:p w14:paraId="012B1FC5" w14:textId="77777777" w:rsidR="00192611" w:rsidRPr="00F23527" w:rsidRDefault="00192611" w:rsidP="00692E4E">
      <w:pPr>
        <w:rPr>
          <w:rFonts w:cs="Arial"/>
        </w:rPr>
      </w:pPr>
    </w:p>
    <w:p w14:paraId="13E7CE7C" w14:textId="771EEE59" w:rsidR="00692E4E" w:rsidRPr="00F23527" w:rsidRDefault="001A2164" w:rsidP="009607F4">
      <w:pPr>
        <w:pStyle w:val="Heading1"/>
      </w:pPr>
      <w:bookmarkStart w:id="4" w:name="_Toc427066089"/>
      <w:r w:rsidRPr="00F23527">
        <w:rPr>
          <w:caps w:val="0"/>
        </w:rPr>
        <w:t>REQUIRED TEXTS</w:t>
      </w:r>
      <w:r>
        <w:rPr>
          <w:caps w:val="0"/>
        </w:rPr>
        <w:t>, MATERIALS AND ACCOUNTS</w:t>
      </w:r>
      <w:bookmarkEnd w:id="4"/>
    </w:p>
    <w:p w14:paraId="3EE93899" w14:textId="77777777" w:rsidR="00EE63AE" w:rsidRPr="00A41FFE" w:rsidRDefault="00EE63AE" w:rsidP="00247084">
      <w:pPr>
        <w:pStyle w:val="Heading3"/>
        <w:ind w:left="0" w:firstLine="0"/>
      </w:pPr>
      <w:r w:rsidRPr="00A41FFE">
        <w:t>Required Texts</w:t>
      </w:r>
    </w:p>
    <w:p w14:paraId="7A9860EF" w14:textId="66C63D25" w:rsidR="007F768A" w:rsidRDefault="0071072D" w:rsidP="007F768A">
      <w:pPr>
        <w:pStyle w:val="ListParagraph"/>
        <w:numPr>
          <w:ilvl w:val="0"/>
          <w:numId w:val="22"/>
        </w:numPr>
        <w:rPr>
          <w:rFonts w:cs="Arial"/>
          <w:szCs w:val="20"/>
        </w:rPr>
      </w:pPr>
      <w:proofErr w:type="spellStart"/>
      <w:r w:rsidRPr="0071072D">
        <w:rPr>
          <w:rFonts w:cs="Arial"/>
          <w:szCs w:val="20"/>
        </w:rPr>
        <w:t>Boaler</w:t>
      </w:r>
      <w:proofErr w:type="spellEnd"/>
      <w:r w:rsidRPr="0071072D">
        <w:rPr>
          <w:rFonts w:cs="Arial"/>
          <w:szCs w:val="20"/>
        </w:rPr>
        <w:t xml:space="preserve">, J. (2016). </w:t>
      </w:r>
      <w:r w:rsidRPr="00E202DF">
        <w:rPr>
          <w:rFonts w:cs="Arial"/>
          <w:i/>
          <w:szCs w:val="20"/>
        </w:rPr>
        <w:t>Mathematical mindsets: Unleashing students' potential through creative math, inspiring messages and innovative teaching</w:t>
      </w:r>
      <w:r w:rsidRPr="0071072D">
        <w:rPr>
          <w:rFonts w:cs="Arial"/>
          <w:szCs w:val="20"/>
        </w:rPr>
        <w:t xml:space="preserve">. San Francisco, CA: </w:t>
      </w:r>
      <w:r>
        <w:rPr>
          <w:rFonts w:cs="Arial"/>
          <w:szCs w:val="20"/>
        </w:rPr>
        <w:t>Jossey-Bass. ISBN 9780470894521</w:t>
      </w:r>
      <w:r w:rsidR="007F768A" w:rsidRPr="007F768A">
        <w:rPr>
          <w:rFonts w:cs="Arial"/>
          <w:szCs w:val="20"/>
        </w:rPr>
        <w:t>.</w:t>
      </w:r>
      <w:r w:rsidR="00827011">
        <w:rPr>
          <w:rFonts w:cs="Arial"/>
          <w:szCs w:val="20"/>
        </w:rPr>
        <w:t xml:space="preserve"> For access to an eCopy of this book, follow this link: </w:t>
      </w:r>
      <w:hyperlink r:id="rId11" w:history="1">
        <w:r w:rsidR="00827011" w:rsidRPr="00F02070">
          <w:rPr>
            <w:rStyle w:val="Hyperlink"/>
            <w:rFonts w:cs="Arial"/>
            <w:szCs w:val="20"/>
          </w:rPr>
          <w:t>https://goo.gl/kKfJih</w:t>
        </w:r>
      </w:hyperlink>
    </w:p>
    <w:p w14:paraId="3C3A815F" w14:textId="48D3CD7B" w:rsidR="00331BDF" w:rsidRPr="007F768A" w:rsidRDefault="006511E7" w:rsidP="006D6053">
      <w:pPr>
        <w:pStyle w:val="ListParagraph"/>
        <w:numPr>
          <w:ilvl w:val="0"/>
          <w:numId w:val="22"/>
        </w:numPr>
        <w:rPr>
          <w:rFonts w:cs="Arial"/>
          <w:szCs w:val="20"/>
        </w:rPr>
      </w:pPr>
      <w:r>
        <w:rPr>
          <w:rFonts w:cs="Arial"/>
          <w:szCs w:val="20"/>
        </w:rPr>
        <w:t xml:space="preserve">Smith, M. S., Steele, M. D., &amp; </w:t>
      </w:r>
      <w:proofErr w:type="spellStart"/>
      <w:r>
        <w:rPr>
          <w:rFonts w:cs="Arial"/>
          <w:szCs w:val="20"/>
        </w:rPr>
        <w:t>Raith</w:t>
      </w:r>
      <w:proofErr w:type="spellEnd"/>
      <w:r>
        <w:rPr>
          <w:rFonts w:cs="Arial"/>
          <w:szCs w:val="20"/>
        </w:rPr>
        <w:t xml:space="preserve">, M. L. (2017). </w:t>
      </w:r>
      <w:r w:rsidRPr="00B777AB">
        <w:rPr>
          <w:rFonts w:cs="Arial"/>
          <w:i/>
          <w:szCs w:val="20"/>
        </w:rPr>
        <w:t>Taking action: Implementing effective mathematics teaching practices</w:t>
      </w:r>
      <w:r w:rsidR="006D6053">
        <w:rPr>
          <w:rFonts w:cs="Arial"/>
          <w:i/>
          <w:szCs w:val="20"/>
        </w:rPr>
        <w:t xml:space="preserve"> in grades 6-8</w:t>
      </w:r>
      <w:r>
        <w:rPr>
          <w:rFonts w:cs="Arial"/>
          <w:szCs w:val="20"/>
        </w:rPr>
        <w:t>. Reston, VA: National Council of Teachers of Mathematics.</w:t>
      </w:r>
      <w:r w:rsidR="006D6053">
        <w:rPr>
          <w:rFonts w:cs="Arial"/>
          <w:szCs w:val="20"/>
        </w:rPr>
        <w:t xml:space="preserve"> ISBN 978</w:t>
      </w:r>
      <w:r w:rsidR="006D6053" w:rsidRPr="006D6053">
        <w:rPr>
          <w:rFonts w:cs="Arial"/>
          <w:szCs w:val="20"/>
        </w:rPr>
        <w:t>0873539753</w:t>
      </w:r>
    </w:p>
    <w:p w14:paraId="42CBA197" w14:textId="0CB60DCA" w:rsidR="007F768A" w:rsidRDefault="007F768A" w:rsidP="007F768A">
      <w:pPr>
        <w:pStyle w:val="ListParagraph"/>
        <w:numPr>
          <w:ilvl w:val="0"/>
          <w:numId w:val="22"/>
        </w:numPr>
        <w:rPr>
          <w:rFonts w:cs="Arial"/>
          <w:szCs w:val="20"/>
        </w:rPr>
      </w:pPr>
      <w:r w:rsidRPr="007F768A">
        <w:rPr>
          <w:rFonts w:cs="Arial"/>
          <w:szCs w:val="20"/>
        </w:rPr>
        <w:t>California Department of Education (201</w:t>
      </w:r>
      <w:r w:rsidR="007434CE">
        <w:rPr>
          <w:rFonts w:cs="Arial"/>
          <w:szCs w:val="20"/>
        </w:rPr>
        <w:t>3</w:t>
      </w:r>
      <w:r w:rsidRPr="007F768A">
        <w:rPr>
          <w:rFonts w:cs="Arial"/>
          <w:szCs w:val="20"/>
        </w:rPr>
        <w:t xml:space="preserve">). </w:t>
      </w:r>
      <w:r w:rsidRPr="007F768A">
        <w:rPr>
          <w:rFonts w:cs="Arial"/>
          <w:i/>
          <w:szCs w:val="20"/>
        </w:rPr>
        <w:t>California common core state standards for mathematics</w:t>
      </w:r>
      <w:r w:rsidRPr="007F768A">
        <w:rPr>
          <w:rFonts w:cs="Arial"/>
          <w:szCs w:val="20"/>
        </w:rPr>
        <w:t>. Sacramento, CA: Author</w:t>
      </w:r>
      <w:r>
        <w:rPr>
          <w:rFonts w:cs="Arial"/>
          <w:szCs w:val="20"/>
        </w:rPr>
        <w:t xml:space="preserve">. </w:t>
      </w:r>
      <w:hyperlink r:id="rId12" w:history="1">
        <w:r w:rsidRPr="00E2673D">
          <w:rPr>
            <w:rStyle w:val="Hyperlink"/>
            <w:rFonts w:cs="Arial"/>
            <w:szCs w:val="20"/>
          </w:rPr>
          <w:t>http://www.cde.ca.gov/ci/cc/</w:t>
        </w:r>
      </w:hyperlink>
      <w:r>
        <w:rPr>
          <w:rFonts w:cs="Arial"/>
          <w:szCs w:val="20"/>
        </w:rPr>
        <w:t xml:space="preserve"> </w:t>
      </w:r>
      <w:r w:rsidRPr="007F768A">
        <w:rPr>
          <w:rFonts w:cs="Arial"/>
          <w:szCs w:val="20"/>
        </w:rPr>
        <w:t>(PDF, free download)</w:t>
      </w:r>
    </w:p>
    <w:p w14:paraId="7CB032F2" w14:textId="048DD742" w:rsidR="007434CE" w:rsidRPr="007F768A" w:rsidRDefault="007434CE" w:rsidP="007F768A">
      <w:pPr>
        <w:pStyle w:val="ListParagraph"/>
        <w:numPr>
          <w:ilvl w:val="0"/>
          <w:numId w:val="22"/>
        </w:numPr>
        <w:rPr>
          <w:rFonts w:cs="Arial"/>
          <w:szCs w:val="20"/>
        </w:rPr>
      </w:pPr>
      <w:r>
        <w:rPr>
          <w:rFonts w:cs="Arial"/>
          <w:szCs w:val="20"/>
        </w:rPr>
        <w:t xml:space="preserve">California Department of Education (2016). </w:t>
      </w:r>
      <w:r w:rsidRPr="00E202DF">
        <w:rPr>
          <w:rFonts w:cs="Arial"/>
          <w:i/>
          <w:szCs w:val="20"/>
        </w:rPr>
        <w:t>Mathematics framework for California public schools: Kindergarten through grade twelve</w:t>
      </w:r>
      <w:r>
        <w:rPr>
          <w:rFonts w:cs="Arial"/>
          <w:szCs w:val="20"/>
        </w:rPr>
        <w:t xml:space="preserve">. Sacramento, CA: Author. </w:t>
      </w:r>
      <w:hyperlink r:id="rId13" w:history="1">
        <w:r w:rsidRPr="00A93DF4">
          <w:rPr>
            <w:rStyle w:val="Hyperlink"/>
            <w:rFonts w:cs="Arial"/>
            <w:szCs w:val="20"/>
          </w:rPr>
          <w:t>http://www.cde.ca.gov/ci/ma/cf/mathfwchapters.asp</w:t>
        </w:r>
      </w:hyperlink>
      <w:r>
        <w:rPr>
          <w:rFonts w:cs="Arial"/>
          <w:szCs w:val="20"/>
        </w:rPr>
        <w:t xml:space="preserve"> (PDF, free download) </w:t>
      </w:r>
    </w:p>
    <w:p w14:paraId="7DAE927F" w14:textId="3F3BC617" w:rsidR="00EE63AE" w:rsidRPr="00A41FFE" w:rsidRDefault="007F768A" w:rsidP="007F768A">
      <w:pPr>
        <w:pStyle w:val="ListParagraph"/>
        <w:numPr>
          <w:ilvl w:val="0"/>
          <w:numId w:val="22"/>
        </w:numPr>
        <w:rPr>
          <w:rFonts w:cs="Arial"/>
          <w:szCs w:val="20"/>
        </w:rPr>
      </w:pPr>
      <w:r w:rsidRPr="007F768A">
        <w:rPr>
          <w:rFonts w:cs="Arial"/>
          <w:szCs w:val="20"/>
        </w:rPr>
        <w:t>Several other readings are required and will be available in library databases</w:t>
      </w:r>
      <w:r w:rsidR="00EE63AE" w:rsidRPr="00A41FFE">
        <w:rPr>
          <w:rFonts w:cs="Arial"/>
          <w:szCs w:val="20"/>
        </w:rPr>
        <w:t xml:space="preserve">. </w:t>
      </w:r>
    </w:p>
    <w:p w14:paraId="2D37193C" w14:textId="77777777" w:rsidR="00EE63AE" w:rsidRPr="00A41FFE" w:rsidRDefault="00EE63AE" w:rsidP="00EE63AE">
      <w:pPr>
        <w:widowControl w:val="0"/>
        <w:autoSpaceDE w:val="0"/>
        <w:autoSpaceDN w:val="0"/>
        <w:adjustRightInd w:val="0"/>
        <w:rPr>
          <w:rFonts w:cs="Arial"/>
        </w:rPr>
      </w:pPr>
    </w:p>
    <w:p w14:paraId="731199AF" w14:textId="13E3DC96" w:rsidR="007F768A" w:rsidRDefault="00EE63AE" w:rsidP="007F768A">
      <w:pPr>
        <w:pStyle w:val="Heading3"/>
        <w:ind w:left="0" w:firstLine="0"/>
      </w:pPr>
      <w:r w:rsidRPr="00A41FFE">
        <w:t>Recommended Texts</w:t>
      </w:r>
    </w:p>
    <w:p w14:paraId="0541BE00" w14:textId="24776DA9" w:rsidR="007F768A" w:rsidRPr="003764AC" w:rsidRDefault="007F768A" w:rsidP="007F768A">
      <w:pPr>
        <w:numPr>
          <w:ilvl w:val="0"/>
          <w:numId w:val="23"/>
        </w:numPr>
      </w:pPr>
      <w:r w:rsidRPr="003764AC">
        <w:t xml:space="preserve">Van de </w:t>
      </w:r>
      <w:proofErr w:type="spellStart"/>
      <w:r w:rsidRPr="003764AC">
        <w:t>Walle</w:t>
      </w:r>
      <w:proofErr w:type="spellEnd"/>
      <w:r w:rsidRPr="003764AC">
        <w:t>, J. A., Karp, K. M., &amp; Bay-Williams, J. M.  (201</w:t>
      </w:r>
      <w:r w:rsidR="009F2AFC">
        <w:t>8</w:t>
      </w:r>
      <w:r w:rsidRPr="003764AC">
        <w:t xml:space="preserve">). </w:t>
      </w:r>
      <w:r w:rsidRPr="003764AC">
        <w:rPr>
          <w:i/>
        </w:rPr>
        <w:t>Elementary and middle school mathematics: Teaching developmentally</w:t>
      </w:r>
      <w:r w:rsidRPr="003764AC">
        <w:t xml:space="preserve"> (</w:t>
      </w:r>
      <w:r w:rsidR="009F2AFC">
        <w:t>10</w:t>
      </w:r>
      <w:r w:rsidRPr="003764AC">
        <w:t>th ed.).  Boston</w:t>
      </w:r>
      <w:r w:rsidR="00711F94">
        <w:t>, MA</w:t>
      </w:r>
      <w:r w:rsidRPr="003764AC">
        <w:t>: Allyn &amp; Bacon.</w:t>
      </w:r>
    </w:p>
    <w:p w14:paraId="4622ADF0" w14:textId="77777777" w:rsidR="007F768A" w:rsidRDefault="007F768A" w:rsidP="007F768A">
      <w:pPr>
        <w:numPr>
          <w:ilvl w:val="0"/>
          <w:numId w:val="23"/>
        </w:numPr>
      </w:pPr>
      <w:proofErr w:type="spellStart"/>
      <w:r w:rsidRPr="003764AC">
        <w:t>Boaler</w:t>
      </w:r>
      <w:proofErr w:type="spellEnd"/>
      <w:r w:rsidRPr="003764AC">
        <w:t xml:space="preserve">, J., &amp; Humphreys, C. (2005). </w:t>
      </w:r>
      <w:r w:rsidRPr="003764AC">
        <w:rPr>
          <w:i/>
        </w:rPr>
        <w:t>Connecting mathematical ideas: Middle school video cases to support teaching and learning</w:t>
      </w:r>
      <w:r w:rsidRPr="003764AC">
        <w:t>. Portsmouth, NH: Heinemann.</w:t>
      </w:r>
    </w:p>
    <w:p w14:paraId="707F7BE5" w14:textId="5D3266DC" w:rsidR="00495E9C" w:rsidRPr="00495E9C" w:rsidRDefault="00495E9C" w:rsidP="00495E9C">
      <w:pPr>
        <w:pStyle w:val="ListParagraph"/>
        <w:numPr>
          <w:ilvl w:val="0"/>
          <w:numId w:val="23"/>
        </w:numPr>
        <w:rPr>
          <w:rFonts w:cs="Arial"/>
          <w:szCs w:val="20"/>
        </w:rPr>
      </w:pPr>
      <w:r w:rsidRPr="007F768A">
        <w:rPr>
          <w:rFonts w:cs="Arial"/>
          <w:szCs w:val="20"/>
        </w:rPr>
        <w:t xml:space="preserve">National Council of Teachers of Mathematics (NCTM) (2014). </w:t>
      </w:r>
      <w:r w:rsidRPr="007F768A">
        <w:rPr>
          <w:rFonts w:cs="Arial"/>
          <w:i/>
          <w:szCs w:val="20"/>
        </w:rPr>
        <w:t>Principles to actions: Ensuring mathematics success for all</w:t>
      </w:r>
      <w:r w:rsidRPr="007F768A">
        <w:rPr>
          <w:rFonts w:cs="Arial"/>
          <w:szCs w:val="20"/>
        </w:rPr>
        <w:t xml:space="preserve">. Reston, VA: Author. </w:t>
      </w:r>
      <w:hyperlink r:id="rId14" w:history="1">
        <w:r w:rsidRPr="00E2673D">
          <w:rPr>
            <w:rStyle w:val="Hyperlink"/>
            <w:rFonts w:cs="Arial"/>
            <w:szCs w:val="20"/>
          </w:rPr>
          <w:t>http://www.nctm.org/PrinciplestoActions/</w:t>
        </w:r>
      </w:hyperlink>
      <w:r>
        <w:rPr>
          <w:rFonts w:cs="Arial"/>
          <w:szCs w:val="20"/>
        </w:rPr>
        <w:t xml:space="preserve"> </w:t>
      </w:r>
      <w:r w:rsidRPr="007F768A">
        <w:rPr>
          <w:rFonts w:cs="Arial"/>
          <w:szCs w:val="20"/>
        </w:rPr>
        <w:t>(eBook/PDF $5 or print edition $29)</w:t>
      </w:r>
    </w:p>
    <w:p w14:paraId="3B77A2E9" w14:textId="77777777" w:rsidR="007F768A" w:rsidRPr="003764AC" w:rsidRDefault="007F768A" w:rsidP="007F768A">
      <w:pPr>
        <w:numPr>
          <w:ilvl w:val="0"/>
          <w:numId w:val="23"/>
        </w:numPr>
      </w:pPr>
      <w:r w:rsidRPr="003764AC">
        <w:t xml:space="preserve">Driscoll, M. (1999). </w:t>
      </w:r>
      <w:r w:rsidRPr="003764AC">
        <w:rPr>
          <w:i/>
        </w:rPr>
        <w:t>Fostering algebraic thinking: A guide for teachers grades 6-10</w:t>
      </w:r>
      <w:r w:rsidRPr="003764AC">
        <w:t>. Portsmouth, NH: Heinemann.</w:t>
      </w:r>
    </w:p>
    <w:p w14:paraId="77B18C7F" w14:textId="77777777" w:rsidR="007F768A" w:rsidRPr="003764AC" w:rsidRDefault="007F768A" w:rsidP="007F768A">
      <w:pPr>
        <w:numPr>
          <w:ilvl w:val="0"/>
          <w:numId w:val="23"/>
        </w:numPr>
      </w:pPr>
      <w:r w:rsidRPr="003764AC">
        <w:lastRenderedPageBreak/>
        <w:t xml:space="preserve">Driscoll, M. (2007). </w:t>
      </w:r>
      <w:r w:rsidRPr="003764AC">
        <w:rPr>
          <w:i/>
        </w:rPr>
        <w:t>Fostering geometric thinking: A guide for teachers grades 5-10</w:t>
      </w:r>
      <w:r w:rsidRPr="003764AC">
        <w:t>. Portsmouth, NH: Heinemann.</w:t>
      </w:r>
    </w:p>
    <w:p w14:paraId="3ACC42A0" w14:textId="69FDBF8C" w:rsidR="007F768A" w:rsidRPr="003764AC" w:rsidRDefault="007F768A" w:rsidP="007F768A">
      <w:pPr>
        <w:numPr>
          <w:ilvl w:val="0"/>
          <w:numId w:val="23"/>
        </w:numPr>
      </w:pPr>
      <w:r w:rsidRPr="003764AC">
        <w:t xml:space="preserve">Smith, M. S., &amp; Stein, M. K. (2011). </w:t>
      </w:r>
      <w:r w:rsidRPr="003764AC">
        <w:rPr>
          <w:i/>
        </w:rPr>
        <w:t>Five practices for orchestrating productive mathematics discussions</w:t>
      </w:r>
      <w:r w:rsidR="00F336B0">
        <w:t>. Reston, V</w:t>
      </w:r>
      <w:r w:rsidRPr="003764AC">
        <w:t>A: National Council of Teachers of Mathematics.</w:t>
      </w:r>
    </w:p>
    <w:p w14:paraId="4924C32D" w14:textId="0622F52A" w:rsidR="007F768A" w:rsidRPr="003764AC" w:rsidRDefault="007F768A" w:rsidP="007F768A">
      <w:pPr>
        <w:numPr>
          <w:ilvl w:val="0"/>
          <w:numId w:val="23"/>
        </w:numPr>
      </w:pPr>
      <w:r w:rsidRPr="003764AC">
        <w:t xml:space="preserve">Stein, M. K., Smith, M. S., Henningsen, M. A., &amp; Silver, E. A. (2009). </w:t>
      </w:r>
      <w:r w:rsidRPr="003764AC">
        <w:rPr>
          <w:i/>
        </w:rPr>
        <w:t>Implementing standards-based mathematics instruction: A casebook for professional development</w:t>
      </w:r>
      <w:r w:rsidRPr="003764AC">
        <w:t xml:space="preserve"> (2nd ed.) New York</w:t>
      </w:r>
      <w:r w:rsidR="00711F94">
        <w:t>, NY</w:t>
      </w:r>
      <w:r w:rsidRPr="003764AC">
        <w:t>: Teachers College Press.</w:t>
      </w:r>
    </w:p>
    <w:p w14:paraId="22606107" w14:textId="77777777" w:rsidR="007F768A" w:rsidRPr="003764AC" w:rsidRDefault="007F768A" w:rsidP="007F768A">
      <w:pPr>
        <w:numPr>
          <w:ilvl w:val="0"/>
          <w:numId w:val="23"/>
        </w:numPr>
      </w:pPr>
      <w:r w:rsidRPr="003764AC">
        <w:t xml:space="preserve">National Council of Teachers of Mathematics (2000).  </w:t>
      </w:r>
      <w:r w:rsidRPr="003764AC">
        <w:rPr>
          <w:i/>
        </w:rPr>
        <w:t>Principles and standards for school mathematics</w:t>
      </w:r>
      <w:r w:rsidRPr="003764AC">
        <w:t xml:space="preserve">.  Reston, VA: Author.  An overview of this document can be found at </w:t>
      </w:r>
      <w:hyperlink r:id="rId15" w:history="1">
        <w:r w:rsidRPr="003764AC">
          <w:rPr>
            <w:rStyle w:val="Hyperlink"/>
          </w:rPr>
          <w:t>http://standards.nctm.org/document/index.htm</w:t>
        </w:r>
      </w:hyperlink>
    </w:p>
    <w:p w14:paraId="5BC5690E" w14:textId="760B8B4B" w:rsidR="00EE63AE" w:rsidRPr="007F768A" w:rsidRDefault="007F768A" w:rsidP="007F768A">
      <w:pPr>
        <w:numPr>
          <w:ilvl w:val="0"/>
          <w:numId w:val="23"/>
        </w:numPr>
      </w:pPr>
      <w:r w:rsidRPr="003764AC">
        <w:t>NCTM’s professional journals:</w:t>
      </w:r>
      <w:r w:rsidR="00BE4F1C">
        <w:t xml:space="preserve"> (a)</w:t>
      </w:r>
      <w:r w:rsidRPr="003764AC">
        <w:t xml:space="preserve"> </w:t>
      </w:r>
      <w:r w:rsidRPr="003764AC">
        <w:rPr>
          <w:i/>
        </w:rPr>
        <w:t>Mathematics Teaching in the Middle School</w:t>
      </w:r>
      <w:r w:rsidRPr="003764AC">
        <w:t xml:space="preserve"> (</w:t>
      </w:r>
      <w:hyperlink r:id="rId16" w:history="1">
        <w:r w:rsidR="00BE4F1C" w:rsidRPr="00624180">
          <w:rPr>
            <w:rStyle w:val="Hyperlink"/>
          </w:rPr>
          <w:t>https://www.nctm.org/publications/mathematics-teaching-in-the-middle-school/</w:t>
        </w:r>
      </w:hyperlink>
      <w:r w:rsidR="00BE4F1C">
        <w:t>), (b)</w:t>
      </w:r>
      <w:r w:rsidRPr="003764AC">
        <w:t xml:space="preserve"> </w:t>
      </w:r>
      <w:r w:rsidRPr="003764AC">
        <w:rPr>
          <w:i/>
        </w:rPr>
        <w:t>Teaching Children Mathematics</w:t>
      </w:r>
      <w:r w:rsidRPr="003764AC">
        <w:t xml:space="preserve"> (</w:t>
      </w:r>
      <w:hyperlink r:id="rId17" w:history="1">
        <w:r w:rsidR="00BE4F1C" w:rsidRPr="00624180">
          <w:rPr>
            <w:rStyle w:val="Hyperlink"/>
          </w:rPr>
          <w:t>https://www.nctm.org/publications/teaching-children-mathematics/</w:t>
        </w:r>
      </w:hyperlink>
      <w:r w:rsidR="00BE4F1C">
        <w:t xml:space="preserve"> </w:t>
      </w:r>
      <w:r>
        <w:t>)</w:t>
      </w:r>
      <w:r w:rsidR="00BE4F1C">
        <w:rPr>
          <w:rFonts w:cs="Arial"/>
        </w:rPr>
        <w:t xml:space="preserve">, and (c) </w:t>
      </w:r>
      <w:r w:rsidR="00BE4F1C" w:rsidRPr="00BE4F1C">
        <w:rPr>
          <w:rFonts w:cs="Arial"/>
          <w:i/>
          <w:iCs/>
        </w:rPr>
        <w:t>Mathematics Teacher: Learning and Teaching PK-12</w:t>
      </w:r>
      <w:r w:rsidR="00BE4F1C">
        <w:rPr>
          <w:rFonts w:cs="Arial"/>
        </w:rPr>
        <w:t xml:space="preserve"> (</w:t>
      </w:r>
      <w:hyperlink r:id="rId18" w:history="1">
        <w:r w:rsidR="00BE4F1C" w:rsidRPr="00624180">
          <w:rPr>
            <w:rStyle w:val="Hyperlink"/>
            <w:rFonts w:cs="Arial"/>
          </w:rPr>
          <w:t>https://www.nctm.org/mtlt/</w:t>
        </w:r>
      </w:hyperlink>
      <w:r w:rsidR="00BE4F1C">
        <w:rPr>
          <w:rFonts w:cs="Arial"/>
        </w:rPr>
        <w:t>).</w:t>
      </w:r>
    </w:p>
    <w:p w14:paraId="3F5C25B6" w14:textId="77777777" w:rsidR="00EE63AE" w:rsidRPr="00A41FFE" w:rsidRDefault="00EE63AE" w:rsidP="00EE63AE">
      <w:pPr>
        <w:widowControl w:val="0"/>
        <w:autoSpaceDE w:val="0"/>
        <w:autoSpaceDN w:val="0"/>
        <w:adjustRightInd w:val="0"/>
        <w:rPr>
          <w:rFonts w:cs="Arial"/>
          <w:b/>
          <w:bCs/>
          <w:u w:val="single"/>
        </w:rPr>
      </w:pPr>
    </w:p>
    <w:p w14:paraId="4D1F98F9" w14:textId="77CA9EA6" w:rsidR="00692E4E" w:rsidRDefault="00E202DF" w:rsidP="00692E4E">
      <w:pPr>
        <w:rPr>
          <w:rFonts w:cs="Arial"/>
        </w:rPr>
      </w:pPr>
      <w:r w:rsidRPr="00E202DF">
        <w:rPr>
          <w:rFonts w:cs="Arial"/>
          <w:b/>
        </w:rPr>
        <w:t>Hansen Curriculum Library:</w:t>
      </w:r>
      <w:r>
        <w:rPr>
          <w:rFonts w:cs="Arial"/>
        </w:rPr>
        <w:t xml:space="preserve"> You are encouraged to use the books, manipulatives, and multimedia in the Hansen Curriculum Library, located on the 5</w:t>
      </w:r>
      <w:r w:rsidRPr="00E202DF">
        <w:rPr>
          <w:rFonts w:cs="Arial"/>
          <w:vertAlign w:val="superscript"/>
        </w:rPr>
        <w:t>th</w:t>
      </w:r>
      <w:r>
        <w:rPr>
          <w:rFonts w:cs="Arial"/>
        </w:rPr>
        <w:t xml:space="preserve"> floor of the Kellogg Library on the CSUSM main campus.</w:t>
      </w:r>
    </w:p>
    <w:p w14:paraId="60F00933" w14:textId="77777777" w:rsidR="00F54AF9" w:rsidRPr="00A41FFE" w:rsidRDefault="00F54AF9" w:rsidP="00F54AF9">
      <w:pPr>
        <w:widowControl w:val="0"/>
        <w:autoSpaceDE w:val="0"/>
        <w:autoSpaceDN w:val="0"/>
        <w:adjustRightInd w:val="0"/>
        <w:rPr>
          <w:rFonts w:cs="Arial"/>
          <w:b/>
          <w:bCs/>
          <w:u w:val="single"/>
        </w:rPr>
      </w:pPr>
    </w:p>
    <w:p w14:paraId="739DDC51" w14:textId="77777777" w:rsidR="00F54AF9" w:rsidRDefault="00F54AF9" w:rsidP="00F54AF9">
      <w:pPr>
        <w:pStyle w:val="Heading2"/>
      </w:pPr>
      <w:bookmarkStart w:id="5" w:name="_Toc458063617"/>
      <w:r>
        <w:t>Cougar Courses</w:t>
      </w:r>
      <w:bookmarkEnd w:id="5"/>
    </w:p>
    <w:p w14:paraId="20A91559" w14:textId="11A4AFD5" w:rsidR="00F54AF9" w:rsidRDefault="00F54AF9" w:rsidP="00F54AF9">
      <w:pPr>
        <w:rPr>
          <w:rFonts w:cs="Arial"/>
        </w:rPr>
      </w:pPr>
      <w:r>
        <w:rPr>
          <w:rFonts w:cs="Arial"/>
        </w:rPr>
        <w:t xml:space="preserve">The course materials and assignments are posted at Cougar Courses, accessible at </w:t>
      </w:r>
      <w:hyperlink r:id="rId19" w:history="1">
        <w:r w:rsidRPr="002529B7">
          <w:rPr>
            <w:rStyle w:val="Hyperlink"/>
            <w:rFonts w:cs="Arial"/>
          </w:rPr>
          <w:t>https://cc.csusm.edu/</w:t>
        </w:r>
      </w:hyperlink>
      <w:r>
        <w:rPr>
          <w:rFonts w:cs="Arial"/>
        </w:rPr>
        <w:t>.</w:t>
      </w:r>
    </w:p>
    <w:p w14:paraId="181C2BB9" w14:textId="77777777" w:rsidR="00E202DF" w:rsidRDefault="00E202DF" w:rsidP="00692E4E">
      <w:pPr>
        <w:rPr>
          <w:rFonts w:cs="Arial"/>
        </w:rPr>
      </w:pPr>
    </w:p>
    <w:p w14:paraId="0483E01C" w14:textId="77777777" w:rsidR="00E202DF" w:rsidRPr="00F23527" w:rsidRDefault="00E202DF" w:rsidP="00692E4E">
      <w:pPr>
        <w:rPr>
          <w:rFonts w:cs="Arial"/>
        </w:rPr>
      </w:pPr>
    </w:p>
    <w:p w14:paraId="38DB808A" w14:textId="121EFB42" w:rsidR="00692E4E" w:rsidRDefault="0048439F" w:rsidP="00EE63AE">
      <w:pPr>
        <w:pStyle w:val="Heading1"/>
      </w:pPr>
      <w:bookmarkStart w:id="6" w:name="_Toc427066091"/>
      <w:r>
        <w:t>course</w:t>
      </w:r>
      <w:r w:rsidR="00692E4E" w:rsidRPr="00F23527">
        <w:t xml:space="preserve"> </w:t>
      </w:r>
      <w:r w:rsidR="001B2767">
        <w:t xml:space="preserve">and Program </w:t>
      </w:r>
      <w:r w:rsidR="00692E4E" w:rsidRPr="00F23527">
        <w:t>LEARNING OUTCOMES</w:t>
      </w:r>
      <w:bookmarkEnd w:id="6"/>
    </w:p>
    <w:p w14:paraId="2B955AD5" w14:textId="05B66AB3" w:rsidR="007F25EB" w:rsidRDefault="007F25EB" w:rsidP="007F25EB">
      <w:pPr>
        <w:pStyle w:val="Heading2"/>
        <w:rPr>
          <w:b w:val="0"/>
          <w:bCs/>
          <w:u w:val="none"/>
        </w:rPr>
      </w:pPr>
      <w:bookmarkStart w:id="7" w:name="_Toc427066092"/>
      <w:r>
        <w:rPr>
          <w:b w:val="0"/>
          <w:bCs/>
          <w:u w:val="none"/>
        </w:rPr>
        <w:t>Upon successful completion of this course, teacher candidates will demonstrate the</w:t>
      </w:r>
      <w:r w:rsidR="00AF47D4">
        <w:rPr>
          <w:b w:val="0"/>
          <w:bCs/>
          <w:u w:val="none"/>
        </w:rPr>
        <w:t xml:space="preserve"> course objectives listed above</w:t>
      </w:r>
      <w:r>
        <w:rPr>
          <w:b w:val="0"/>
          <w:bCs/>
          <w:u w:val="none"/>
        </w:rPr>
        <w:t>.</w:t>
      </w:r>
      <w:r w:rsidR="00AF47D4">
        <w:rPr>
          <w:b w:val="0"/>
          <w:bCs/>
          <w:u w:val="none"/>
        </w:rPr>
        <w:t xml:space="preserve"> Teacher candidates will also complete other courses, clinical practice, and additional requirements for the credential program. Upon successful completion of the program, teacher candidates will demonstrate the following competencies and dispositions:</w:t>
      </w:r>
    </w:p>
    <w:p w14:paraId="13B035CA" w14:textId="77777777" w:rsidR="00BC0864" w:rsidRPr="00F23527" w:rsidRDefault="00BC0864" w:rsidP="00BC0864">
      <w:pPr>
        <w:pStyle w:val="Heading2"/>
      </w:pPr>
      <w:r w:rsidRPr="00F23527">
        <w:rPr>
          <w:bCs/>
        </w:rPr>
        <w:t>A</w:t>
      </w:r>
      <w:r w:rsidRPr="00F23527">
        <w:t xml:space="preserve">uthorization to </w:t>
      </w:r>
      <w:r w:rsidRPr="00F23527">
        <w:rPr>
          <w:bCs/>
        </w:rPr>
        <w:t>T</w:t>
      </w:r>
      <w:r w:rsidRPr="00F23527">
        <w:t>each English Learners</w:t>
      </w:r>
    </w:p>
    <w:p w14:paraId="1788334A" w14:textId="733C9145" w:rsidR="00BC0864" w:rsidRPr="00BC0864" w:rsidRDefault="00BC0864" w:rsidP="00BC0864">
      <w:pPr>
        <w:rPr>
          <w:rFonts w:cs="Arial"/>
        </w:rPr>
      </w:pPr>
      <w:r w:rsidRPr="00F23527">
        <w:rPr>
          <w:rFonts w:cs="Arial"/>
        </w:rPr>
        <w:t>This credential program has been specifically designed to prepare teachers for the diversity of languages often encountered in California public school classrooms.  The authorization to teach English learners is met through the infusion of content and experiences within the credential program, as well as additional coursework.  Candidates successfully completing this program receive a credential with authorization to teach English learners.</w:t>
      </w:r>
      <w:r>
        <w:rPr>
          <w:rFonts w:cs="Arial"/>
        </w:rPr>
        <w:t xml:space="preserve"> </w:t>
      </w:r>
      <w:r w:rsidRPr="00F23527">
        <w:rPr>
          <w:rFonts w:cs="Arial"/>
          <w:i/>
        </w:rPr>
        <w:t>(Approved by CCTC in SB 2042 Program Standards, August 02)</w:t>
      </w:r>
    </w:p>
    <w:p w14:paraId="5F246E81" w14:textId="77777777" w:rsidR="00BC0864" w:rsidRPr="00BC0864" w:rsidRDefault="00BC0864" w:rsidP="00BC0864"/>
    <w:p w14:paraId="1BCA6623" w14:textId="77777777" w:rsidR="007F25EB" w:rsidRPr="00F23527" w:rsidRDefault="007F25EB" w:rsidP="007F25EB">
      <w:pPr>
        <w:pStyle w:val="Heading2"/>
      </w:pPr>
      <w:r w:rsidRPr="00F23527">
        <w:t xml:space="preserve">Teacher </w:t>
      </w:r>
      <w:r w:rsidRPr="009632AE">
        <w:t>Performance</w:t>
      </w:r>
      <w:r w:rsidRPr="00F23527">
        <w:t xml:space="preserve"> Expectation (TPE) Competencies</w:t>
      </w:r>
    </w:p>
    <w:p w14:paraId="0ABDBA00" w14:textId="6F3A4FFA" w:rsidR="007F25EB" w:rsidRPr="00AF47D4" w:rsidRDefault="007F25EB" w:rsidP="00B777AB">
      <w:pPr>
        <w:pStyle w:val="BodyText2"/>
        <w:ind w:right="0"/>
        <w:rPr>
          <w:rFonts w:cs="Arial"/>
        </w:rPr>
      </w:pPr>
      <w:r w:rsidRPr="008E330F">
        <w:rPr>
          <w:rFonts w:ascii="Arial" w:hAnsi="Arial" w:cs="Arial"/>
          <w:b w:val="0"/>
          <w:sz w:val="20"/>
        </w:rPr>
        <w:t>The course objectives, assignments, and assessments have been aligned with the CTC standards for Multiple Subject Credential.  This course is designed to help teachers seeking a California teaching credential to develop the skills, knowledge, and attitudes necessary to assist schools and district in implementing effective programs for all students.  The successful candidate will be able to merge theory and practice in order to realize a comprehensive</w:t>
      </w:r>
      <w:r w:rsidRPr="00F23527">
        <w:rPr>
          <w:rFonts w:ascii="Arial" w:hAnsi="Arial" w:cs="Arial"/>
          <w:b w:val="0"/>
          <w:sz w:val="20"/>
        </w:rPr>
        <w:t xml:space="preserve"> and extensive educational program for all students.</w:t>
      </w:r>
    </w:p>
    <w:bookmarkEnd w:id="7"/>
    <w:p w14:paraId="0C1C98FD" w14:textId="77777777" w:rsidR="008E330F" w:rsidRPr="005A2A29" w:rsidRDefault="008E330F" w:rsidP="008E330F">
      <w:pPr>
        <w:rPr>
          <w:rFonts w:cs="Arial"/>
        </w:rPr>
      </w:pPr>
    </w:p>
    <w:p w14:paraId="4025DB01" w14:textId="77777777" w:rsidR="00692E4E" w:rsidRPr="00F119F5" w:rsidRDefault="00692E4E" w:rsidP="00F23527">
      <w:pPr>
        <w:pStyle w:val="Heading2"/>
      </w:pPr>
      <w:bookmarkStart w:id="8" w:name="_Toc427066094"/>
      <w:r w:rsidRPr="00F119F5">
        <w:t>Teacher Performance Assessment</w:t>
      </w:r>
      <w:bookmarkEnd w:id="8"/>
      <w:r w:rsidRPr="00F119F5">
        <w:t xml:space="preserve"> </w:t>
      </w:r>
    </w:p>
    <w:p w14:paraId="4F117232" w14:textId="0971D734" w:rsidR="002509BF" w:rsidRDefault="002A29C6" w:rsidP="002509BF">
      <w:r w:rsidRPr="002A29C6">
        <w:t>Beginning July 1, 2008 all California credential candidates must successfully complete a state-</w:t>
      </w:r>
      <w:r w:rsidR="00537447" w:rsidRPr="002A29C6">
        <w:t xml:space="preserve">approved </w:t>
      </w:r>
      <w:r w:rsidR="002509BF" w:rsidRPr="002A29C6">
        <w:t>Teacher Performance Assessment</w:t>
      </w:r>
      <w:r w:rsidRPr="002A29C6">
        <w:t xml:space="preserve"> (TPA), </w:t>
      </w:r>
      <w:r w:rsidR="00537447">
        <w:t xml:space="preserve">as part of the </w:t>
      </w:r>
      <w:r w:rsidRPr="002A29C6">
        <w:t>credential program of preparation. </w:t>
      </w:r>
      <w:r w:rsidR="005975A1">
        <w:t>This</w:t>
      </w:r>
      <w:r w:rsidR="002509BF" w:rsidRPr="002A29C6">
        <w:t xml:space="preserve"> year the CSUSM credential programs use the </w:t>
      </w:r>
      <w:proofErr w:type="spellStart"/>
      <w:r w:rsidR="002509BF" w:rsidRPr="002A29C6">
        <w:t>CalTPA</w:t>
      </w:r>
      <w:proofErr w:type="spellEnd"/>
      <w:r w:rsidR="002509BF" w:rsidRPr="002A29C6">
        <w:t xml:space="preserve"> (California Teacher Performance Assessment)</w:t>
      </w:r>
      <w:r w:rsidR="009F2AFC">
        <w:t>.</w:t>
      </w:r>
    </w:p>
    <w:p w14:paraId="6B56CFA3" w14:textId="77777777" w:rsidR="00496484" w:rsidRPr="001A0500" w:rsidRDefault="0017786E" w:rsidP="001A0500">
      <w:pPr>
        <w:pStyle w:val="Heading3"/>
      </w:pPr>
      <w:bookmarkStart w:id="9" w:name="_Toc427066095"/>
      <w:proofErr w:type="spellStart"/>
      <w:r w:rsidRPr="001A0500">
        <w:t>CalTPA</w:t>
      </w:r>
      <w:bookmarkEnd w:id="9"/>
      <w:proofErr w:type="spellEnd"/>
    </w:p>
    <w:p w14:paraId="5C56B106" w14:textId="1666B3AA" w:rsidR="00711F94" w:rsidRPr="00711F94" w:rsidRDefault="00711F94" w:rsidP="00711F94">
      <w:pPr>
        <w:widowControl w:val="0"/>
        <w:autoSpaceDE w:val="0"/>
        <w:autoSpaceDN w:val="0"/>
        <w:adjustRightInd w:val="0"/>
        <w:ind w:left="720"/>
        <w:rPr>
          <w:rFonts w:cs="Arial"/>
        </w:rPr>
      </w:pPr>
      <w:r w:rsidRPr="00711F94">
        <w:rPr>
          <w:rFonts w:cs="Arial"/>
        </w:rPr>
        <w:t xml:space="preserve">To assist with your successful completion of the </w:t>
      </w:r>
      <w:proofErr w:type="spellStart"/>
      <w:r w:rsidRPr="00711F94">
        <w:rPr>
          <w:rFonts w:cs="Arial"/>
        </w:rPr>
        <w:t>CalTPA</w:t>
      </w:r>
      <w:proofErr w:type="spellEnd"/>
      <w:r w:rsidRPr="00711F94">
        <w:rPr>
          <w:rFonts w:cs="Arial"/>
        </w:rPr>
        <w:t xml:space="preserve">, a series of informational seminars are offered over the course of the program.  TPA related questions and logistical concerns are to be addressed during the seminars.  Your attendance to TPA seminars will greatly contribute to your success on the assessment. The </w:t>
      </w:r>
      <w:proofErr w:type="spellStart"/>
      <w:r w:rsidRPr="00711F94">
        <w:rPr>
          <w:rFonts w:cs="Arial"/>
        </w:rPr>
        <w:t>CalTPA</w:t>
      </w:r>
      <w:proofErr w:type="spellEnd"/>
      <w:r w:rsidRPr="00711F94">
        <w:rPr>
          <w:rFonts w:cs="Arial"/>
        </w:rPr>
        <w:t xml:space="preserve"> Candidate Handbook, TPA seminar schedule, and other TPA support materials may be found on the SOE website: </w:t>
      </w:r>
    </w:p>
    <w:p w14:paraId="53FBE4C2" w14:textId="598909A6" w:rsidR="001A0500" w:rsidRDefault="00252BCE" w:rsidP="001A0500">
      <w:pPr>
        <w:widowControl w:val="0"/>
        <w:autoSpaceDE w:val="0"/>
        <w:autoSpaceDN w:val="0"/>
        <w:adjustRightInd w:val="0"/>
        <w:ind w:left="720"/>
        <w:rPr>
          <w:rFonts w:cs="Arial"/>
        </w:rPr>
      </w:pPr>
      <w:hyperlink r:id="rId20" w:history="1">
        <w:r w:rsidR="00711F94" w:rsidRPr="00625489">
          <w:rPr>
            <w:rStyle w:val="Hyperlink"/>
            <w:rFonts w:cs="Arial"/>
          </w:rPr>
          <w:t>http://www.csusm.edu/education/CalTPA/ProgramMaterialsTPA.html</w:t>
        </w:r>
      </w:hyperlink>
      <w:r w:rsidR="00711F94">
        <w:rPr>
          <w:rFonts w:cs="Arial"/>
        </w:rPr>
        <w:t xml:space="preserve"> </w:t>
      </w:r>
    </w:p>
    <w:p w14:paraId="3F7EC21F" w14:textId="77777777" w:rsidR="001A0500" w:rsidRDefault="001A0500" w:rsidP="00BC0864"/>
    <w:p w14:paraId="7CE9FA25" w14:textId="77777777" w:rsidR="002A7BAB" w:rsidRDefault="002A7BAB" w:rsidP="002A7BAB">
      <w:r>
        <w:lastRenderedPageBreak/>
        <w:t>Additionally, to</w:t>
      </w:r>
      <w:r w:rsidRPr="002509BF">
        <w:t xml:space="preserve"> support your success in your credential program and </w:t>
      </w:r>
      <w:r>
        <w:t xml:space="preserve">with </w:t>
      </w:r>
      <w:r w:rsidRPr="002509BF">
        <w:t>TPA</w:t>
      </w:r>
      <w:r>
        <w:t xml:space="preserve">, </w:t>
      </w:r>
      <w:r w:rsidRPr="001A0500">
        <w:t>SOE classes use common pedagogical language, lesson plans (lesson designs), and unit plans (unit designs).</w:t>
      </w:r>
    </w:p>
    <w:p w14:paraId="4F46B4CB" w14:textId="77777777" w:rsidR="009143A2" w:rsidRDefault="009143A2" w:rsidP="002A7BAB"/>
    <w:p w14:paraId="5DD08741" w14:textId="77777777" w:rsidR="00BC0864" w:rsidRPr="00B35D5B" w:rsidRDefault="00BC0864" w:rsidP="00BC0864">
      <w:pPr>
        <w:pStyle w:val="Heading2"/>
      </w:pPr>
      <w:bookmarkStart w:id="10" w:name="_Toc458063625"/>
      <w:r w:rsidRPr="00B35D5B">
        <w:t>Expected Dispositions for the Education Profession</w:t>
      </w:r>
      <w:bookmarkEnd w:id="10"/>
    </w:p>
    <w:p w14:paraId="23E1A500" w14:textId="77777777" w:rsidR="00BC0864" w:rsidRPr="00B35D5B" w:rsidRDefault="00BC0864" w:rsidP="00BC0864">
      <w:pPr>
        <w:widowControl w:val="0"/>
        <w:autoSpaceDE w:val="0"/>
        <w:autoSpaceDN w:val="0"/>
        <w:adjustRightInd w:val="0"/>
        <w:rPr>
          <w:rFonts w:cs="Arial"/>
        </w:rPr>
      </w:pPr>
      <w:r w:rsidRPr="00B35D5B">
        <w:rPr>
          <w:rFonts w:cs="Arial"/>
        </w:rPr>
        <w:t xml:space="preserve">Education is a profession that has, at its core, certain dispositional attributes that must be acquired and developed.  Teaching and working with learners of all ages requires not only specific content knowledge and pedagogical skills, but positive attitudes about multiple dimensions of the profession.  The School of Education has identified six dispositions that must be evident in teacher candidates:  social justice and equity, collaboration, critical thinking, professional ethics, reflective teaching and learning, and life-long learning. These dispositions have observable actions that will be assessed throughout the preparation program. For each dispositional element, there are three levels of performance - </w:t>
      </w:r>
      <w:r w:rsidRPr="00B35D5B">
        <w:rPr>
          <w:rFonts w:cs="Arial"/>
          <w:i/>
          <w:iCs/>
        </w:rPr>
        <w:t>unacceptable</w:t>
      </w:r>
      <w:r w:rsidRPr="00B35D5B">
        <w:rPr>
          <w:rFonts w:cs="Arial"/>
        </w:rPr>
        <w:t xml:space="preserve">, </w:t>
      </w:r>
      <w:r w:rsidRPr="00B35D5B">
        <w:rPr>
          <w:rFonts w:cs="Arial"/>
          <w:i/>
          <w:iCs/>
        </w:rPr>
        <w:t>initial target</w:t>
      </w:r>
      <w:r w:rsidRPr="00B35D5B">
        <w:rPr>
          <w:rFonts w:cs="Arial"/>
        </w:rPr>
        <w:t xml:space="preserve">, and </w:t>
      </w:r>
      <w:r w:rsidRPr="00B35D5B">
        <w:rPr>
          <w:rFonts w:cs="Arial"/>
          <w:i/>
          <w:iCs/>
        </w:rPr>
        <w:t>advanced target</w:t>
      </w:r>
      <w:r w:rsidRPr="00B35D5B">
        <w:rPr>
          <w:rFonts w:cs="Arial"/>
        </w:rPr>
        <w:t xml:space="preserve">. The description and rubric for the three levels of performance offer measurable behaviors and examples. </w:t>
      </w:r>
    </w:p>
    <w:p w14:paraId="2283C96B" w14:textId="77777777" w:rsidR="00BC0864" w:rsidRPr="00B35D5B" w:rsidRDefault="00BC0864" w:rsidP="00BC0864">
      <w:pPr>
        <w:widowControl w:val="0"/>
        <w:autoSpaceDE w:val="0"/>
        <w:autoSpaceDN w:val="0"/>
        <w:adjustRightInd w:val="0"/>
        <w:rPr>
          <w:rFonts w:cs="Arial"/>
        </w:rPr>
      </w:pPr>
      <w:r w:rsidRPr="00B35D5B">
        <w:rPr>
          <w:rFonts w:cs="Arial"/>
        </w:rPr>
        <w:t> </w:t>
      </w:r>
    </w:p>
    <w:p w14:paraId="34D2CE3C" w14:textId="77777777" w:rsidR="00BC0864" w:rsidRPr="00B35D5B" w:rsidRDefault="00BC0864" w:rsidP="00BC0864">
      <w:pPr>
        <w:widowControl w:val="0"/>
        <w:autoSpaceDE w:val="0"/>
        <w:autoSpaceDN w:val="0"/>
        <w:adjustRightInd w:val="0"/>
        <w:rPr>
          <w:rFonts w:cs="Arial"/>
        </w:rPr>
      </w:pPr>
      <w:r w:rsidRPr="00B35D5B">
        <w:rPr>
          <w:rFonts w:cs="Arial"/>
        </w:rPr>
        <w:t xml:space="preserve">The assessment is designed to provide candidates with ongoing feedback for their growth in professional dispositions and includes a self-assessment by the candidate.  The dispositions and rubric are presented, explained and assessed in one or more designated courses in each program as well as in clinical practice.  Based upon assessment feedback candidates will compose a reflection that becomes part of the candidate’s Teaching Performance Expectation portfolio.  Candidates are expected to meet the level of </w:t>
      </w:r>
      <w:r w:rsidRPr="00B35D5B">
        <w:rPr>
          <w:rFonts w:cs="Arial"/>
          <w:i/>
          <w:iCs/>
        </w:rPr>
        <w:t>initial target</w:t>
      </w:r>
      <w:r w:rsidRPr="00B35D5B">
        <w:rPr>
          <w:rFonts w:cs="Arial"/>
        </w:rPr>
        <w:t xml:space="preserve"> during the program.</w:t>
      </w:r>
    </w:p>
    <w:p w14:paraId="372E6A4F" w14:textId="77777777" w:rsidR="002A7BAB" w:rsidRDefault="002A7BAB" w:rsidP="002A7BAB"/>
    <w:p w14:paraId="3EDE36B7" w14:textId="77777777" w:rsidR="00BC0864" w:rsidRDefault="00BC0864" w:rsidP="00BC0864">
      <w:pPr>
        <w:rPr>
          <w:rFonts w:cs="Arial"/>
        </w:rPr>
      </w:pPr>
    </w:p>
    <w:p w14:paraId="67115D70" w14:textId="77777777" w:rsidR="001F1495" w:rsidRPr="00F23527" w:rsidRDefault="001F1495" w:rsidP="001F1495">
      <w:pPr>
        <w:pStyle w:val="Heading1"/>
      </w:pPr>
      <w:bookmarkStart w:id="11" w:name="_Toc427066108"/>
      <w:r>
        <w:t xml:space="preserve">Tentative Course </w:t>
      </w:r>
      <w:r w:rsidRPr="00F23527">
        <w:t>SCHEDULE</w:t>
      </w:r>
      <w:r>
        <w:t>/ Course Outline</w:t>
      </w:r>
    </w:p>
    <w:p w14:paraId="1D280462" w14:textId="0918F916" w:rsidR="009F2AFC" w:rsidRPr="00BE36CE" w:rsidRDefault="001F1495" w:rsidP="001F1495">
      <w:pPr>
        <w:rPr>
          <w:rFonts w:cs="Arial"/>
        </w:rPr>
      </w:pPr>
      <w:r w:rsidRPr="005D6676">
        <w:rPr>
          <w:rFonts w:cs="Arial"/>
        </w:rPr>
        <w:t>The dynamic nature of teaching and learning makes it hard to establish a set schedule. Please note that modifications will likely to occur at the discretion of the instructor</w:t>
      </w:r>
      <w:r w:rsidR="00C31D26">
        <w:rPr>
          <w:rFonts w:cs="Arial"/>
        </w:rPr>
        <w:t xml:space="preserve">. You’re expected to </w:t>
      </w:r>
      <w:r w:rsidR="00C31D26" w:rsidRPr="00B777AB">
        <w:rPr>
          <w:rFonts w:cs="Arial"/>
          <w:color w:val="FF0000"/>
        </w:rPr>
        <w:t xml:space="preserve">complete a week’s reading materials BEFORE coming to the class </w:t>
      </w:r>
      <w:r w:rsidR="00C31D26">
        <w:rPr>
          <w:rFonts w:cs="Arial"/>
        </w:rPr>
        <w:t>of the week</w:t>
      </w:r>
      <w:r w:rsidRPr="005D6676">
        <w:rPr>
          <w:rFonts w:cs="Arial"/>
        </w:rPr>
        <w:t>.</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6480"/>
        <w:gridCol w:w="2700"/>
      </w:tblGrid>
      <w:tr w:rsidR="001F1495" w:rsidRPr="004D6065" w14:paraId="3BFADBD1" w14:textId="77777777" w:rsidTr="00B777AB">
        <w:trPr>
          <w:tblHeader/>
        </w:trPr>
        <w:tc>
          <w:tcPr>
            <w:tcW w:w="738" w:type="dxa"/>
            <w:shd w:val="clear" w:color="auto" w:fill="BFBFBF"/>
          </w:tcPr>
          <w:p w14:paraId="7F74E698" w14:textId="77777777" w:rsidR="001F1495" w:rsidRPr="004D6065" w:rsidRDefault="001F1495" w:rsidP="001F1495">
            <w:pPr>
              <w:rPr>
                <w:b/>
              </w:rPr>
            </w:pPr>
            <w:r w:rsidRPr="004D6065">
              <w:rPr>
                <w:b/>
              </w:rPr>
              <w:t>Date</w:t>
            </w:r>
          </w:p>
        </w:tc>
        <w:tc>
          <w:tcPr>
            <w:tcW w:w="6480" w:type="dxa"/>
            <w:shd w:val="clear" w:color="auto" w:fill="BFBFBF"/>
          </w:tcPr>
          <w:p w14:paraId="42BF5B7E" w14:textId="77777777" w:rsidR="001F1495" w:rsidRPr="004D6065" w:rsidRDefault="001F1495" w:rsidP="001F1495">
            <w:pPr>
              <w:rPr>
                <w:b/>
              </w:rPr>
            </w:pPr>
            <w:r w:rsidRPr="004D6065">
              <w:rPr>
                <w:b/>
              </w:rPr>
              <w:t>Session/Topics/Essential Questions</w:t>
            </w:r>
          </w:p>
        </w:tc>
        <w:tc>
          <w:tcPr>
            <w:tcW w:w="2700" w:type="dxa"/>
            <w:shd w:val="clear" w:color="auto" w:fill="BFBFBF"/>
          </w:tcPr>
          <w:p w14:paraId="4225B76E" w14:textId="48EF48C2" w:rsidR="001F1495" w:rsidRPr="004D6065" w:rsidRDefault="001F1495" w:rsidP="001F1495">
            <w:pPr>
              <w:rPr>
                <w:b/>
              </w:rPr>
            </w:pPr>
            <w:r w:rsidRPr="004D6065">
              <w:rPr>
                <w:b/>
              </w:rPr>
              <w:t>Reading &amp; Assignments</w:t>
            </w:r>
          </w:p>
        </w:tc>
      </w:tr>
      <w:tr w:rsidR="001F1495" w:rsidRPr="004D6065" w14:paraId="32556AA9" w14:textId="77777777" w:rsidTr="00B777AB">
        <w:tc>
          <w:tcPr>
            <w:tcW w:w="738" w:type="dxa"/>
          </w:tcPr>
          <w:p w14:paraId="21CFA723" w14:textId="6F599B76" w:rsidR="001F1495" w:rsidRPr="004D6065" w:rsidRDefault="008C66CC" w:rsidP="001F1495">
            <w:r>
              <w:t>8</w:t>
            </w:r>
            <w:r w:rsidR="001F1495">
              <w:t>/</w:t>
            </w:r>
            <w:r w:rsidR="006613AD">
              <w:t>29</w:t>
            </w:r>
          </w:p>
          <w:p w14:paraId="364BA4C2" w14:textId="15891280" w:rsidR="001F1495" w:rsidRPr="004D6065" w:rsidRDefault="008C66CC" w:rsidP="001F1495">
            <w:r>
              <w:t>Thu</w:t>
            </w:r>
          </w:p>
          <w:p w14:paraId="0EFC856A" w14:textId="469774BE" w:rsidR="001F1495" w:rsidRPr="004D6065" w:rsidRDefault="008C66CC" w:rsidP="001F1495">
            <w:r>
              <w:t>P</w:t>
            </w:r>
            <w:r w:rsidR="001F1495" w:rsidRPr="004D6065">
              <w:t>M</w:t>
            </w:r>
          </w:p>
        </w:tc>
        <w:tc>
          <w:tcPr>
            <w:tcW w:w="6480" w:type="dxa"/>
          </w:tcPr>
          <w:p w14:paraId="0896EC4F" w14:textId="3B66785D" w:rsidR="001F1495" w:rsidRPr="0052259D" w:rsidRDefault="001F1495" w:rsidP="001F1495">
            <w:pPr>
              <w:rPr>
                <w:b/>
              </w:rPr>
            </w:pPr>
            <w:r w:rsidRPr="0052259D">
              <w:rPr>
                <w:b/>
              </w:rPr>
              <w:t>1. Building a</w:t>
            </w:r>
            <w:r w:rsidR="005414E7">
              <w:rPr>
                <w:b/>
              </w:rPr>
              <w:t xml:space="preserve"> math learning community</w:t>
            </w:r>
          </w:p>
          <w:p w14:paraId="546352F8" w14:textId="7ECFDBF1" w:rsidR="001F1495" w:rsidRPr="0052259D" w:rsidRDefault="001F1495" w:rsidP="00BD1573">
            <w:pPr>
              <w:ind w:left="162"/>
            </w:pPr>
            <w:r w:rsidRPr="0052259D">
              <w:t>What are characteristics of an effective math classroom?</w:t>
            </w:r>
            <w:r w:rsidR="00BD1573">
              <w:t xml:space="preserve"> </w:t>
            </w:r>
            <w:r w:rsidRPr="0052259D">
              <w:t xml:space="preserve">What is your relationship </w:t>
            </w:r>
            <w:r w:rsidR="00BD1573">
              <w:t>with</w:t>
            </w:r>
            <w:r w:rsidRPr="0052259D">
              <w:t xml:space="preserve"> math?</w:t>
            </w:r>
          </w:p>
        </w:tc>
        <w:tc>
          <w:tcPr>
            <w:tcW w:w="2700" w:type="dxa"/>
          </w:tcPr>
          <w:p w14:paraId="0172DCEC" w14:textId="7A0D0136" w:rsidR="001F1495" w:rsidRDefault="001F1495" w:rsidP="001F1495">
            <w:r w:rsidRPr="004D6065">
              <w:t>Course syllabus</w:t>
            </w:r>
          </w:p>
          <w:p w14:paraId="5FF47365" w14:textId="3FFBD06B" w:rsidR="00395489" w:rsidRPr="004D6065" w:rsidRDefault="00395489" w:rsidP="001F1495">
            <w:proofErr w:type="spellStart"/>
            <w:r>
              <w:t>Boaler</w:t>
            </w:r>
            <w:proofErr w:type="spellEnd"/>
            <w:r>
              <w:t xml:space="preserve"> (2016) Intro</w:t>
            </w:r>
          </w:p>
          <w:p w14:paraId="2E9201A2" w14:textId="77777777" w:rsidR="001F1495" w:rsidRPr="004D6065" w:rsidRDefault="001F1495" w:rsidP="001F1495"/>
        </w:tc>
      </w:tr>
      <w:tr w:rsidR="001F1495" w:rsidRPr="004D6065" w14:paraId="7F96A3CD" w14:textId="77777777" w:rsidTr="00B777AB">
        <w:tc>
          <w:tcPr>
            <w:tcW w:w="738" w:type="dxa"/>
          </w:tcPr>
          <w:p w14:paraId="11E9AD53" w14:textId="5BADF933" w:rsidR="001F1495" w:rsidRPr="004D6065" w:rsidRDefault="001F1495" w:rsidP="001F1495">
            <w:r>
              <w:t>9/</w:t>
            </w:r>
            <w:r w:rsidR="006613AD">
              <w:t>3</w:t>
            </w:r>
          </w:p>
          <w:p w14:paraId="4CAB15C4" w14:textId="77777777" w:rsidR="001F1495" w:rsidRPr="004D6065" w:rsidRDefault="001F1495" w:rsidP="001F1495">
            <w:r>
              <w:t>Tue</w:t>
            </w:r>
          </w:p>
          <w:p w14:paraId="5A6EE2C5" w14:textId="3C6C4F35" w:rsidR="001F1495" w:rsidRPr="004D6065" w:rsidRDefault="008C66CC" w:rsidP="001F1495">
            <w:r>
              <w:t>A</w:t>
            </w:r>
            <w:r w:rsidR="001F1495" w:rsidRPr="004D6065">
              <w:t>M</w:t>
            </w:r>
          </w:p>
        </w:tc>
        <w:tc>
          <w:tcPr>
            <w:tcW w:w="6480" w:type="dxa"/>
          </w:tcPr>
          <w:p w14:paraId="6AFE8A90" w14:textId="77777777" w:rsidR="001F1495" w:rsidRPr="0052259D" w:rsidRDefault="001F1495" w:rsidP="001F1495">
            <w:pPr>
              <w:ind w:left="223" w:hanging="223"/>
              <w:rPr>
                <w:b/>
              </w:rPr>
            </w:pPr>
            <w:r w:rsidRPr="0052259D">
              <w:rPr>
                <w:b/>
              </w:rPr>
              <w:t>2. Students as young mathematicians in a community of learners</w:t>
            </w:r>
          </w:p>
          <w:p w14:paraId="781F7356" w14:textId="77777777" w:rsidR="001F1495" w:rsidRDefault="001F1495" w:rsidP="00BD1573">
            <w:pPr>
              <w:ind w:left="162"/>
            </w:pPr>
            <w:r w:rsidRPr="0052259D">
              <w:t>What does it mean to “do mathematics”?</w:t>
            </w:r>
            <w:r w:rsidR="00BD1573">
              <w:t xml:space="preserve"> </w:t>
            </w:r>
            <w:r w:rsidRPr="0052259D">
              <w:t>How do</w:t>
            </w:r>
            <w:r w:rsidR="00BD1573">
              <w:t xml:space="preserve"> </w:t>
            </w:r>
            <w:r w:rsidRPr="0052259D">
              <w:t>beliefs, attitudes,</w:t>
            </w:r>
            <w:r w:rsidR="00BD1573">
              <w:t xml:space="preserve"> identities,</w:t>
            </w:r>
            <w:r w:rsidRPr="0052259D">
              <w:t xml:space="preserve"> etc.) influence learning?</w:t>
            </w:r>
          </w:p>
          <w:p w14:paraId="78D86090" w14:textId="6998B1A3" w:rsidR="006D6672" w:rsidRPr="006D6672" w:rsidRDefault="006D6672" w:rsidP="00BD1573">
            <w:pPr>
              <w:ind w:left="162"/>
              <w:rPr>
                <w:i/>
                <w:iCs/>
              </w:rPr>
            </w:pPr>
            <w:r w:rsidRPr="006D6672">
              <w:rPr>
                <w:i/>
                <w:iCs/>
              </w:rPr>
              <w:t># Clinical observation: Noticing &amp; wondering</w:t>
            </w:r>
          </w:p>
        </w:tc>
        <w:tc>
          <w:tcPr>
            <w:tcW w:w="2700" w:type="dxa"/>
          </w:tcPr>
          <w:p w14:paraId="1FFD78F0" w14:textId="2F972FDB" w:rsidR="001F1495" w:rsidRPr="004D6065" w:rsidRDefault="001F1495" w:rsidP="001F1495">
            <w:proofErr w:type="spellStart"/>
            <w:r>
              <w:t>Boaler</w:t>
            </w:r>
            <w:proofErr w:type="spellEnd"/>
            <w:r>
              <w:t xml:space="preserve"> (2016) </w:t>
            </w:r>
            <w:proofErr w:type="spellStart"/>
            <w:r>
              <w:t>ch</w:t>
            </w:r>
            <w:proofErr w:type="spellEnd"/>
            <w:r>
              <w:t xml:space="preserve"> 1-3</w:t>
            </w:r>
          </w:p>
          <w:p w14:paraId="5A155625" w14:textId="222779F9" w:rsidR="001F1495" w:rsidRPr="004D6065" w:rsidRDefault="001F1495" w:rsidP="001F1495">
            <w:pPr>
              <w:rPr>
                <w:b/>
              </w:rPr>
            </w:pPr>
            <w:r w:rsidRPr="004D6065">
              <w:rPr>
                <w:b/>
              </w:rPr>
              <w:t>Reflection 1</w:t>
            </w:r>
          </w:p>
        </w:tc>
      </w:tr>
      <w:tr w:rsidR="001F1495" w:rsidRPr="004D6065" w14:paraId="67333D71" w14:textId="77777777" w:rsidTr="00B777AB">
        <w:tc>
          <w:tcPr>
            <w:tcW w:w="738" w:type="dxa"/>
            <w:shd w:val="clear" w:color="auto" w:fill="D9D9D9" w:themeFill="background1" w:themeFillShade="D9"/>
          </w:tcPr>
          <w:p w14:paraId="5116F1EC" w14:textId="5F7F1780" w:rsidR="001F1495" w:rsidRDefault="001F1495" w:rsidP="001F1495">
            <w:r>
              <w:t>9/</w:t>
            </w:r>
            <w:r w:rsidR="008C66CC">
              <w:t>5</w:t>
            </w:r>
          </w:p>
          <w:p w14:paraId="784BCDB6" w14:textId="5613B88D" w:rsidR="001F1495" w:rsidRDefault="006613AD" w:rsidP="001F1495">
            <w:r>
              <w:t>Thu</w:t>
            </w:r>
          </w:p>
          <w:p w14:paraId="0F1FBD4D" w14:textId="4D9BEAD0" w:rsidR="001F1495" w:rsidRDefault="006613AD" w:rsidP="001F1495">
            <w:r>
              <w:t>P</w:t>
            </w:r>
            <w:r w:rsidR="001F1495">
              <w:t>M</w:t>
            </w:r>
          </w:p>
        </w:tc>
        <w:tc>
          <w:tcPr>
            <w:tcW w:w="6480" w:type="dxa"/>
            <w:shd w:val="clear" w:color="auto" w:fill="D9D9D9" w:themeFill="background1" w:themeFillShade="D9"/>
          </w:tcPr>
          <w:p w14:paraId="4FADE1F4" w14:textId="77777777" w:rsidR="001F1495" w:rsidRPr="0052259D" w:rsidRDefault="001F1495" w:rsidP="001F1495">
            <w:pPr>
              <w:ind w:left="223" w:hanging="223"/>
            </w:pPr>
            <w:r w:rsidRPr="0052259D">
              <w:rPr>
                <w:b/>
              </w:rPr>
              <w:t>3. Online session: Unpacking math standards &amp; setting learning goals</w:t>
            </w:r>
          </w:p>
          <w:p w14:paraId="5CC22335" w14:textId="77777777" w:rsidR="001F1495" w:rsidRPr="0052259D" w:rsidRDefault="001F1495" w:rsidP="001F1495">
            <w:pPr>
              <w:ind w:left="162"/>
              <w:rPr>
                <w:b/>
              </w:rPr>
            </w:pPr>
            <w:r w:rsidRPr="0052259D">
              <w:t>How can we unpack math standards? How do we establish learning goals to guide student learning &amp; instructional decisions?</w:t>
            </w:r>
          </w:p>
        </w:tc>
        <w:tc>
          <w:tcPr>
            <w:tcW w:w="2700" w:type="dxa"/>
            <w:shd w:val="clear" w:color="auto" w:fill="D9D9D9" w:themeFill="background1" w:themeFillShade="D9"/>
          </w:tcPr>
          <w:p w14:paraId="0A78AD6F" w14:textId="08BFA300" w:rsidR="006D2A60" w:rsidRDefault="001F1495" w:rsidP="001F1495">
            <w:r>
              <w:t xml:space="preserve">Smith et al. (2017) </w:t>
            </w:r>
            <w:proofErr w:type="spellStart"/>
            <w:r>
              <w:t>ch</w:t>
            </w:r>
            <w:proofErr w:type="spellEnd"/>
            <w:r>
              <w:t xml:space="preserve"> 1-2</w:t>
            </w:r>
          </w:p>
          <w:p w14:paraId="4F82C7AE" w14:textId="3ADCF15F" w:rsidR="001F1495" w:rsidRPr="00C52FCE" w:rsidRDefault="006D2A60" w:rsidP="001F1495">
            <w:pPr>
              <w:rPr>
                <w:b/>
              </w:rPr>
            </w:pPr>
            <w:r w:rsidRPr="00B777AB">
              <w:rPr>
                <w:b/>
              </w:rPr>
              <w:t>Online module 1</w:t>
            </w:r>
          </w:p>
        </w:tc>
      </w:tr>
      <w:tr w:rsidR="001F1495" w:rsidRPr="004D6065" w14:paraId="6888ED40" w14:textId="77777777" w:rsidTr="00B777AB">
        <w:tc>
          <w:tcPr>
            <w:tcW w:w="738" w:type="dxa"/>
          </w:tcPr>
          <w:p w14:paraId="33C91316" w14:textId="718C157C" w:rsidR="001F1495" w:rsidRPr="004D6065" w:rsidRDefault="001F1495" w:rsidP="001F1495">
            <w:r>
              <w:t>9/1</w:t>
            </w:r>
            <w:r w:rsidR="006613AD">
              <w:t>0</w:t>
            </w:r>
          </w:p>
          <w:p w14:paraId="43EDF035" w14:textId="77777777" w:rsidR="001F1495" w:rsidRPr="004D6065" w:rsidRDefault="001F1495" w:rsidP="001F1495">
            <w:r>
              <w:t>Tue</w:t>
            </w:r>
          </w:p>
          <w:p w14:paraId="1A250A75" w14:textId="262133C7" w:rsidR="001F1495" w:rsidRPr="004D6065" w:rsidRDefault="006613AD" w:rsidP="001F1495">
            <w:r>
              <w:t>P</w:t>
            </w:r>
            <w:r w:rsidR="001F1495" w:rsidRPr="004D6065">
              <w:t>M</w:t>
            </w:r>
          </w:p>
        </w:tc>
        <w:tc>
          <w:tcPr>
            <w:tcW w:w="6480" w:type="dxa"/>
          </w:tcPr>
          <w:p w14:paraId="1A0EDEE2" w14:textId="77777777" w:rsidR="001F1495" w:rsidRPr="0052259D" w:rsidRDefault="001F1495" w:rsidP="001F1495">
            <w:pPr>
              <w:ind w:left="223" w:hanging="223"/>
              <w:rPr>
                <w:b/>
              </w:rPr>
            </w:pPr>
            <w:r w:rsidRPr="0052259D">
              <w:rPr>
                <w:b/>
              </w:rPr>
              <w:t>4.</w:t>
            </w:r>
            <w:r w:rsidRPr="0052259D">
              <w:t xml:space="preserve"> </w:t>
            </w:r>
            <w:r w:rsidRPr="0052259D">
              <w:rPr>
                <w:b/>
              </w:rPr>
              <w:t>Challenging students with rich math tasks</w:t>
            </w:r>
          </w:p>
          <w:p w14:paraId="4789364E" w14:textId="77777777" w:rsidR="001F1495" w:rsidRPr="0052259D" w:rsidRDefault="001F1495" w:rsidP="001F1495">
            <w:pPr>
              <w:ind w:left="252" w:hanging="61"/>
            </w:pPr>
            <w:r w:rsidRPr="0052259D">
              <w:t>What are different levels of cognitive demand of math tasks?</w:t>
            </w:r>
          </w:p>
          <w:p w14:paraId="75F51CA2" w14:textId="77777777" w:rsidR="001F1495" w:rsidRPr="0052259D" w:rsidRDefault="001F1495" w:rsidP="001F1495">
            <w:pPr>
              <w:ind w:left="252" w:hanging="61"/>
              <w:rPr>
                <w:b/>
              </w:rPr>
            </w:pPr>
            <w:r w:rsidRPr="0052259D">
              <w:t>How can we challenge students using appropriate math tasks?</w:t>
            </w:r>
          </w:p>
        </w:tc>
        <w:tc>
          <w:tcPr>
            <w:tcW w:w="2700" w:type="dxa"/>
          </w:tcPr>
          <w:p w14:paraId="57586BEF" w14:textId="77777777" w:rsidR="001F1495" w:rsidRDefault="001F1495" w:rsidP="001F1495">
            <w:proofErr w:type="spellStart"/>
            <w:r>
              <w:t>Boaler</w:t>
            </w:r>
            <w:proofErr w:type="spellEnd"/>
            <w:r>
              <w:t xml:space="preserve"> (2016) </w:t>
            </w:r>
            <w:proofErr w:type="spellStart"/>
            <w:r>
              <w:t>ch</w:t>
            </w:r>
            <w:proofErr w:type="spellEnd"/>
            <w:r>
              <w:t xml:space="preserve"> 5</w:t>
            </w:r>
          </w:p>
          <w:p w14:paraId="76319E0A" w14:textId="77777777" w:rsidR="001F1495" w:rsidRPr="00420135" w:rsidRDefault="001F1495" w:rsidP="001F1495">
            <w:r>
              <w:t xml:space="preserve">Smith et al. (2017) </w:t>
            </w:r>
            <w:proofErr w:type="spellStart"/>
            <w:r>
              <w:t>ch</w:t>
            </w:r>
            <w:proofErr w:type="spellEnd"/>
            <w:r>
              <w:t xml:space="preserve"> 3</w:t>
            </w:r>
          </w:p>
        </w:tc>
      </w:tr>
      <w:tr w:rsidR="001F1495" w:rsidRPr="004D6065" w14:paraId="76D97CD4" w14:textId="77777777" w:rsidTr="00B777AB">
        <w:tc>
          <w:tcPr>
            <w:tcW w:w="738" w:type="dxa"/>
          </w:tcPr>
          <w:p w14:paraId="6802A7C2" w14:textId="62CC2B56" w:rsidR="001F1495" w:rsidRDefault="001F1495" w:rsidP="001F1495">
            <w:r>
              <w:t>9/1</w:t>
            </w:r>
            <w:r w:rsidR="006613AD">
              <w:t>1</w:t>
            </w:r>
          </w:p>
          <w:p w14:paraId="48EAB2D0" w14:textId="4DA77E79" w:rsidR="001F1495" w:rsidRDefault="006613AD" w:rsidP="001F1495">
            <w:r>
              <w:t>Wed</w:t>
            </w:r>
          </w:p>
          <w:p w14:paraId="6EDAC0A2" w14:textId="2DABC7F1" w:rsidR="001F1495" w:rsidRPr="004D6065" w:rsidRDefault="006613AD" w:rsidP="001F1495">
            <w:r>
              <w:t>A</w:t>
            </w:r>
            <w:r w:rsidR="001F1495">
              <w:t>M</w:t>
            </w:r>
          </w:p>
        </w:tc>
        <w:tc>
          <w:tcPr>
            <w:tcW w:w="6480" w:type="dxa"/>
          </w:tcPr>
          <w:p w14:paraId="591CF658" w14:textId="77777777" w:rsidR="001F1495" w:rsidRPr="0052259D" w:rsidRDefault="001F1495" w:rsidP="001F1495">
            <w:pPr>
              <w:rPr>
                <w:b/>
              </w:rPr>
            </w:pPr>
            <w:r w:rsidRPr="0052259D">
              <w:rPr>
                <w:b/>
              </w:rPr>
              <w:t>5. Math games and activities</w:t>
            </w:r>
          </w:p>
          <w:p w14:paraId="47237299" w14:textId="77777777" w:rsidR="001F1495" w:rsidRDefault="001F1495" w:rsidP="001F1495">
            <w:pPr>
              <w:ind w:left="162"/>
            </w:pPr>
            <w:r w:rsidRPr="0052259D">
              <w:t>How can we look into the mathematical concepts in a few popular games? How do we provide opportunities for hands-on explorations of math?</w:t>
            </w:r>
          </w:p>
          <w:p w14:paraId="35F02F40" w14:textId="412D7434" w:rsidR="001F1495" w:rsidRPr="0052259D" w:rsidRDefault="001F1495" w:rsidP="001F1495">
            <w:pPr>
              <w:ind w:left="162"/>
            </w:pPr>
            <w:r>
              <w:rPr>
                <w:b/>
              </w:rPr>
              <w:t xml:space="preserve">MLA </w:t>
            </w:r>
            <w:r w:rsidRPr="0052259D">
              <w:rPr>
                <w:b/>
              </w:rPr>
              <w:t>presentations</w:t>
            </w:r>
            <w:r w:rsidR="00986C74">
              <w:rPr>
                <w:b/>
              </w:rPr>
              <w:t>: Round 1*</w:t>
            </w:r>
          </w:p>
        </w:tc>
        <w:tc>
          <w:tcPr>
            <w:tcW w:w="2700" w:type="dxa"/>
          </w:tcPr>
          <w:p w14:paraId="5A5171A8" w14:textId="77777777" w:rsidR="001F1495" w:rsidRDefault="001F1495" w:rsidP="001F1495">
            <w:proofErr w:type="spellStart"/>
            <w:r>
              <w:t>Boaler</w:t>
            </w:r>
            <w:proofErr w:type="spellEnd"/>
            <w:r>
              <w:t xml:space="preserve"> </w:t>
            </w:r>
            <w:proofErr w:type="spellStart"/>
            <w:r>
              <w:t>ch</w:t>
            </w:r>
            <w:proofErr w:type="spellEnd"/>
            <w:r>
              <w:t xml:space="preserve"> 9</w:t>
            </w:r>
          </w:p>
          <w:p w14:paraId="018217D8" w14:textId="65853D14" w:rsidR="007B1163" w:rsidRDefault="007B1163" w:rsidP="001F1495">
            <w:r w:rsidRPr="007B1163">
              <w:t xml:space="preserve">Explore NCTM Illuminations: </w:t>
            </w:r>
            <w:hyperlink r:id="rId21" w:history="1">
              <w:r w:rsidRPr="007B1163">
                <w:rPr>
                  <w:rStyle w:val="Hyperlink"/>
                </w:rPr>
                <w:t>http://illuminations.nctm.org</w:t>
              </w:r>
            </w:hyperlink>
          </w:p>
        </w:tc>
      </w:tr>
      <w:tr w:rsidR="00515320" w:rsidRPr="004D6065" w14:paraId="0594B159" w14:textId="77777777" w:rsidTr="00B777AB">
        <w:tc>
          <w:tcPr>
            <w:tcW w:w="738" w:type="dxa"/>
          </w:tcPr>
          <w:p w14:paraId="68D428F1" w14:textId="77777777" w:rsidR="00515320" w:rsidRDefault="00515320" w:rsidP="00515320">
            <w:r>
              <w:t>9/17</w:t>
            </w:r>
          </w:p>
          <w:p w14:paraId="2E33871C" w14:textId="77777777" w:rsidR="00515320" w:rsidRDefault="00515320" w:rsidP="00515320">
            <w:r>
              <w:t>Tue</w:t>
            </w:r>
          </w:p>
          <w:p w14:paraId="6C570A86" w14:textId="09D303AF" w:rsidR="00515320" w:rsidRDefault="00515320" w:rsidP="00515320">
            <w:r>
              <w:t>AM</w:t>
            </w:r>
          </w:p>
        </w:tc>
        <w:tc>
          <w:tcPr>
            <w:tcW w:w="6480" w:type="dxa"/>
          </w:tcPr>
          <w:p w14:paraId="62784EA6" w14:textId="3EB510A6" w:rsidR="00515320" w:rsidRPr="004D6065" w:rsidRDefault="00515320" w:rsidP="00515320">
            <w:r>
              <w:rPr>
                <w:b/>
              </w:rPr>
              <w:t>6</w:t>
            </w:r>
            <w:r w:rsidRPr="004D6065">
              <w:rPr>
                <w:b/>
              </w:rPr>
              <w:t>.</w:t>
            </w:r>
            <w:r w:rsidRPr="004D6065">
              <w:t xml:space="preserve"> </w:t>
            </w:r>
            <w:r>
              <w:rPr>
                <w:b/>
              </w:rPr>
              <w:t>Equity and social justice</w:t>
            </w:r>
            <w:r w:rsidRPr="004D6065">
              <w:rPr>
                <w:b/>
              </w:rPr>
              <w:t xml:space="preserve"> in math education</w:t>
            </w:r>
          </w:p>
          <w:p w14:paraId="623B9D54" w14:textId="3C6E1F21" w:rsidR="00515320" w:rsidRPr="0052259D" w:rsidRDefault="00515320" w:rsidP="00063C59">
            <w:pPr>
              <w:ind w:left="162"/>
              <w:rPr>
                <w:b/>
              </w:rPr>
            </w:pPr>
            <w:r w:rsidRPr="004D6065">
              <w:t>How does traditional math education preserve elite groups while denying other children access to powerful math? How is math education related to civil right and social justice?</w:t>
            </w:r>
          </w:p>
        </w:tc>
        <w:tc>
          <w:tcPr>
            <w:tcW w:w="2700" w:type="dxa"/>
          </w:tcPr>
          <w:p w14:paraId="3B05B0C2" w14:textId="77777777" w:rsidR="00515320" w:rsidRPr="004D6065" w:rsidRDefault="00515320" w:rsidP="00515320">
            <w:proofErr w:type="spellStart"/>
            <w:r>
              <w:t>Boaler</w:t>
            </w:r>
            <w:proofErr w:type="spellEnd"/>
            <w:r>
              <w:t xml:space="preserve"> (2016) </w:t>
            </w:r>
            <w:proofErr w:type="spellStart"/>
            <w:r>
              <w:t>ch</w:t>
            </w:r>
            <w:proofErr w:type="spellEnd"/>
            <w:r w:rsidRPr="004D6065">
              <w:t xml:space="preserve"> </w:t>
            </w:r>
            <w:r>
              <w:t>6-7</w:t>
            </w:r>
          </w:p>
          <w:p w14:paraId="240F9A07" w14:textId="337A51FA" w:rsidR="00515320" w:rsidRPr="00063C59" w:rsidRDefault="00515320" w:rsidP="00063C59">
            <w:pPr>
              <w:keepNext/>
              <w:ind w:left="210" w:hanging="210"/>
              <w:outlineLvl w:val="7"/>
              <w:rPr>
                <w:b/>
              </w:rPr>
            </w:pPr>
            <w:r w:rsidRPr="004D6065">
              <w:rPr>
                <w:b/>
              </w:rPr>
              <w:t xml:space="preserve">Reflection </w:t>
            </w:r>
            <w:r>
              <w:rPr>
                <w:b/>
              </w:rPr>
              <w:t>2</w:t>
            </w:r>
          </w:p>
        </w:tc>
      </w:tr>
      <w:tr w:rsidR="001F1495" w:rsidRPr="004D6065" w14:paraId="0BF987D2" w14:textId="77777777" w:rsidTr="00B777AB">
        <w:tc>
          <w:tcPr>
            <w:tcW w:w="738" w:type="dxa"/>
          </w:tcPr>
          <w:p w14:paraId="32580EB2" w14:textId="0AE09F3C" w:rsidR="00515320" w:rsidRDefault="00515320" w:rsidP="00515320">
            <w:r>
              <w:t>9/</w:t>
            </w:r>
            <w:r w:rsidR="007F25B0">
              <w:t>20</w:t>
            </w:r>
          </w:p>
          <w:p w14:paraId="77387E4E" w14:textId="77777777" w:rsidR="00515320" w:rsidRDefault="00515320" w:rsidP="00515320">
            <w:r>
              <w:t>Wed</w:t>
            </w:r>
          </w:p>
          <w:p w14:paraId="65EC8365" w14:textId="28B6ED5B" w:rsidR="001F1495" w:rsidRDefault="007F25B0" w:rsidP="001F1495">
            <w:r>
              <w:t>A</w:t>
            </w:r>
            <w:r w:rsidR="00515320">
              <w:t>M</w:t>
            </w:r>
            <w:r w:rsidR="00515320" w:rsidDel="00515320">
              <w:t xml:space="preserve"> </w:t>
            </w:r>
          </w:p>
        </w:tc>
        <w:tc>
          <w:tcPr>
            <w:tcW w:w="6480" w:type="dxa"/>
          </w:tcPr>
          <w:p w14:paraId="3D79ABA9" w14:textId="17E93E4B" w:rsidR="001F1495" w:rsidRDefault="00515320" w:rsidP="001F1495">
            <w:pPr>
              <w:rPr>
                <w:b/>
              </w:rPr>
            </w:pPr>
            <w:r>
              <w:rPr>
                <w:b/>
              </w:rPr>
              <w:t>7</w:t>
            </w:r>
            <w:r w:rsidR="001F1495">
              <w:rPr>
                <w:b/>
              </w:rPr>
              <w:t>. Conceptual understanding</w:t>
            </w:r>
          </w:p>
          <w:p w14:paraId="0B888DD3" w14:textId="77777777" w:rsidR="001F1495" w:rsidRDefault="001F1495" w:rsidP="001F1495">
            <w:pPr>
              <w:ind w:left="162"/>
            </w:pPr>
            <w:r>
              <w:t>What are the relationship</w:t>
            </w:r>
            <w:r w:rsidR="008D4B76">
              <w:t>s</w:t>
            </w:r>
            <w:r>
              <w:t xml:space="preserve"> between conceptual understanding of math and procedural fluency? How can we help students build conceptual understanding? </w:t>
            </w:r>
          </w:p>
          <w:p w14:paraId="2DD3873A" w14:textId="77777777" w:rsidR="00515320" w:rsidRDefault="00515320">
            <w:pPr>
              <w:ind w:left="162"/>
              <w:rPr>
                <w:b/>
              </w:rPr>
            </w:pPr>
            <w:r>
              <w:rPr>
                <w:b/>
              </w:rPr>
              <w:t xml:space="preserve">MLA </w:t>
            </w:r>
            <w:r w:rsidRPr="0052259D">
              <w:rPr>
                <w:b/>
              </w:rPr>
              <w:t>presentations</w:t>
            </w:r>
            <w:r>
              <w:rPr>
                <w:b/>
              </w:rPr>
              <w:t>: Round 2</w:t>
            </w:r>
            <w:r w:rsidRPr="0052259D">
              <w:rPr>
                <w:b/>
              </w:rPr>
              <w:t>*</w:t>
            </w:r>
          </w:p>
          <w:p w14:paraId="7FBB3BE5" w14:textId="04CFAAAE" w:rsidR="00071EFA" w:rsidRPr="00063C59" w:rsidRDefault="00071EFA" w:rsidP="0027426C">
            <w:pPr>
              <w:rPr>
                <w:b/>
              </w:rPr>
            </w:pPr>
          </w:p>
        </w:tc>
        <w:tc>
          <w:tcPr>
            <w:tcW w:w="2700" w:type="dxa"/>
          </w:tcPr>
          <w:p w14:paraId="4CF5C7A9" w14:textId="77777777" w:rsidR="001F1495" w:rsidRDefault="001F1495" w:rsidP="001F1495">
            <w:r>
              <w:lastRenderedPageBreak/>
              <w:t xml:space="preserve">Smith et al. (2017) </w:t>
            </w:r>
            <w:proofErr w:type="spellStart"/>
            <w:r>
              <w:t>ch</w:t>
            </w:r>
            <w:proofErr w:type="spellEnd"/>
            <w:r>
              <w:t xml:space="preserve"> 4</w:t>
            </w:r>
          </w:p>
        </w:tc>
      </w:tr>
      <w:tr w:rsidR="001F1495" w:rsidRPr="004D6065" w14:paraId="7ADCDD36" w14:textId="77777777" w:rsidTr="00B777AB">
        <w:tc>
          <w:tcPr>
            <w:tcW w:w="738" w:type="dxa"/>
          </w:tcPr>
          <w:p w14:paraId="4494A39E" w14:textId="77777777" w:rsidR="00515320" w:rsidRDefault="00515320" w:rsidP="00515320">
            <w:r>
              <w:t>9/24</w:t>
            </w:r>
          </w:p>
          <w:p w14:paraId="1555C8CE" w14:textId="77777777" w:rsidR="00515320" w:rsidRDefault="00515320" w:rsidP="00515320">
            <w:r>
              <w:t>Tue</w:t>
            </w:r>
          </w:p>
          <w:p w14:paraId="0F709F07" w14:textId="45719942" w:rsidR="001F1495" w:rsidRDefault="00515320" w:rsidP="001F1495">
            <w:r>
              <w:t>AM</w:t>
            </w:r>
            <w:r w:rsidDel="00515320">
              <w:t xml:space="preserve"> </w:t>
            </w:r>
          </w:p>
        </w:tc>
        <w:tc>
          <w:tcPr>
            <w:tcW w:w="6480" w:type="dxa"/>
          </w:tcPr>
          <w:p w14:paraId="6E91784D" w14:textId="32113FC9" w:rsidR="001F1495" w:rsidRDefault="00515320" w:rsidP="001F1495">
            <w:pPr>
              <w:rPr>
                <w:b/>
              </w:rPr>
            </w:pPr>
            <w:r>
              <w:rPr>
                <w:b/>
              </w:rPr>
              <w:t>8</w:t>
            </w:r>
            <w:r w:rsidR="001F1495">
              <w:rPr>
                <w:b/>
              </w:rPr>
              <w:t>. Questioning</w:t>
            </w:r>
          </w:p>
          <w:p w14:paraId="5DC11AFB" w14:textId="77777777" w:rsidR="001F1495" w:rsidRDefault="001F1495" w:rsidP="001F1495">
            <w:pPr>
              <w:ind w:left="162"/>
            </w:pPr>
            <w:r>
              <w:t>What questions can we ask to foster math discussion and advance student learning?</w:t>
            </w:r>
          </w:p>
          <w:p w14:paraId="5434F682" w14:textId="50182E46" w:rsidR="00DE6BC4" w:rsidRPr="0027426C" w:rsidRDefault="001F1495" w:rsidP="0027426C">
            <w:pPr>
              <w:ind w:left="162"/>
              <w:rPr>
                <w:b/>
              </w:rPr>
            </w:pPr>
            <w:r>
              <w:rPr>
                <w:b/>
              </w:rPr>
              <w:t xml:space="preserve">MLA </w:t>
            </w:r>
            <w:r w:rsidRPr="0052259D">
              <w:rPr>
                <w:b/>
              </w:rPr>
              <w:t>presentations</w:t>
            </w:r>
            <w:r w:rsidR="00986C74">
              <w:rPr>
                <w:b/>
              </w:rPr>
              <w:t xml:space="preserve">: Round </w:t>
            </w:r>
            <w:r w:rsidR="0071435D">
              <w:rPr>
                <w:b/>
              </w:rPr>
              <w:t>3</w:t>
            </w:r>
            <w:r w:rsidRPr="0052259D">
              <w:rPr>
                <w:b/>
              </w:rPr>
              <w:t>*</w:t>
            </w:r>
          </w:p>
        </w:tc>
        <w:tc>
          <w:tcPr>
            <w:tcW w:w="2700" w:type="dxa"/>
          </w:tcPr>
          <w:p w14:paraId="0EE1C594" w14:textId="77777777" w:rsidR="001F1495" w:rsidRDefault="001F1495" w:rsidP="001F1495">
            <w:r>
              <w:t xml:space="preserve">Smith et al. (2017) </w:t>
            </w:r>
            <w:proofErr w:type="spellStart"/>
            <w:r>
              <w:t>ch</w:t>
            </w:r>
            <w:proofErr w:type="spellEnd"/>
            <w:r>
              <w:t xml:space="preserve"> 5</w:t>
            </w:r>
          </w:p>
          <w:p w14:paraId="066564E8" w14:textId="64A4CFBE" w:rsidR="001F1495" w:rsidRPr="00C52FCE" w:rsidRDefault="001F1495" w:rsidP="001F1495">
            <w:pPr>
              <w:rPr>
                <w:b/>
              </w:rPr>
            </w:pPr>
            <w:r w:rsidRPr="00C52FCE">
              <w:rPr>
                <w:b/>
              </w:rPr>
              <w:t xml:space="preserve">Reflection </w:t>
            </w:r>
            <w:r w:rsidR="00515320">
              <w:rPr>
                <w:b/>
              </w:rPr>
              <w:t>3</w:t>
            </w:r>
          </w:p>
        </w:tc>
      </w:tr>
      <w:tr w:rsidR="00EA1052" w:rsidRPr="004D6065" w14:paraId="16ABDA9B" w14:textId="77777777" w:rsidTr="00063C59">
        <w:tc>
          <w:tcPr>
            <w:tcW w:w="738" w:type="dxa"/>
            <w:shd w:val="clear" w:color="auto" w:fill="D9D9D9" w:themeFill="background1" w:themeFillShade="D9"/>
          </w:tcPr>
          <w:p w14:paraId="59812843" w14:textId="77777777" w:rsidR="00515320" w:rsidRDefault="00515320" w:rsidP="00515320">
            <w:r>
              <w:t>9/25</w:t>
            </w:r>
          </w:p>
          <w:p w14:paraId="4AF26835" w14:textId="77777777" w:rsidR="00515320" w:rsidRDefault="00515320" w:rsidP="00515320">
            <w:r>
              <w:t>Wed</w:t>
            </w:r>
          </w:p>
          <w:p w14:paraId="4DEB5066" w14:textId="5094993D" w:rsidR="00EA1052" w:rsidRDefault="00515320" w:rsidP="00515320">
            <w:r>
              <w:t>AM</w:t>
            </w:r>
          </w:p>
        </w:tc>
        <w:tc>
          <w:tcPr>
            <w:tcW w:w="6480" w:type="dxa"/>
            <w:shd w:val="clear" w:color="auto" w:fill="D9D9D9" w:themeFill="background1" w:themeFillShade="D9"/>
          </w:tcPr>
          <w:p w14:paraId="0E6D2B4A" w14:textId="74F0C260" w:rsidR="00EA1052" w:rsidRDefault="00515320" w:rsidP="00EA1052">
            <w:pPr>
              <w:rPr>
                <w:b/>
              </w:rPr>
            </w:pPr>
            <w:r>
              <w:rPr>
                <w:b/>
              </w:rPr>
              <w:t>9</w:t>
            </w:r>
            <w:r w:rsidR="00EA1052">
              <w:rPr>
                <w:b/>
              </w:rPr>
              <w:t>. Online session: Multiple representations</w:t>
            </w:r>
          </w:p>
          <w:p w14:paraId="577842B4" w14:textId="0D226ED5" w:rsidR="00EA1052" w:rsidRDefault="00EA1052" w:rsidP="00063C59">
            <w:pPr>
              <w:ind w:left="162"/>
              <w:rPr>
                <w:b/>
              </w:rPr>
            </w:pPr>
            <w:r>
              <w:t>What different representations contribute to the development of students’ math understanding? How can we help students make connections among different representations?</w:t>
            </w:r>
          </w:p>
        </w:tc>
        <w:tc>
          <w:tcPr>
            <w:tcW w:w="2700" w:type="dxa"/>
            <w:shd w:val="clear" w:color="auto" w:fill="D9D9D9" w:themeFill="background1" w:themeFillShade="D9"/>
          </w:tcPr>
          <w:p w14:paraId="3E4535C3" w14:textId="77777777" w:rsidR="00EA1052" w:rsidRDefault="00EA1052" w:rsidP="00EA1052">
            <w:r>
              <w:t xml:space="preserve">Smith et al. (2017) </w:t>
            </w:r>
            <w:proofErr w:type="spellStart"/>
            <w:r>
              <w:t>ch</w:t>
            </w:r>
            <w:proofErr w:type="spellEnd"/>
            <w:r>
              <w:t xml:space="preserve"> 6</w:t>
            </w:r>
          </w:p>
          <w:p w14:paraId="3BA3D193" w14:textId="002C509D" w:rsidR="00EA1052" w:rsidRDefault="00EA1052" w:rsidP="00EA1052">
            <w:r w:rsidRPr="007362CB">
              <w:rPr>
                <w:b/>
              </w:rPr>
              <w:t>Online module 2</w:t>
            </w:r>
          </w:p>
        </w:tc>
      </w:tr>
      <w:tr w:rsidR="001F1495" w:rsidRPr="004D6065" w14:paraId="243108B8" w14:textId="77777777" w:rsidTr="00B777AB">
        <w:tc>
          <w:tcPr>
            <w:tcW w:w="738" w:type="dxa"/>
          </w:tcPr>
          <w:p w14:paraId="4F966E7A" w14:textId="77777777" w:rsidR="00515320" w:rsidRDefault="00515320" w:rsidP="00515320">
            <w:r>
              <w:t>10/1</w:t>
            </w:r>
          </w:p>
          <w:p w14:paraId="5919128A" w14:textId="77777777" w:rsidR="00515320" w:rsidRDefault="00515320" w:rsidP="00515320">
            <w:r>
              <w:t>Tue</w:t>
            </w:r>
          </w:p>
          <w:p w14:paraId="450AA581" w14:textId="78AC65DC" w:rsidR="001F1495" w:rsidRDefault="00515320" w:rsidP="001F1495">
            <w:r>
              <w:t>AM</w:t>
            </w:r>
            <w:r w:rsidDel="00EA1052">
              <w:t xml:space="preserve"> </w:t>
            </w:r>
          </w:p>
        </w:tc>
        <w:tc>
          <w:tcPr>
            <w:tcW w:w="6480" w:type="dxa"/>
          </w:tcPr>
          <w:p w14:paraId="5BCC3166" w14:textId="08CCA648" w:rsidR="007245C1" w:rsidRPr="004D6065" w:rsidRDefault="00515320" w:rsidP="007245C1">
            <w:pPr>
              <w:rPr>
                <w:color w:val="660066"/>
              </w:rPr>
            </w:pPr>
            <w:r>
              <w:rPr>
                <w:b/>
              </w:rPr>
              <w:t>10</w:t>
            </w:r>
            <w:r w:rsidR="007245C1" w:rsidRPr="004D6065">
              <w:rPr>
                <w:b/>
              </w:rPr>
              <w:t xml:space="preserve">. </w:t>
            </w:r>
            <w:r w:rsidR="007245C1">
              <w:rPr>
                <w:b/>
              </w:rPr>
              <w:t>Math discourse</w:t>
            </w:r>
          </w:p>
          <w:p w14:paraId="438FEB66" w14:textId="77777777" w:rsidR="007245C1" w:rsidRDefault="007245C1" w:rsidP="007245C1">
            <w:pPr>
              <w:ind w:left="162"/>
            </w:pPr>
            <w:r w:rsidRPr="004D6065">
              <w:t>How can we use student work to conduct whole-class discussion on important math concepts?</w:t>
            </w:r>
            <w:r>
              <w:t xml:space="preserve"> How can we select and sequence students’ responses to foster classroom discussion?</w:t>
            </w:r>
          </w:p>
          <w:p w14:paraId="69A804C0" w14:textId="2E13C74A" w:rsidR="001F1495" w:rsidRDefault="007245C1" w:rsidP="001F1495">
            <w:pPr>
              <w:ind w:left="162"/>
              <w:rPr>
                <w:b/>
              </w:rPr>
            </w:pPr>
            <w:r>
              <w:rPr>
                <w:b/>
              </w:rPr>
              <w:t>MLA</w:t>
            </w:r>
            <w:r w:rsidRPr="0052259D">
              <w:rPr>
                <w:b/>
              </w:rPr>
              <w:t xml:space="preserve"> presentations</w:t>
            </w:r>
            <w:r>
              <w:rPr>
                <w:b/>
              </w:rPr>
              <w:t xml:space="preserve">: Round </w:t>
            </w:r>
            <w:r w:rsidR="0071435D">
              <w:rPr>
                <w:b/>
              </w:rPr>
              <w:t>4</w:t>
            </w:r>
            <w:r w:rsidRPr="0052259D">
              <w:rPr>
                <w:b/>
              </w:rPr>
              <w:t>*</w:t>
            </w:r>
          </w:p>
        </w:tc>
        <w:tc>
          <w:tcPr>
            <w:tcW w:w="2700" w:type="dxa"/>
          </w:tcPr>
          <w:p w14:paraId="477069DD" w14:textId="77777777" w:rsidR="0030657C" w:rsidRDefault="0030657C" w:rsidP="0030657C">
            <w:r>
              <w:t xml:space="preserve">Smith et al. (2017) </w:t>
            </w:r>
            <w:proofErr w:type="spellStart"/>
            <w:r>
              <w:t>ch</w:t>
            </w:r>
            <w:proofErr w:type="spellEnd"/>
            <w:r>
              <w:t xml:space="preserve"> 7-8</w:t>
            </w:r>
          </w:p>
          <w:p w14:paraId="6DCB1D54" w14:textId="3AC54402" w:rsidR="001F1495" w:rsidRDefault="0071435D" w:rsidP="0030657C">
            <w:r w:rsidRPr="004D6065">
              <w:rPr>
                <w:b/>
              </w:rPr>
              <w:t xml:space="preserve">Clinical </w:t>
            </w:r>
            <w:r w:rsidR="007F25B0">
              <w:rPr>
                <w:b/>
              </w:rPr>
              <w:t>observation</w:t>
            </w:r>
            <w:r w:rsidRPr="00C52FCE" w:rsidDel="00515320">
              <w:rPr>
                <w:b/>
              </w:rPr>
              <w:t xml:space="preserve"> </w:t>
            </w:r>
          </w:p>
        </w:tc>
      </w:tr>
      <w:tr w:rsidR="001F1495" w:rsidRPr="004D6065" w14:paraId="2341DB92" w14:textId="77777777" w:rsidTr="00B777AB">
        <w:tc>
          <w:tcPr>
            <w:tcW w:w="738" w:type="dxa"/>
          </w:tcPr>
          <w:p w14:paraId="278C74E2" w14:textId="77777777" w:rsidR="00515320" w:rsidRDefault="00515320" w:rsidP="00515320">
            <w:r>
              <w:t>10/2</w:t>
            </w:r>
          </w:p>
          <w:p w14:paraId="526CD379" w14:textId="77777777" w:rsidR="00515320" w:rsidRDefault="00515320" w:rsidP="00515320">
            <w:r>
              <w:t>Wed</w:t>
            </w:r>
          </w:p>
          <w:p w14:paraId="3C0E6BF2" w14:textId="0094750A" w:rsidR="001F1495" w:rsidRPr="004D6065" w:rsidRDefault="00515320" w:rsidP="001F1495">
            <w:r>
              <w:t>PM</w:t>
            </w:r>
            <w:r w:rsidDel="00EA1052">
              <w:t xml:space="preserve"> </w:t>
            </w:r>
          </w:p>
        </w:tc>
        <w:tc>
          <w:tcPr>
            <w:tcW w:w="6480" w:type="dxa"/>
          </w:tcPr>
          <w:p w14:paraId="1C8D9FF6" w14:textId="5A5A9F47" w:rsidR="0030657C" w:rsidRPr="004807B2" w:rsidRDefault="00515320" w:rsidP="0030657C">
            <w:pPr>
              <w:rPr>
                <w:b/>
              </w:rPr>
            </w:pPr>
            <w:r>
              <w:rPr>
                <w:b/>
              </w:rPr>
              <w:t>11</w:t>
            </w:r>
            <w:r w:rsidR="0030657C" w:rsidRPr="004807B2">
              <w:rPr>
                <w:b/>
              </w:rPr>
              <w:t>. Less is more: Let</w:t>
            </w:r>
            <w:r w:rsidR="0030657C">
              <w:rPr>
                <w:b/>
              </w:rPr>
              <w:t>ting</w:t>
            </w:r>
            <w:r w:rsidR="0030657C" w:rsidRPr="004807B2">
              <w:rPr>
                <w:b/>
              </w:rPr>
              <w:t xml:space="preserve"> students struggle</w:t>
            </w:r>
          </w:p>
          <w:p w14:paraId="1F1A31CC" w14:textId="78F04E15" w:rsidR="001F1495" w:rsidRPr="00567329" w:rsidRDefault="0030657C" w:rsidP="001F1495">
            <w:pPr>
              <w:ind w:left="162"/>
            </w:pPr>
            <w:r>
              <w:t>What do teachers mean when they say, “I want to make math easy for kids”? How can we support students’ productive struggle?</w:t>
            </w:r>
          </w:p>
        </w:tc>
        <w:tc>
          <w:tcPr>
            <w:tcW w:w="2700" w:type="dxa"/>
          </w:tcPr>
          <w:p w14:paraId="5A3828C0" w14:textId="77777777" w:rsidR="0030657C" w:rsidRDefault="0030657C" w:rsidP="0030657C">
            <w:r>
              <w:t xml:space="preserve">Smith et al. (2017) </w:t>
            </w:r>
            <w:proofErr w:type="spellStart"/>
            <w:r>
              <w:t>ch</w:t>
            </w:r>
            <w:proofErr w:type="spellEnd"/>
            <w:r>
              <w:t xml:space="preserve"> 9</w:t>
            </w:r>
          </w:p>
          <w:p w14:paraId="23707710" w14:textId="3E5E4180" w:rsidR="001F1495" w:rsidRDefault="0030657C" w:rsidP="001F1495">
            <w:pPr>
              <w:rPr>
                <w:b/>
              </w:rPr>
            </w:pPr>
            <w:proofErr w:type="spellStart"/>
            <w:r>
              <w:t>Boaler</w:t>
            </w:r>
            <w:proofErr w:type="spellEnd"/>
            <w:r>
              <w:t xml:space="preserve"> (2016) </w:t>
            </w:r>
            <w:proofErr w:type="spellStart"/>
            <w:r>
              <w:t>ch</w:t>
            </w:r>
            <w:proofErr w:type="spellEnd"/>
            <w:r>
              <w:t xml:space="preserve"> 4</w:t>
            </w:r>
          </w:p>
          <w:p w14:paraId="3B436336" w14:textId="619D4BCC" w:rsidR="00E70C40" w:rsidRPr="00C52FCE" w:rsidRDefault="00E70C40" w:rsidP="001F1495">
            <w:pPr>
              <w:rPr>
                <w:b/>
              </w:rPr>
            </w:pPr>
          </w:p>
        </w:tc>
      </w:tr>
      <w:tr w:rsidR="0030657C" w:rsidRPr="004D6065" w14:paraId="3FB535CC" w14:textId="77777777" w:rsidTr="00B777AB">
        <w:tc>
          <w:tcPr>
            <w:tcW w:w="738" w:type="dxa"/>
            <w:tcBorders>
              <w:bottom w:val="single" w:sz="4" w:space="0" w:color="auto"/>
            </w:tcBorders>
            <w:shd w:val="clear" w:color="auto" w:fill="auto"/>
          </w:tcPr>
          <w:p w14:paraId="3A156CF1" w14:textId="77777777" w:rsidR="00515320" w:rsidRDefault="00515320" w:rsidP="00515320">
            <w:r>
              <w:t>10/8</w:t>
            </w:r>
          </w:p>
          <w:p w14:paraId="630137E2" w14:textId="77777777" w:rsidR="00515320" w:rsidRDefault="00515320" w:rsidP="00515320">
            <w:r>
              <w:t>Tue</w:t>
            </w:r>
          </w:p>
          <w:p w14:paraId="613B4B02" w14:textId="0D0DCBC5" w:rsidR="0030657C" w:rsidRPr="004D6065" w:rsidRDefault="00515320" w:rsidP="0030657C">
            <w:r>
              <w:t>AM</w:t>
            </w:r>
            <w:r w:rsidDel="00EA1052">
              <w:t xml:space="preserve"> </w:t>
            </w:r>
          </w:p>
        </w:tc>
        <w:tc>
          <w:tcPr>
            <w:tcW w:w="6480" w:type="dxa"/>
            <w:tcBorders>
              <w:bottom w:val="single" w:sz="4" w:space="0" w:color="auto"/>
            </w:tcBorders>
            <w:shd w:val="clear" w:color="auto" w:fill="auto"/>
          </w:tcPr>
          <w:p w14:paraId="1315E981" w14:textId="2D5F53A1" w:rsidR="0030657C" w:rsidRPr="0052259D" w:rsidRDefault="0030657C" w:rsidP="0030657C">
            <w:pPr>
              <w:rPr>
                <w:b/>
              </w:rPr>
            </w:pPr>
            <w:r>
              <w:rPr>
                <w:b/>
              </w:rPr>
              <w:t>1</w:t>
            </w:r>
            <w:r w:rsidR="00515320">
              <w:rPr>
                <w:b/>
              </w:rPr>
              <w:t>2</w:t>
            </w:r>
            <w:r w:rsidRPr="0052259D">
              <w:rPr>
                <w:b/>
              </w:rPr>
              <w:t>.</w:t>
            </w:r>
            <w:r w:rsidRPr="0052259D">
              <w:t xml:space="preserve"> </w:t>
            </w:r>
            <w:r w:rsidRPr="0052259D">
              <w:rPr>
                <w:b/>
              </w:rPr>
              <w:t>Lesson design (1)</w:t>
            </w:r>
          </w:p>
          <w:p w14:paraId="47824C68" w14:textId="77777777" w:rsidR="0094063F" w:rsidRDefault="0030657C" w:rsidP="0030657C">
            <w:pPr>
              <w:ind w:left="162"/>
            </w:pPr>
            <w:r w:rsidRPr="0052259D">
              <w:t xml:space="preserve">How do we make decisions about what to teach and how we teach it? </w:t>
            </w:r>
            <w:r>
              <w:t>How do we monitor student learning during a lesson?</w:t>
            </w:r>
          </w:p>
          <w:p w14:paraId="77E72169" w14:textId="23631A97" w:rsidR="0030657C" w:rsidRPr="00567329" w:rsidRDefault="0094063F" w:rsidP="0030657C">
            <w:pPr>
              <w:ind w:left="162"/>
            </w:pPr>
            <w:r w:rsidRPr="0052259D">
              <w:rPr>
                <w:b/>
              </w:rPr>
              <w:t>MLA presentations</w:t>
            </w:r>
            <w:r>
              <w:rPr>
                <w:b/>
              </w:rPr>
              <w:t xml:space="preserve">: Round </w:t>
            </w:r>
            <w:r w:rsidR="0071435D">
              <w:rPr>
                <w:b/>
              </w:rPr>
              <w:t>5</w:t>
            </w:r>
            <w:r w:rsidRPr="0052259D">
              <w:rPr>
                <w:b/>
              </w:rPr>
              <w:t>*</w:t>
            </w:r>
          </w:p>
        </w:tc>
        <w:tc>
          <w:tcPr>
            <w:tcW w:w="2700" w:type="dxa"/>
            <w:tcBorders>
              <w:bottom w:val="single" w:sz="4" w:space="0" w:color="auto"/>
            </w:tcBorders>
            <w:shd w:val="clear" w:color="auto" w:fill="auto"/>
          </w:tcPr>
          <w:p w14:paraId="546285AB" w14:textId="383842C4" w:rsidR="0030657C" w:rsidRDefault="00B62687" w:rsidP="0030657C">
            <w:r>
              <w:t xml:space="preserve">Smith et al. (2017) </w:t>
            </w:r>
            <w:proofErr w:type="spellStart"/>
            <w:r>
              <w:t>ch</w:t>
            </w:r>
            <w:proofErr w:type="spellEnd"/>
            <w:r>
              <w:t xml:space="preserve"> 10</w:t>
            </w:r>
          </w:p>
          <w:p w14:paraId="53E628B9" w14:textId="32B528B2" w:rsidR="00B62687" w:rsidRPr="00B62687" w:rsidRDefault="00B62687" w:rsidP="00B62687">
            <w:pPr>
              <w:keepNext/>
              <w:outlineLvl w:val="7"/>
              <w:rPr>
                <w:b/>
              </w:rPr>
            </w:pPr>
          </w:p>
        </w:tc>
      </w:tr>
      <w:tr w:rsidR="0030657C" w:rsidRPr="004D6065" w14:paraId="0FAB64D8" w14:textId="77777777" w:rsidTr="00B777AB">
        <w:tc>
          <w:tcPr>
            <w:tcW w:w="738" w:type="dxa"/>
            <w:shd w:val="clear" w:color="auto" w:fill="auto"/>
          </w:tcPr>
          <w:p w14:paraId="4E8786EE" w14:textId="77777777" w:rsidR="00515320" w:rsidRDefault="00515320" w:rsidP="00515320">
            <w:r>
              <w:t>10/9</w:t>
            </w:r>
          </w:p>
          <w:p w14:paraId="405032E6" w14:textId="77777777" w:rsidR="00515320" w:rsidRDefault="00515320" w:rsidP="00515320">
            <w:r>
              <w:t>Wed</w:t>
            </w:r>
          </w:p>
          <w:p w14:paraId="71D0B390" w14:textId="1B7105C7" w:rsidR="0030657C" w:rsidRPr="004D6065" w:rsidRDefault="00515320" w:rsidP="0030657C">
            <w:r>
              <w:t>AM</w:t>
            </w:r>
            <w:r w:rsidDel="00515320">
              <w:t xml:space="preserve"> </w:t>
            </w:r>
          </w:p>
        </w:tc>
        <w:tc>
          <w:tcPr>
            <w:tcW w:w="6480" w:type="dxa"/>
            <w:shd w:val="clear" w:color="auto" w:fill="auto"/>
          </w:tcPr>
          <w:p w14:paraId="6E859E36" w14:textId="3FB31FEB" w:rsidR="0030657C" w:rsidRPr="0052259D" w:rsidRDefault="0030657C" w:rsidP="0030657C">
            <w:pPr>
              <w:rPr>
                <w:b/>
              </w:rPr>
            </w:pPr>
            <w:r w:rsidRPr="0052259D">
              <w:rPr>
                <w:b/>
              </w:rPr>
              <w:t>1</w:t>
            </w:r>
            <w:r w:rsidR="00515320">
              <w:rPr>
                <w:b/>
              </w:rPr>
              <w:t>3</w:t>
            </w:r>
            <w:r w:rsidRPr="0052259D">
              <w:rPr>
                <w:b/>
              </w:rPr>
              <w:t>. Lesson design (2)</w:t>
            </w:r>
          </w:p>
          <w:p w14:paraId="1713640C" w14:textId="1FC7FB5D" w:rsidR="0030657C" w:rsidRPr="0052259D" w:rsidRDefault="0030657C">
            <w:pPr>
              <w:ind w:left="162"/>
            </w:pPr>
            <w:r w:rsidRPr="0052259D">
              <w:t>How do we orchestrate classroom discussion during a problem-based lesson? How do we provide opportunities for student thinking and interaction?</w:t>
            </w:r>
          </w:p>
        </w:tc>
        <w:tc>
          <w:tcPr>
            <w:tcW w:w="2700" w:type="dxa"/>
            <w:shd w:val="clear" w:color="auto" w:fill="auto"/>
          </w:tcPr>
          <w:p w14:paraId="3AABE47D" w14:textId="77777777" w:rsidR="0030657C" w:rsidRDefault="0030657C" w:rsidP="0030657C">
            <w:proofErr w:type="spellStart"/>
            <w:r>
              <w:t>Boaler</w:t>
            </w:r>
            <w:proofErr w:type="spellEnd"/>
            <w:r>
              <w:t xml:space="preserve"> (2016) </w:t>
            </w:r>
            <w:proofErr w:type="spellStart"/>
            <w:r>
              <w:t>ch</w:t>
            </w:r>
            <w:proofErr w:type="spellEnd"/>
            <w:r>
              <w:t xml:space="preserve"> 8</w:t>
            </w:r>
          </w:p>
          <w:p w14:paraId="2318F63E" w14:textId="6F696965" w:rsidR="00B62687" w:rsidRPr="004D6065" w:rsidRDefault="00B62687" w:rsidP="0030657C">
            <w:pPr>
              <w:rPr>
                <w:b/>
              </w:rPr>
            </w:pPr>
            <w:r w:rsidRPr="00C52FCE">
              <w:rPr>
                <w:b/>
              </w:rPr>
              <w:t xml:space="preserve">Reflection </w:t>
            </w:r>
            <w:r>
              <w:rPr>
                <w:b/>
              </w:rPr>
              <w:t>4</w:t>
            </w:r>
          </w:p>
        </w:tc>
      </w:tr>
      <w:tr w:rsidR="0030657C" w:rsidRPr="004D6065" w14:paraId="0EC04085" w14:textId="77777777" w:rsidTr="00B777AB">
        <w:tc>
          <w:tcPr>
            <w:tcW w:w="738" w:type="dxa"/>
            <w:shd w:val="clear" w:color="auto" w:fill="auto"/>
          </w:tcPr>
          <w:p w14:paraId="54BFDA36" w14:textId="77777777" w:rsidR="00515320" w:rsidRDefault="00515320" w:rsidP="00515320">
            <w:r>
              <w:t>10/15</w:t>
            </w:r>
          </w:p>
          <w:p w14:paraId="5F233BF5" w14:textId="77777777" w:rsidR="00515320" w:rsidRDefault="00515320" w:rsidP="00515320">
            <w:r>
              <w:t>Tue</w:t>
            </w:r>
          </w:p>
          <w:p w14:paraId="5D92FF86" w14:textId="7B4D4F3A" w:rsidR="0030657C" w:rsidRDefault="00515320" w:rsidP="0030657C">
            <w:r>
              <w:t>AM</w:t>
            </w:r>
            <w:r w:rsidDel="00515320">
              <w:t xml:space="preserve"> </w:t>
            </w:r>
          </w:p>
        </w:tc>
        <w:tc>
          <w:tcPr>
            <w:tcW w:w="6480" w:type="dxa"/>
            <w:shd w:val="clear" w:color="auto" w:fill="auto"/>
          </w:tcPr>
          <w:p w14:paraId="752F02C8" w14:textId="5FE552D0" w:rsidR="0071435D" w:rsidRPr="004D6065" w:rsidRDefault="0030657C" w:rsidP="0071435D">
            <w:pPr>
              <w:ind w:left="223" w:hanging="223"/>
              <w:rPr>
                <w:b/>
              </w:rPr>
            </w:pPr>
            <w:r w:rsidRPr="0052259D">
              <w:rPr>
                <w:b/>
              </w:rPr>
              <w:t>1</w:t>
            </w:r>
            <w:r w:rsidR="00515320">
              <w:rPr>
                <w:b/>
              </w:rPr>
              <w:t>4</w:t>
            </w:r>
            <w:r w:rsidRPr="0052259D">
              <w:rPr>
                <w:b/>
              </w:rPr>
              <w:t xml:space="preserve">. </w:t>
            </w:r>
            <w:r w:rsidR="0071435D">
              <w:rPr>
                <w:b/>
              </w:rPr>
              <w:t>MLA Day with WPMS students</w:t>
            </w:r>
          </w:p>
          <w:p w14:paraId="278A9BA2" w14:textId="77777777" w:rsidR="0071435D" w:rsidRDefault="0071435D" w:rsidP="00063C59">
            <w:pPr>
              <w:ind w:left="162"/>
            </w:pPr>
            <w:r>
              <w:t>How do we effectively grow from our experience?</w:t>
            </w:r>
          </w:p>
          <w:p w14:paraId="75DF9678" w14:textId="5C92F563" w:rsidR="0030657C" w:rsidRPr="0052259D" w:rsidRDefault="0030657C" w:rsidP="00063C59">
            <w:pPr>
              <w:ind w:left="-18"/>
              <w:rPr>
                <w:b/>
              </w:rPr>
            </w:pPr>
          </w:p>
        </w:tc>
        <w:tc>
          <w:tcPr>
            <w:tcW w:w="2700" w:type="dxa"/>
            <w:shd w:val="clear" w:color="auto" w:fill="auto"/>
          </w:tcPr>
          <w:p w14:paraId="15418CB9" w14:textId="656D88AB" w:rsidR="0030657C" w:rsidRPr="004D6065" w:rsidRDefault="0030657C" w:rsidP="0030657C">
            <w:pPr>
              <w:rPr>
                <w:b/>
              </w:rPr>
            </w:pPr>
          </w:p>
        </w:tc>
      </w:tr>
      <w:tr w:rsidR="0030657C" w:rsidRPr="004D6065" w14:paraId="21E2776D" w14:textId="77777777" w:rsidTr="00B777AB">
        <w:tc>
          <w:tcPr>
            <w:tcW w:w="738" w:type="dxa"/>
            <w:shd w:val="clear" w:color="auto" w:fill="auto"/>
          </w:tcPr>
          <w:p w14:paraId="6E1C01C8" w14:textId="77777777" w:rsidR="00515320" w:rsidRDefault="00515320" w:rsidP="00515320">
            <w:r>
              <w:t>10/16</w:t>
            </w:r>
          </w:p>
          <w:p w14:paraId="437D56C2" w14:textId="77777777" w:rsidR="00515320" w:rsidRDefault="00515320" w:rsidP="00515320">
            <w:r>
              <w:t>Wed</w:t>
            </w:r>
          </w:p>
          <w:p w14:paraId="1D67E095" w14:textId="6B6B3D03" w:rsidR="0030657C" w:rsidRDefault="00515320" w:rsidP="0030657C">
            <w:r>
              <w:t>AM</w:t>
            </w:r>
            <w:r w:rsidDel="00515320">
              <w:t xml:space="preserve"> </w:t>
            </w:r>
          </w:p>
        </w:tc>
        <w:tc>
          <w:tcPr>
            <w:tcW w:w="6480" w:type="dxa"/>
            <w:shd w:val="clear" w:color="auto" w:fill="auto"/>
          </w:tcPr>
          <w:p w14:paraId="13F6B46D" w14:textId="0AD3E9AA" w:rsidR="0071435D" w:rsidRPr="00063C59" w:rsidRDefault="0030657C" w:rsidP="00063C59">
            <w:pPr>
              <w:ind w:left="223" w:hanging="223"/>
            </w:pPr>
            <w:r>
              <w:rPr>
                <w:b/>
              </w:rPr>
              <w:t>1</w:t>
            </w:r>
            <w:r w:rsidR="00515320">
              <w:rPr>
                <w:b/>
              </w:rPr>
              <w:t>5</w:t>
            </w:r>
            <w:r w:rsidRPr="004D6065">
              <w:rPr>
                <w:b/>
              </w:rPr>
              <w:t xml:space="preserve">. </w:t>
            </w:r>
            <w:r w:rsidR="0071435D" w:rsidRPr="0052259D">
              <w:rPr>
                <w:rFonts w:eastAsia="PMingLiU"/>
                <w:b/>
              </w:rPr>
              <w:t>Reading, writing, &amp; communication in math</w:t>
            </w:r>
          </w:p>
          <w:p w14:paraId="351F78D7" w14:textId="7A747CA8" w:rsidR="0071435D" w:rsidRPr="0052259D" w:rsidRDefault="0071435D" w:rsidP="00063C59">
            <w:pPr>
              <w:ind w:left="162"/>
              <w:rPr>
                <w:b/>
              </w:rPr>
            </w:pPr>
            <w:r w:rsidRPr="0052259D">
              <w:t>How can we help students develop math vocabulary? How do we encourage students to read and write about math? How can we help students communicate mathematically?</w:t>
            </w:r>
          </w:p>
        </w:tc>
        <w:tc>
          <w:tcPr>
            <w:tcW w:w="2700" w:type="dxa"/>
            <w:shd w:val="clear" w:color="auto" w:fill="auto"/>
          </w:tcPr>
          <w:p w14:paraId="00015ACF" w14:textId="1F896D20" w:rsidR="0071435D" w:rsidRPr="00063C59" w:rsidRDefault="0071435D">
            <w:pPr>
              <w:keepNext/>
              <w:ind w:left="210" w:hanging="210"/>
              <w:outlineLvl w:val="7"/>
            </w:pPr>
            <w:r w:rsidRPr="004D6065">
              <w:t>Selected article</w:t>
            </w:r>
            <w:r>
              <w:t>s</w:t>
            </w:r>
            <w:r w:rsidRPr="004D6065">
              <w:t xml:space="preserve"> in </w:t>
            </w:r>
            <w:hyperlink r:id="rId22" w:history="1">
              <w:r w:rsidRPr="005C1FE6">
                <w:rPr>
                  <w:rStyle w:val="Hyperlink"/>
                </w:rPr>
                <w:t>MTMS</w:t>
              </w:r>
            </w:hyperlink>
          </w:p>
          <w:p w14:paraId="37F6FD6F" w14:textId="77777777" w:rsidR="00515320" w:rsidRDefault="00515320" w:rsidP="0030657C">
            <w:pPr>
              <w:keepNext/>
              <w:ind w:left="210" w:hanging="210"/>
              <w:outlineLvl w:val="7"/>
              <w:rPr>
                <w:b/>
              </w:rPr>
            </w:pPr>
            <w:r w:rsidRPr="004D6065">
              <w:rPr>
                <w:b/>
              </w:rPr>
              <w:t>MLA</w:t>
            </w:r>
            <w:r>
              <w:rPr>
                <w:b/>
              </w:rPr>
              <w:t xml:space="preserve"> reflection (final deadline 10/18)</w:t>
            </w:r>
          </w:p>
          <w:p w14:paraId="136B993D" w14:textId="6CED3B48" w:rsidR="007F25B0" w:rsidRPr="004D6065" w:rsidRDefault="007F25B0" w:rsidP="0030657C">
            <w:pPr>
              <w:keepNext/>
              <w:ind w:left="210" w:hanging="210"/>
              <w:outlineLvl w:val="7"/>
            </w:pPr>
            <w:r>
              <w:rPr>
                <w:b/>
              </w:rPr>
              <w:t>Lesson design due 10/18</w:t>
            </w:r>
          </w:p>
        </w:tc>
      </w:tr>
    </w:tbl>
    <w:p w14:paraId="675C7107" w14:textId="6C7C3FCE" w:rsidR="001F1495" w:rsidRDefault="001F1495" w:rsidP="001F1495">
      <w:pPr>
        <w:rPr>
          <w:rFonts w:cs="Arial"/>
        </w:rPr>
      </w:pPr>
      <w:r w:rsidRPr="004D6065">
        <w:rPr>
          <w:i/>
        </w:rPr>
        <w:t xml:space="preserve">Notes: </w:t>
      </w:r>
      <w:r w:rsidRPr="004D6065">
        <w:t>* Presentation of Mathematics Learning Activities (MLA)</w:t>
      </w:r>
      <w:r w:rsidRPr="004D6065">
        <w:rPr>
          <w:i/>
        </w:rPr>
        <w:t>.</w:t>
      </w:r>
      <w:r w:rsidRPr="004D6065">
        <w:t xml:space="preserve"> After the presentation, you should submit this assignment within a week. For example, if</w:t>
      </w:r>
      <w:r>
        <w:t xml:space="preserve"> you conduct </w:t>
      </w:r>
      <w:r w:rsidR="00C37A69">
        <w:t>your MLA</w:t>
      </w:r>
      <w:r>
        <w:t xml:space="preserve"> on 9/</w:t>
      </w:r>
      <w:r w:rsidR="00C37A69">
        <w:t>1</w:t>
      </w:r>
      <w:r w:rsidR="008F6E53">
        <w:t>1</w:t>
      </w:r>
      <w:r>
        <w:t>, your paper is due on 9/</w:t>
      </w:r>
      <w:r w:rsidR="008F6E53">
        <w:t>18</w:t>
      </w:r>
      <w:r>
        <w:t>.</w:t>
      </w:r>
    </w:p>
    <w:p w14:paraId="35A12486" w14:textId="77777777" w:rsidR="001F1495" w:rsidRDefault="001F1495" w:rsidP="001F1495"/>
    <w:bookmarkEnd w:id="11"/>
    <w:p w14:paraId="5FC5DECF" w14:textId="77777777" w:rsidR="00BC0864" w:rsidRDefault="00BC0864" w:rsidP="002A7BAB"/>
    <w:p w14:paraId="69A0FC8A" w14:textId="77777777" w:rsidR="00BC0864" w:rsidRPr="00F23527" w:rsidRDefault="00BC0864" w:rsidP="00BC0864">
      <w:pPr>
        <w:pStyle w:val="Heading1"/>
      </w:pPr>
      <w:bookmarkStart w:id="12" w:name="_Toc427066106"/>
      <w:r w:rsidRPr="00F23527">
        <w:t>COURSE REQUIREMENTS</w:t>
      </w:r>
      <w:bookmarkEnd w:id="12"/>
      <w:r>
        <w:t xml:space="preserve"> and graded course components</w:t>
      </w:r>
    </w:p>
    <w:p w14:paraId="463A08B9" w14:textId="77777777" w:rsidR="00BC0864" w:rsidRDefault="00BC0864" w:rsidP="00BC0864">
      <w:pPr>
        <w:ind w:right="-360"/>
        <w:rPr>
          <w:rFonts w:cs="Arial"/>
        </w:rPr>
      </w:pPr>
      <w:r w:rsidRPr="005D6676">
        <w:rPr>
          <w:rFonts w:cs="Arial"/>
        </w:rPr>
        <w:t xml:space="preserve">Teaching and learning require engaged and reflective participants. It is essential that you prepare carefully for class, be ready to discuss readings and assignments thoughtfully, and actively participate in all class activities. </w:t>
      </w:r>
    </w:p>
    <w:p w14:paraId="74667263" w14:textId="77777777" w:rsidR="00BC0864" w:rsidRDefault="00BC0864" w:rsidP="00BC0864">
      <w:pPr>
        <w:ind w:right="-360"/>
        <w:rPr>
          <w:rFonts w:cs="Arial"/>
        </w:rPr>
      </w:pPr>
    </w:p>
    <w:p w14:paraId="29BE8CAE" w14:textId="3C1108E0" w:rsidR="00BC0864" w:rsidRDefault="00BC0864" w:rsidP="00BC0864">
      <w:pPr>
        <w:pStyle w:val="Heading2"/>
      </w:pPr>
      <w:bookmarkStart w:id="13" w:name="_Toc458063629"/>
      <w:r>
        <w:t>Course Assignments</w:t>
      </w:r>
      <w:bookmarkEnd w:id="13"/>
      <w:r>
        <w:t xml:space="preserve"> </w:t>
      </w:r>
    </w:p>
    <w:p w14:paraId="60052BCC" w14:textId="3B6D8A7B" w:rsidR="00BC0864" w:rsidRPr="005D6676" w:rsidRDefault="00BC0864" w:rsidP="00BC0864">
      <w:pPr>
        <w:ind w:right="-360"/>
        <w:rPr>
          <w:rFonts w:cs="Arial"/>
        </w:rPr>
      </w:pPr>
      <w:r w:rsidRPr="005D6676">
        <w:rPr>
          <w:rFonts w:cs="Arial"/>
        </w:rPr>
        <w:t>Here is a list of the assignments and requirements, followed by descriptions of each of them: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40"/>
        <w:gridCol w:w="990"/>
        <w:gridCol w:w="1710"/>
      </w:tblGrid>
      <w:tr w:rsidR="00BC0864" w:rsidRPr="005D6676" w14:paraId="1EEE5353" w14:textId="77777777" w:rsidTr="00463AE5">
        <w:tc>
          <w:tcPr>
            <w:tcW w:w="4140" w:type="dxa"/>
            <w:shd w:val="clear" w:color="auto" w:fill="auto"/>
          </w:tcPr>
          <w:p w14:paraId="416E2001" w14:textId="77777777" w:rsidR="00BC0864" w:rsidRPr="005D6676" w:rsidRDefault="00BC0864" w:rsidP="00463AE5">
            <w:pPr>
              <w:rPr>
                <w:rFonts w:cs="Arial"/>
                <w:b/>
              </w:rPr>
            </w:pPr>
            <w:r w:rsidRPr="005D6676">
              <w:rPr>
                <w:rFonts w:cs="Arial"/>
                <w:b/>
              </w:rPr>
              <w:t>Assignment</w:t>
            </w:r>
          </w:p>
        </w:tc>
        <w:tc>
          <w:tcPr>
            <w:tcW w:w="990" w:type="dxa"/>
            <w:shd w:val="clear" w:color="auto" w:fill="auto"/>
          </w:tcPr>
          <w:p w14:paraId="38CE999C" w14:textId="77777777" w:rsidR="00BC0864" w:rsidRPr="005D6676" w:rsidRDefault="00BC0864" w:rsidP="00463AE5">
            <w:pPr>
              <w:rPr>
                <w:rFonts w:cs="Arial"/>
                <w:b/>
              </w:rPr>
            </w:pPr>
            <w:r w:rsidRPr="005D6676">
              <w:rPr>
                <w:rFonts w:cs="Arial"/>
                <w:b/>
              </w:rPr>
              <w:t>Points</w:t>
            </w:r>
          </w:p>
        </w:tc>
        <w:tc>
          <w:tcPr>
            <w:tcW w:w="1710" w:type="dxa"/>
            <w:shd w:val="clear" w:color="auto" w:fill="auto"/>
          </w:tcPr>
          <w:p w14:paraId="68E7C7F1" w14:textId="77777777" w:rsidR="00BC0864" w:rsidRPr="005D6676" w:rsidRDefault="00BC0864" w:rsidP="00463AE5">
            <w:pPr>
              <w:rPr>
                <w:rFonts w:cs="Arial"/>
                <w:b/>
              </w:rPr>
            </w:pPr>
            <w:r w:rsidRPr="005D6676">
              <w:rPr>
                <w:rFonts w:cs="Arial"/>
                <w:b/>
              </w:rPr>
              <w:t>Due Date</w:t>
            </w:r>
          </w:p>
        </w:tc>
      </w:tr>
      <w:tr w:rsidR="00BC0864" w:rsidRPr="005D6676" w14:paraId="1CADC3A0" w14:textId="77777777" w:rsidTr="00463AE5">
        <w:tc>
          <w:tcPr>
            <w:tcW w:w="4140" w:type="dxa"/>
            <w:shd w:val="clear" w:color="auto" w:fill="auto"/>
          </w:tcPr>
          <w:p w14:paraId="66EFEC70" w14:textId="539193BA" w:rsidR="00BC0864" w:rsidRPr="005D6676" w:rsidRDefault="00BC0864" w:rsidP="00463AE5">
            <w:pPr>
              <w:rPr>
                <w:rFonts w:cs="Arial"/>
              </w:rPr>
            </w:pPr>
            <w:r w:rsidRPr="005D6676">
              <w:rPr>
                <w:rFonts w:cs="Arial"/>
              </w:rPr>
              <w:t>Reflections</w:t>
            </w:r>
            <w:r w:rsidR="0027426C">
              <w:rPr>
                <w:rFonts w:cs="Arial"/>
              </w:rPr>
              <w:t xml:space="preserve"> &amp; book clubs</w:t>
            </w:r>
          </w:p>
        </w:tc>
        <w:tc>
          <w:tcPr>
            <w:tcW w:w="990" w:type="dxa"/>
            <w:shd w:val="clear" w:color="auto" w:fill="auto"/>
          </w:tcPr>
          <w:p w14:paraId="1D4E66EC" w14:textId="4248898C" w:rsidR="00BC0864" w:rsidRPr="005D6676" w:rsidRDefault="009B4791" w:rsidP="00463AE5">
            <w:pPr>
              <w:jc w:val="center"/>
              <w:rPr>
                <w:rFonts w:cs="Arial"/>
              </w:rPr>
            </w:pPr>
            <w:r>
              <w:rPr>
                <w:rFonts w:cs="Arial"/>
              </w:rPr>
              <w:t>20</w:t>
            </w:r>
          </w:p>
        </w:tc>
        <w:tc>
          <w:tcPr>
            <w:tcW w:w="1710" w:type="dxa"/>
            <w:shd w:val="clear" w:color="auto" w:fill="auto"/>
          </w:tcPr>
          <w:p w14:paraId="63CF243A" w14:textId="77777777" w:rsidR="00BC0864" w:rsidRPr="005D6676" w:rsidRDefault="00BC0864" w:rsidP="00463AE5">
            <w:pPr>
              <w:rPr>
                <w:rFonts w:cs="Arial"/>
              </w:rPr>
            </w:pPr>
            <w:r w:rsidRPr="005D6676">
              <w:rPr>
                <w:rFonts w:cs="Arial"/>
              </w:rPr>
              <w:t>ongoing</w:t>
            </w:r>
          </w:p>
        </w:tc>
      </w:tr>
      <w:tr w:rsidR="00BC0864" w:rsidRPr="005D6676" w14:paraId="0D2125E6" w14:textId="77777777" w:rsidTr="00463AE5">
        <w:tc>
          <w:tcPr>
            <w:tcW w:w="4140" w:type="dxa"/>
            <w:shd w:val="clear" w:color="auto" w:fill="auto"/>
          </w:tcPr>
          <w:p w14:paraId="29E53EDF" w14:textId="52F09907" w:rsidR="00BC0864" w:rsidRPr="005D6676" w:rsidRDefault="007F25B0" w:rsidP="00463AE5">
            <w:pPr>
              <w:rPr>
                <w:rFonts w:cs="Arial"/>
              </w:rPr>
            </w:pPr>
            <w:r>
              <w:rPr>
                <w:rFonts w:cs="Arial"/>
              </w:rPr>
              <w:t>Clinical observation: Noticing &amp; wondering</w:t>
            </w:r>
          </w:p>
        </w:tc>
        <w:tc>
          <w:tcPr>
            <w:tcW w:w="990" w:type="dxa"/>
            <w:shd w:val="clear" w:color="auto" w:fill="auto"/>
          </w:tcPr>
          <w:p w14:paraId="5AA9A8AF" w14:textId="4A44823C" w:rsidR="00BC0864" w:rsidRPr="005D6676" w:rsidRDefault="009B4791" w:rsidP="00463AE5">
            <w:pPr>
              <w:jc w:val="center"/>
              <w:rPr>
                <w:rFonts w:cs="Arial"/>
              </w:rPr>
            </w:pPr>
            <w:r>
              <w:rPr>
                <w:rFonts w:cs="Arial"/>
              </w:rPr>
              <w:t>15</w:t>
            </w:r>
          </w:p>
        </w:tc>
        <w:tc>
          <w:tcPr>
            <w:tcW w:w="1710" w:type="dxa"/>
            <w:shd w:val="clear" w:color="auto" w:fill="auto"/>
          </w:tcPr>
          <w:p w14:paraId="39B919D7" w14:textId="58FE19FF" w:rsidR="00BC0864" w:rsidRPr="00527AF6" w:rsidRDefault="00A23C36" w:rsidP="00463AE5">
            <w:pPr>
              <w:widowControl w:val="0"/>
              <w:autoSpaceDE w:val="0"/>
              <w:autoSpaceDN w:val="0"/>
              <w:adjustRightInd w:val="0"/>
              <w:outlineLvl w:val="2"/>
              <w:rPr>
                <w:rFonts w:cs="Arial"/>
              </w:rPr>
            </w:pPr>
            <w:r>
              <w:rPr>
                <w:rFonts w:cs="Arial"/>
              </w:rPr>
              <w:t>10/1</w:t>
            </w:r>
          </w:p>
        </w:tc>
      </w:tr>
      <w:tr w:rsidR="00BC0864" w:rsidRPr="005D6676" w14:paraId="5984B11A" w14:textId="77777777" w:rsidTr="00463AE5">
        <w:tc>
          <w:tcPr>
            <w:tcW w:w="4140" w:type="dxa"/>
            <w:shd w:val="clear" w:color="auto" w:fill="auto"/>
          </w:tcPr>
          <w:p w14:paraId="4BB7A565" w14:textId="77777777" w:rsidR="00BC0864" w:rsidRPr="005D6676" w:rsidRDefault="00BC0864" w:rsidP="00463AE5">
            <w:pPr>
              <w:rPr>
                <w:rFonts w:cs="Arial"/>
              </w:rPr>
            </w:pPr>
            <w:r w:rsidRPr="005D6676">
              <w:rPr>
                <w:rFonts w:cs="Arial"/>
              </w:rPr>
              <w:t>Lesson design</w:t>
            </w:r>
          </w:p>
        </w:tc>
        <w:tc>
          <w:tcPr>
            <w:tcW w:w="990" w:type="dxa"/>
            <w:shd w:val="clear" w:color="auto" w:fill="auto"/>
          </w:tcPr>
          <w:p w14:paraId="5F510069" w14:textId="6A26CDD6" w:rsidR="00BC0864" w:rsidRPr="005D6676" w:rsidRDefault="00BC0864" w:rsidP="00463AE5">
            <w:pPr>
              <w:jc w:val="center"/>
              <w:rPr>
                <w:rFonts w:cs="Arial"/>
              </w:rPr>
            </w:pPr>
            <w:r w:rsidRPr="005D6676">
              <w:rPr>
                <w:rFonts w:cs="Arial"/>
              </w:rPr>
              <w:t>2</w:t>
            </w:r>
            <w:r w:rsidR="001F1495">
              <w:rPr>
                <w:rFonts w:cs="Arial"/>
              </w:rPr>
              <w:t>5</w:t>
            </w:r>
          </w:p>
        </w:tc>
        <w:tc>
          <w:tcPr>
            <w:tcW w:w="1710" w:type="dxa"/>
            <w:shd w:val="clear" w:color="auto" w:fill="auto"/>
          </w:tcPr>
          <w:p w14:paraId="4189AB7D" w14:textId="2AAE1C52" w:rsidR="00BC0864" w:rsidRPr="00527AF6" w:rsidRDefault="0009375F" w:rsidP="00974394">
            <w:pPr>
              <w:rPr>
                <w:rFonts w:cs="Arial"/>
              </w:rPr>
            </w:pPr>
            <w:r>
              <w:rPr>
                <w:rFonts w:cs="Arial"/>
              </w:rPr>
              <w:t>10/</w:t>
            </w:r>
            <w:r w:rsidR="0071435D">
              <w:rPr>
                <w:rFonts w:cs="Arial"/>
              </w:rPr>
              <w:t>1</w:t>
            </w:r>
            <w:r w:rsidR="007F25B0">
              <w:rPr>
                <w:rFonts w:cs="Arial"/>
              </w:rPr>
              <w:t>8</w:t>
            </w:r>
          </w:p>
        </w:tc>
      </w:tr>
      <w:tr w:rsidR="00BC0864" w:rsidRPr="005D6676" w14:paraId="2BCDE174" w14:textId="77777777" w:rsidTr="00463AE5">
        <w:tc>
          <w:tcPr>
            <w:tcW w:w="4140" w:type="dxa"/>
            <w:shd w:val="clear" w:color="auto" w:fill="auto"/>
          </w:tcPr>
          <w:p w14:paraId="528B125A" w14:textId="77777777" w:rsidR="00BC0864" w:rsidRPr="005D6676" w:rsidRDefault="00BC0864" w:rsidP="00463AE5">
            <w:pPr>
              <w:rPr>
                <w:rFonts w:cs="Arial"/>
              </w:rPr>
            </w:pPr>
            <w:r w:rsidRPr="005D6676">
              <w:rPr>
                <w:rFonts w:cs="Arial"/>
              </w:rPr>
              <w:t>Mathematics learning activity</w:t>
            </w:r>
          </w:p>
        </w:tc>
        <w:tc>
          <w:tcPr>
            <w:tcW w:w="990" w:type="dxa"/>
            <w:shd w:val="clear" w:color="auto" w:fill="auto"/>
          </w:tcPr>
          <w:p w14:paraId="3C4BF3B7" w14:textId="0D456590" w:rsidR="00BC0864" w:rsidRPr="005D6676" w:rsidRDefault="00BC0864" w:rsidP="00463AE5">
            <w:pPr>
              <w:jc w:val="center"/>
              <w:rPr>
                <w:rFonts w:cs="Arial"/>
              </w:rPr>
            </w:pPr>
            <w:r w:rsidRPr="005D6676">
              <w:rPr>
                <w:rFonts w:cs="Arial"/>
              </w:rPr>
              <w:t>1</w:t>
            </w:r>
            <w:r w:rsidR="001F1495">
              <w:rPr>
                <w:rFonts w:cs="Arial"/>
              </w:rPr>
              <w:t>5</w:t>
            </w:r>
          </w:p>
        </w:tc>
        <w:tc>
          <w:tcPr>
            <w:tcW w:w="1710" w:type="dxa"/>
            <w:shd w:val="clear" w:color="auto" w:fill="auto"/>
          </w:tcPr>
          <w:p w14:paraId="48D19855" w14:textId="77777777" w:rsidR="00BC0864" w:rsidRPr="005D6676" w:rsidRDefault="00BC0864" w:rsidP="00463AE5">
            <w:pPr>
              <w:rPr>
                <w:rFonts w:cs="Arial"/>
              </w:rPr>
            </w:pPr>
            <w:r w:rsidRPr="005D6676">
              <w:rPr>
                <w:rFonts w:cs="Arial"/>
              </w:rPr>
              <w:t>varies</w:t>
            </w:r>
          </w:p>
        </w:tc>
      </w:tr>
      <w:tr w:rsidR="00BC0864" w:rsidRPr="005D6676" w14:paraId="1D986D2B" w14:textId="77777777" w:rsidTr="00463AE5">
        <w:tc>
          <w:tcPr>
            <w:tcW w:w="4140" w:type="dxa"/>
            <w:shd w:val="clear" w:color="auto" w:fill="auto"/>
          </w:tcPr>
          <w:p w14:paraId="144EDA30" w14:textId="77777777" w:rsidR="00BC0864" w:rsidRPr="005D6676" w:rsidRDefault="00BC0864" w:rsidP="00463AE5">
            <w:pPr>
              <w:rPr>
                <w:rFonts w:cs="Arial"/>
              </w:rPr>
            </w:pPr>
            <w:r w:rsidRPr="005D6676">
              <w:rPr>
                <w:rFonts w:cs="Arial"/>
              </w:rPr>
              <w:t>Online modules</w:t>
            </w:r>
          </w:p>
        </w:tc>
        <w:tc>
          <w:tcPr>
            <w:tcW w:w="990" w:type="dxa"/>
            <w:shd w:val="clear" w:color="auto" w:fill="auto"/>
          </w:tcPr>
          <w:p w14:paraId="30151C02" w14:textId="3A55F544" w:rsidR="00BC0864" w:rsidRPr="005D6676" w:rsidRDefault="001F1495" w:rsidP="00463AE5">
            <w:pPr>
              <w:jc w:val="center"/>
              <w:rPr>
                <w:rFonts w:cs="Arial"/>
              </w:rPr>
            </w:pPr>
            <w:r>
              <w:rPr>
                <w:rFonts w:cs="Arial"/>
              </w:rPr>
              <w:t>1</w:t>
            </w:r>
            <w:r w:rsidR="00F54AF9">
              <w:rPr>
                <w:rFonts w:cs="Arial"/>
              </w:rPr>
              <w:t>0</w:t>
            </w:r>
          </w:p>
        </w:tc>
        <w:tc>
          <w:tcPr>
            <w:tcW w:w="1710" w:type="dxa"/>
            <w:shd w:val="clear" w:color="auto" w:fill="auto"/>
          </w:tcPr>
          <w:p w14:paraId="34E057E3" w14:textId="77777777" w:rsidR="00BC0864" w:rsidRPr="005D6676" w:rsidRDefault="00BC0864" w:rsidP="00463AE5">
            <w:pPr>
              <w:rPr>
                <w:rFonts w:cs="Arial"/>
              </w:rPr>
            </w:pPr>
            <w:r>
              <w:rPr>
                <w:rFonts w:cs="Arial"/>
              </w:rPr>
              <w:t>varies</w:t>
            </w:r>
          </w:p>
        </w:tc>
      </w:tr>
      <w:tr w:rsidR="00BC0864" w:rsidRPr="005D6676" w14:paraId="11984F79" w14:textId="77777777" w:rsidTr="00463AE5">
        <w:tc>
          <w:tcPr>
            <w:tcW w:w="4140" w:type="dxa"/>
            <w:shd w:val="clear" w:color="auto" w:fill="auto"/>
          </w:tcPr>
          <w:p w14:paraId="7BA0CBF5" w14:textId="77777777" w:rsidR="00BC0864" w:rsidRPr="005D6676" w:rsidRDefault="00BC0864" w:rsidP="00463AE5">
            <w:pPr>
              <w:rPr>
                <w:rFonts w:cs="Arial"/>
              </w:rPr>
            </w:pPr>
            <w:r w:rsidRPr="005D6676">
              <w:rPr>
                <w:rFonts w:cs="Arial"/>
              </w:rPr>
              <w:t>Professional dispositions/participation</w:t>
            </w:r>
          </w:p>
        </w:tc>
        <w:tc>
          <w:tcPr>
            <w:tcW w:w="990" w:type="dxa"/>
            <w:shd w:val="clear" w:color="auto" w:fill="auto"/>
          </w:tcPr>
          <w:p w14:paraId="62BD5ED4" w14:textId="77777777" w:rsidR="00BC0864" w:rsidRPr="005D6676" w:rsidRDefault="00BC0864" w:rsidP="00463AE5">
            <w:pPr>
              <w:jc w:val="center"/>
              <w:rPr>
                <w:rFonts w:cs="Arial"/>
              </w:rPr>
            </w:pPr>
            <w:r w:rsidRPr="005D6676">
              <w:rPr>
                <w:rFonts w:cs="Arial"/>
              </w:rPr>
              <w:t>1</w:t>
            </w:r>
            <w:r>
              <w:rPr>
                <w:rFonts w:cs="Arial"/>
              </w:rPr>
              <w:t>5</w:t>
            </w:r>
          </w:p>
        </w:tc>
        <w:tc>
          <w:tcPr>
            <w:tcW w:w="1710" w:type="dxa"/>
            <w:shd w:val="clear" w:color="auto" w:fill="auto"/>
          </w:tcPr>
          <w:p w14:paraId="15EBC95A" w14:textId="77777777" w:rsidR="00BC0864" w:rsidRPr="005D6676" w:rsidRDefault="00BC0864" w:rsidP="00463AE5">
            <w:pPr>
              <w:rPr>
                <w:rFonts w:cs="Arial"/>
              </w:rPr>
            </w:pPr>
            <w:r w:rsidRPr="005D6676">
              <w:rPr>
                <w:rFonts w:cs="Arial"/>
              </w:rPr>
              <w:t>ongoing</w:t>
            </w:r>
          </w:p>
        </w:tc>
      </w:tr>
    </w:tbl>
    <w:p w14:paraId="1B2D9D44" w14:textId="77777777" w:rsidR="00BC0864" w:rsidRPr="005D6676" w:rsidRDefault="00BC0864" w:rsidP="00BC0864">
      <w:pPr>
        <w:rPr>
          <w:rFonts w:cs="Arial"/>
        </w:rPr>
      </w:pPr>
    </w:p>
    <w:p w14:paraId="520C722D" w14:textId="5FB4360F" w:rsidR="00BC0864" w:rsidRPr="005D6676" w:rsidRDefault="00BC0864" w:rsidP="00BC0864">
      <w:pPr>
        <w:rPr>
          <w:rFonts w:cs="Arial"/>
        </w:rPr>
      </w:pPr>
      <w:r w:rsidRPr="005D6676">
        <w:rPr>
          <w:rFonts w:cs="Arial"/>
          <w:b/>
          <w:i/>
        </w:rPr>
        <w:t>Reflections</w:t>
      </w:r>
      <w:r w:rsidR="0027426C">
        <w:rPr>
          <w:rFonts w:cs="Arial"/>
          <w:b/>
          <w:i/>
        </w:rPr>
        <w:t xml:space="preserve"> and Book Clubs</w:t>
      </w:r>
      <w:r>
        <w:rPr>
          <w:rFonts w:cs="Arial"/>
        </w:rPr>
        <w:t>—</w:t>
      </w:r>
      <w:r w:rsidRPr="00D24C54">
        <w:rPr>
          <w:rFonts w:cs="Arial"/>
        </w:rPr>
        <w:t xml:space="preserve">You will reflect on the readings, observations, or our class activities. You will submit a reflection on particular dates (see the schedule </w:t>
      </w:r>
      <w:r w:rsidR="00C910BF">
        <w:rPr>
          <w:rFonts w:cs="Arial"/>
        </w:rPr>
        <w:t>above</w:t>
      </w:r>
      <w:r w:rsidRPr="00D24C54">
        <w:rPr>
          <w:rFonts w:cs="Arial"/>
        </w:rPr>
        <w:t xml:space="preserve">). The focus will be on how you make sense of the information rather than a summary. The purpose of the reflections is to prepare you for class discussion and to reflect on your own experiences, beliefs, and theories about mathematics education. There </w:t>
      </w:r>
      <w:r w:rsidRPr="00D24C54">
        <w:rPr>
          <w:rFonts w:cs="Arial"/>
        </w:rPr>
        <w:lastRenderedPageBreak/>
        <w:t>will be time</w:t>
      </w:r>
      <w:r w:rsidR="0027426C">
        <w:rPr>
          <w:rFonts w:cs="Arial"/>
        </w:rPr>
        <w:t xml:space="preserve"> in class</w:t>
      </w:r>
      <w:r w:rsidRPr="00D24C54">
        <w:rPr>
          <w:rFonts w:cs="Arial"/>
        </w:rPr>
        <w:t xml:space="preserve"> for </w:t>
      </w:r>
      <w:r w:rsidR="0027426C" w:rsidRPr="0027426C">
        <w:rPr>
          <w:rFonts w:cs="Arial"/>
          <w:i/>
          <w:iCs/>
        </w:rPr>
        <w:t>book club</w:t>
      </w:r>
      <w:r w:rsidR="0027426C">
        <w:rPr>
          <w:rFonts w:cs="Arial"/>
        </w:rPr>
        <w:t xml:space="preserve"> </w:t>
      </w:r>
      <w:r w:rsidRPr="00D24C54">
        <w:rPr>
          <w:rFonts w:cs="Arial"/>
        </w:rPr>
        <w:t>discussion of the readings</w:t>
      </w:r>
      <w:r w:rsidR="001D7306">
        <w:rPr>
          <w:rFonts w:cs="Arial"/>
        </w:rPr>
        <w:t>,</w:t>
      </w:r>
      <w:r w:rsidRPr="00D24C54">
        <w:rPr>
          <w:rFonts w:cs="Arial"/>
        </w:rPr>
        <w:t xml:space="preserve"> so it is imperative that you do the readings each week. The way in which you are asked to </w:t>
      </w:r>
      <w:r w:rsidR="001D7306">
        <w:rPr>
          <w:rFonts w:cs="Arial"/>
        </w:rPr>
        <w:t xml:space="preserve">share your </w:t>
      </w:r>
      <w:r w:rsidRPr="00D24C54">
        <w:rPr>
          <w:rFonts w:cs="Arial"/>
        </w:rPr>
        <w:t>r</w:t>
      </w:r>
      <w:r>
        <w:rPr>
          <w:rFonts w:cs="Arial"/>
        </w:rPr>
        <w:t>eflect</w:t>
      </w:r>
      <w:r w:rsidR="001D7306">
        <w:rPr>
          <w:rFonts w:cs="Arial"/>
        </w:rPr>
        <w:t>ion</w:t>
      </w:r>
      <w:r>
        <w:rPr>
          <w:rFonts w:cs="Arial"/>
        </w:rPr>
        <w:t xml:space="preserve"> may change week to week</w:t>
      </w:r>
      <w:r w:rsidRPr="005D6676">
        <w:rPr>
          <w:rFonts w:cs="Arial"/>
        </w:rPr>
        <w:t xml:space="preserve">. </w:t>
      </w:r>
    </w:p>
    <w:p w14:paraId="03C4F4D5" w14:textId="77777777" w:rsidR="00BC0864" w:rsidRPr="005D6676" w:rsidRDefault="00BC0864" w:rsidP="00BC0864">
      <w:pPr>
        <w:rPr>
          <w:rFonts w:cs="Arial"/>
        </w:rPr>
      </w:pPr>
    </w:p>
    <w:p w14:paraId="35F13C1D" w14:textId="6BACEDB5" w:rsidR="00BC0864" w:rsidRDefault="0027426C" w:rsidP="00BC0864">
      <w:pPr>
        <w:rPr>
          <w:rFonts w:cs="Arial"/>
        </w:rPr>
      </w:pPr>
      <w:r w:rsidRPr="005D6676">
        <w:rPr>
          <w:rFonts w:cs="Arial"/>
          <w:b/>
          <w:i/>
        </w:rPr>
        <w:t xml:space="preserve">Clinical </w:t>
      </w:r>
      <w:r>
        <w:rPr>
          <w:rFonts w:cs="Arial"/>
          <w:b/>
          <w:i/>
        </w:rPr>
        <w:t>Observation</w:t>
      </w:r>
      <w:r w:rsidRPr="005D6676">
        <w:rPr>
          <w:rFonts w:cs="Arial"/>
        </w:rPr>
        <w:t xml:space="preserve"> – </w:t>
      </w:r>
      <w:r w:rsidRPr="00F279F6">
        <w:rPr>
          <w:rFonts w:cs="Arial"/>
        </w:rPr>
        <w:t xml:space="preserve">Clinical field experience is an essential component of learning to teach. Yet, spending time in schools and classrooms does not necessarily lead to effective learning. Teacher candidates and educators need a framework from which to reflect on field experience and </w:t>
      </w:r>
      <w:r>
        <w:rPr>
          <w:rFonts w:cs="Arial"/>
        </w:rPr>
        <w:t>grow</w:t>
      </w:r>
      <w:r w:rsidRPr="00F279F6">
        <w:rPr>
          <w:rFonts w:cs="Arial"/>
        </w:rPr>
        <w:t xml:space="preserve"> from such experience. In this assignment, you will observe a math lesson (in your practicum/clinical practice classroom or </w:t>
      </w:r>
      <w:r>
        <w:rPr>
          <w:rFonts w:cs="Arial"/>
        </w:rPr>
        <w:t>at an</w:t>
      </w:r>
      <w:r w:rsidRPr="00F279F6">
        <w:rPr>
          <w:rFonts w:cs="Arial"/>
        </w:rPr>
        <w:t xml:space="preserve"> appropriate </w:t>
      </w:r>
      <w:r>
        <w:rPr>
          <w:rFonts w:cs="Arial"/>
        </w:rPr>
        <w:t>place</w:t>
      </w:r>
      <w:r w:rsidRPr="00F279F6">
        <w:rPr>
          <w:rFonts w:cs="Arial"/>
        </w:rPr>
        <w:t xml:space="preserve">) and use a “noticing and wondering” model as a way of recording and reflecting on your observation of student learning and teaching strategies. A </w:t>
      </w:r>
      <w:r>
        <w:rPr>
          <w:rFonts w:cs="Arial"/>
        </w:rPr>
        <w:t>“</w:t>
      </w:r>
      <w:r w:rsidRPr="00F279F6">
        <w:rPr>
          <w:rFonts w:cs="Arial"/>
        </w:rPr>
        <w:t>noticing and wondering</w:t>
      </w:r>
      <w:r>
        <w:rPr>
          <w:rFonts w:cs="Arial"/>
        </w:rPr>
        <w:t>”</w:t>
      </w:r>
      <w:r w:rsidRPr="00F279F6">
        <w:rPr>
          <w:rFonts w:cs="Arial"/>
        </w:rPr>
        <w:t xml:space="preserve"> template will be provided</w:t>
      </w:r>
      <w:r w:rsidRPr="005D6676">
        <w:rPr>
          <w:rFonts w:cs="Arial"/>
        </w:rPr>
        <w:t xml:space="preserve"> on Cougar Courses</w:t>
      </w:r>
      <w:r w:rsidR="00405F0E" w:rsidRPr="005D6676">
        <w:rPr>
          <w:rFonts w:cs="Arial"/>
        </w:rPr>
        <w:t>.</w:t>
      </w:r>
    </w:p>
    <w:p w14:paraId="1C6EE0B4" w14:textId="77777777" w:rsidR="00853B96" w:rsidRDefault="00853B96" w:rsidP="00BC0864">
      <w:pPr>
        <w:rPr>
          <w:rFonts w:cs="Arial"/>
        </w:rPr>
      </w:pPr>
    </w:p>
    <w:p w14:paraId="56063647" w14:textId="0A01374A" w:rsidR="00AD28AB" w:rsidRDefault="00853B96" w:rsidP="00AD28AB">
      <w:pPr>
        <w:rPr>
          <w:rFonts w:cs="Arial"/>
        </w:rPr>
      </w:pPr>
      <w:r w:rsidRPr="005D6676">
        <w:rPr>
          <w:rFonts w:cs="Arial"/>
          <w:b/>
          <w:i/>
        </w:rPr>
        <w:t>Lesson Design</w:t>
      </w:r>
      <w:r w:rsidRPr="005D6676">
        <w:rPr>
          <w:rFonts w:cs="Arial"/>
        </w:rPr>
        <w:t>—</w:t>
      </w:r>
      <w:r w:rsidR="004A0C40">
        <w:rPr>
          <w:rFonts w:cs="Arial"/>
        </w:rPr>
        <w:t xml:space="preserve"> </w:t>
      </w:r>
      <w:r w:rsidR="00AD28AB">
        <w:rPr>
          <w:rFonts w:cs="Arial"/>
        </w:rPr>
        <w:t>You</w:t>
      </w:r>
      <w:r w:rsidR="00AD28AB" w:rsidRPr="005D6676">
        <w:rPr>
          <w:rFonts w:cs="Arial"/>
        </w:rPr>
        <w:t xml:space="preserve"> will design a </w:t>
      </w:r>
      <w:r w:rsidR="00AD28AB" w:rsidRPr="005D6676">
        <w:rPr>
          <w:rFonts w:cs="Arial"/>
          <w:i/>
        </w:rPr>
        <w:t>problem-based</w:t>
      </w:r>
      <w:r w:rsidR="00AD28AB" w:rsidRPr="005D6676">
        <w:rPr>
          <w:rFonts w:cs="Arial"/>
        </w:rPr>
        <w:t xml:space="preserve"> math lesson</w:t>
      </w:r>
      <w:r w:rsidR="00AD28AB">
        <w:rPr>
          <w:rFonts w:cs="Arial"/>
        </w:rPr>
        <w:t xml:space="preserve"> that is aligned with California Common Core State Standards and English Language Development Standards</w:t>
      </w:r>
      <w:r w:rsidR="00AD28AB" w:rsidRPr="005D6676">
        <w:rPr>
          <w:rFonts w:cs="Arial"/>
        </w:rPr>
        <w:t xml:space="preserve">. </w:t>
      </w:r>
      <w:r w:rsidR="00AD28AB">
        <w:rPr>
          <w:rFonts w:cs="Arial"/>
        </w:rPr>
        <w:t>You are expected to:</w:t>
      </w:r>
    </w:p>
    <w:p w14:paraId="475D2752" w14:textId="77777777" w:rsidR="00AD28AB" w:rsidRDefault="00AD28AB" w:rsidP="00AD28AB">
      <w:pPr>
        <w:pStyle w:val="ListParagraph"/>
        <w:numPr>
          <w:ilvl w:val="0"/>
          <w:numId w:val="27"/>
        </w:numPr>
        <w:rPr>
          <w:rFonts w:cs="Arial"/>
        </w:rPr>
      </w:pPr>
      <w:r w:rsidRPr="0001545A">
        <w:rPr>
          <w:rFonts w:cs="Arial"/>
        </w:rPr>
        <w:t>consider students’ cognitive, cultural, and linguistic backgrounds and set clear learning goals</w:t>
      </w:r>
      <w:r>
        <w:rPr>
          <w:rFonts w:cs="Arial"/>
        </w:rPr>
        <w:t>;</w:t>
      </w:r>
    </w:p>
    <w:p w14:paraId="5BBA5359" w14:textId="77777777" w:rsidR="00AD28AB" w:rsidRDefault="00AD28AB" w:rsidP="00AD28AB">
      <w:pPr>
        <w:pStyle w:val="ListParagraph"/>
        <w:numPr>
          <w:ilvl w:val="0"/>
          <w:numId w:val="27"/>
        </w:numPr>
        <w:rPr>
          <w:rFonts w:cs="Arial"/>
        </w:rPr>
      </w:pPr>
      <w:r>
        <w:rPr>
          <w:rFonts w:cs="Arial"/>
        </w:rPr>
        <w:t>use</w:t>
      </w:r>
      <w:r w:rsidRPr="0001545A">
        <w:rPr>
          <w:rFonts w:cs="Arial"/>
        </w:rPr>
        <w:t xml:space="preserve"> the effective math teaching practices in the NCTM’s </w:t>
      </w:r>
      <w:r w:rsidRPr="0001545A">
        <w:rPr>
          <w:rFonts w:cs="Arial"/>
          <w:i/>
          <w:iCs/>
        </w:rPr>
        <w:t>Principles to Action</w:t>
      </w:r>
      <w:r w:rsidRPr="0001545A">
        <w:rPr>
          <w:rFonts w:cs="Arial"/>
        </w:rPr>
        <w:t xml:space="preserve"> document</w:t>
      </w:r>
      <w:r>
        <w:rPr>
          <w:rFonts w:cs="Arial"/>
        </w:rPr>
        <w:t>;</w:t>
      </w:r>
    </w:p>
    <w:p w14:paraId="161C6004" w14:textId="77777777" w:rsidR="00AD28AB" w:rsidRDefault="00AD28AB" w:rsidP="00AD28AB">
      <w:pPr>
        <w:pStyle w:val="ListParagraph"/>
        <w:numPr>
          <w:ilvl w:val="0"/>
          <w:numId w:val="27"/>
        </w:numPr>
        <w:rPr>
          <w:rFonts w:cs="Arial"/>
        </w:rPr>
      </w:pPr>
      <w:r w:rsidRPr="0001545A">
        <w:rPr>
          <w:rFonts w:cs="Arial"/>
        </w:rPr>
        <w:t>integrate effective assessment and differentiation strategies</w:t>
      </w:r>
      <w:r>
        <w:rPr>
          <w:rFonts w:cs="Arial"/>
        </w:rPr>
        <w:t>;</w:t>
      </w:r>
    </w:p>
    <w:p w14:paraId="599C3565" w14:textId="77777777" w:rsidR="00AD28AB" w:rsidRPr="0001545A" w:rsidRDefault="00AD28AB" w:rsidP="00AD28AB">
      <w:pPr>
        <w:pStyle w:val="ListParagraph"/>
        <w:numPr>
          <w:ilvl w:val="0"/>
          <w:numId w:val="27"/>
        </w:numPr>
        <w:rPr>
          <w:rFonts w:cs="Arial"/>
        </w:rPr>
      </w:pPr>
      <w:r>
        <w:rPr>
          <w:rFonts w:cs="Arial"/>
        </w:rPr>
        <w:t>solicit students’ ideas and monitor student learning during instruction;</w:t>
      </w:r>
    </w:p>
    <w:p w14:paraId="58B94985" w14:textId="77777777" w:rsidR="00AD28AB" w:rsidRDefault="00AD28AB" w:rsidP="00AD28AB">
      <w:pPr>
        <w:pStyle w:val="ListParagraph"/>
        <w:numPr>
          <w:ilvl w:val="0"/>
          <w:numId w:val="27"/>
        </w:numPr>
        <w:rPr>
          <w:rFonts w:cs="Arial"/>
        </w:rPr>
      </w:pPr>
      <w:r w:rsidRPr="0001545A">
        <w:rPr>
          <w:rFonts w:cs="Arial"/>
        </w:rPr>
        <w:t xml:space="preserve">focus on </w:t>
      </w:r>
      <w:r w:rsidRPr="0001545A">
        <w:rPr>
          <w:rFonts w:cs="Arial"/>
          <w:i/>
        </w:rPr>
        <w:t>student thinking</w:t>
      </w:r>
      <w:r w:rsidRPr="0001545A">
        <w:rPr>
          <w:rFonts w:cs="Arial"/>
        </w:rPr>
        <w:t xml:space="preserve"> and </w:t>
      </w:r>
      <w:r w:rsidRPr="0001545A">
        <w:rPr>
          <w:rFonts w:cs="Arial"/>
          <w:i/>
        </w:rPr>
        <w:t>interaction</w:t>
      </w:r>
      <w:r>
        <w:rPr>
          <w:rFonts w:cs="Arial"/>
        </w:rPr>
        <w:t xml:space="preserve"> in order to build classroom norms for students to support each other in learning;</w:t>
      </w:r>
    </w:p>
    <w:p w14:paraId="57464763" w14:textId="77777777" w:rsidR="00AD28AB" w:rsidRPr="0001545A" w:rsidRDefault="00AD28AB" w:rsidP="00AD28AB">
      <w:pPr>
        <w:pStyle w:val="ListParagraph"/>
        <w:numPr>
          <w:ilvl w:val="0"/>
          <w:numId w:val="27"/>
        </w:numPr>
        <w:rPr>
          <w:rFonts w:cs="Arial"/>
        </w:rPr>
      </w:pPr>
      <w:r>
        <w:rPr>
          <w:rFonts w:cs="Arial"/>
        </w:rPr>
        <w:t>appropriately use instructional materials and resources including technology.</w:t>
      </w:r>
    </w:p>
    <w:p w14:paraId="3E2D7329" w14:textId="77777777" w:rsidR="00AD28AB" w:rsidRDefault="00AD28AB" w:rsidP="00AD28AB">
      <w:pPr>
        <w:rPr>
          <w:rFonts w:cs="Arial"/>
        </w:rPr>
      </w:pPr>
      <w:r w:rsidRPr="00B777AB">
        <w:rPr>
          <w:rFonts w:cs="Arial"/>
          <w:i/>
          <w:color w:val="FF0000"/>
        </w:rPr>
        <w:t>A lesson plan that does not promote students' conceptual understanding or problem-solving skills will be returned</w:t>
      </w:r>
      <w:r>
        <w:rPr>
          <w:rFonts w:cs="Arial"/>
        </w:rPr>
        <w:t xml:space="preserve">. </w:t>
      </w:r>
    </w:p>
    <w:p w14:paraId="6AD97176" w14:textId="77777777" w:rsidR="00BC0864" w:rsidRPr="005D6676" w:rsidRDefault="00BC0864" w:rsidP="00BC0864">
      <w:pPr>
        <w:rPr>
          <w:rFonts w:cs="Arial"/>
        </w:rPr>
      </w:pPr>
    </w:p>
    <w:p w14:paraId="32E2A2BF" w14:textId="729D0919" w:rsidR="00BC0864" w:rsidRDefault="00BC0864" w:rsidP="00BC0864">
      <w:pPr>
        <w:widowControl w:val="0"/>
        <w:rPr>
          <w:rFonts w:cs="Arial"/>
        </w:rPr>
      </w:pPr>
      <w:r w:rsidRPr="005D6676">
        <w:rPr>
          <w:rFonts w:cs="Arial"/>
          <w:b/>
          <w:i/>
        </w:rPr>
        <w:t>Mathematics Learning Activity (MLA)</w:t>
      </w:r>
      <w:r w:rsidRPr="005D6676">
        <w:rPr>
          <w:rFonts w:cs="Arial"/>
        </w:rPr>
        <w:t xml:space="preserve">. </w:t>
      </w:r>
      <w:r w:rsidR="00F13794" w:rsidRPr="00F13794">
        <w:rPr>
          <w:rFonts w:cs="Arial"/>
        </w:rPr>
        <w:t>In the context of this course, a</w:t>
      </w:r>
      <w:r w:rsidR="00F13794">
        <w:rPr>
          <w:rFonts w:cs="Arial"/>
        </w:rPr>
        <w:t>n</w:t>
      </w:r>
      <w:r w:rsidR="00F13794" w:rsidRPr="00F13794">
        <w:rPr>
          <w:rFonts w:cs="Arial"/>
        </w:rPr>
        <w:t xml:space="preserve"> MLA is a math activity, task, game, problem, and so on that students can complete in 1</w:t>
      </w:r>
      <w:r w:rsidR="0027426C">
        <w:rPr>
          <w:rFonts w:cs="Arial"/>
        </w:rPr>
        <w:t>5</w:t>
      </w:r>
      <w:r w:rsidR="00F13794" w:rsidRPr="00F13794">
        <w:rPr>
          <w:rFonts w:cs="Arial"/>
        </w:rPr>
        <w:t>-20 minutes. It is like a mini lesson or a component of a larger lesson or unit.</w:t>
      </w:r>
      <w:r w:rsidR="00F13794">
        <w:rPr>
          <w:rFonts w:cs="Arial"/>
        </w:rPr>
        <w:t xml:space="preserve"> </w:t>
      </w:r>
      <w:r w:rsidRPr="00581660">
        <w:rPr>
          <w:rFonts w:cs="Arial"/>
        </w:rPr>
        <w:t>The purpose of this assignment is to provide you with opportunities to (1) experience teaching a math activity in a small group setting, (2) reflect on student learning, (3) set up learning centers in a classroom and rotate students through various activities.</w:t>
      </w:r>
    </w:p>
    <w:p w14:paraId="5529B734" w14:textId="3C662D84" w:rsidR="006F153E" w:rsidRDefault="006F153E" w:rsidP="00BC0864">
      <w:pPr>
        <w:widowControl w:val="0"/>
        <w:rPr>
          <w:rFonts w:cs="Arial"/>
        </w:rPr>
      </w:pPr>
    </w:p>
    <w:p w14:paraId="412C91D5" w14:textId="32006987" w:rsidR="00BC0864" w:rsidRPr="00581660" w:rsidRDefault="006F153E" w:rsidP="00BC0864">
      <w:pPr>
        <w:widowControl w:val="0"/>
        <w:rPr>
          <w:rFonts w:cs="Arial"/>
        </w:rPr>
      </w:pPr>
      <w:r>
        <w:rPr>
          <w:rFonts w:cs="Arial"/>
        </w:rPr>
        <w:t>You will select, modify, or design an MLA. You will choose a date and conduct your MLA in the 543 class with your fellow teacher candidates as target students. On a given date, there will be about 5 MLAs, so you will need to communicate with the other presenters and ensure that your MLA is not the same as or very similar to another person’s MLA</w:t>
      </w:r>
      <w:r w:rsidR="008A58E3">
        <w:rPr>
          <w:rFonts w:cs="Arial"/>
        </w:rPr>
        <w:t>. The MLAs will be conducted in</w:t>
      </w:r>
      <w:r w:rsidR="00BC0864" w:rsidRPr="00581660">
        <w:rPr>
          <w:rFonts w:cs="Arial"/>
        </w:rPr>
        <w:t xml:space="preserve"> a learning center type format. For example, </w:t>
      </w:r>
      <w:r w:rsidR="008A58E3">
        <w:rPr>
          <w:rFonts w:cs="Arial"/>
        </w:rPr>
        <w:t>let’s assume that on a particular date</w:t>
      </w:r>
      <w:r w:rsidR="00BC0864" w:rsidRPr="00581660">
        <w:rPr>
          <w:rFonts w:cs="Arial"/>
        </w:rPr>
        <w:t xml:space="preserve">, 5 </w:t>
      </w:r>
      <w:r w:rsidR="008A58E3">
        <w:rPr>
          <w:rFonts w:cs="Arial"/>
        </w:rPr>
        <w:t>MLAs will be implemented</w:t>
      </w:r>
      <w:r w:rsidR="00BC0864" w:rsidRPr="00581660">
        <w:rPr>
          <w:rFonts w:cs="Arial"/>
        </w:rPr>
        <w:t xml:space="preserve">. </w:t>
      </w:r>
      <w:r w:rsidR="008A58E3">
        <w:rPr>
          <w:rFonts w:cs="Arial"/>
        </w:rPr>
        <w:t>The 5 presenters</w:t>
      </w:r>
      <w:r w:rsidR="00BC0864" w:rsidRPr="00581660">
        <w:rPr>
          <w:rFonts w:cs="Arial"/>
        </w:rPr>
        <w:t xml:space="preserve"> will set up 5 learning centers in our class. Each of </w:t>
      </w:r>
      <w:r w:rsidR="008A58E3">
        <w:rPr>
          <w:rFonts w:cs="Arial"/>
        </w:rPr>
        <w:t>the presenters</w:t>
      </w:r>
      <w:r w:rsidR="00BC0864" w:rsidRPr="00581660">
        <w:rPr>
          <w:rFonts w:cs="Arial"/>
        </w:rPr>
        <w:t xml:space="preserve"> will conduct </w:t>
      </w:r>
      <w:r w:rsidR="008A58E3">
        <w:rPr>
          <w:rFonts w:cs="Arial"/>
        </w:rPr>
        <w:t>his or her MLA</w:t>
      </w:r>
      <w:r w:rsidR="00BC0864" w:rsidRPr="00581660">
        <w:rPr>
          <w:rFonts w:cs="Arial"/>
        </w:rPr>
        <w:t xml:space="preserve"> at a learning center. The rest of the class will form into 5 groups, and they will rotate through the 5 learning centers/activities. It means that you have the opportunity to do your </w:t>
      </w:r>
      <w:r w:rsidR="008A58E3">
        <w:rPr>
          <w:rFonts w:cs="Arial"/>
        </w:rPr>
        <w:t>MLA</w:t>
      </w:r>
      <w:r w:rsidR="008A58E3" w:rsidRPr="00581660">
        <w:rPr>
          <w:rFonts w:cs="Arial"/>
        </w:rPr>
        <w:t xml:space="preserve"> </w:t>
      </w:r>
      <w:r w:rsidR="00BC0864" w:rsidRPr="00581660">
        <w:rPr>
          <w:rFonts w:cs="Arial"/>
        </w:rPr>
        <w:t>5 times, and chances are you will modify the activity to meet the participants’ needs. See the course schedule for presentation dates.</w:t>
      </w:r>
    </w:p>
    <w:p w14:paraId="65E37D4E" w14:textId="77777777" w:rsidR="00BC0864" w:rsidRPr="00581660" w:rsidRDefault="00BC0864" w:rsidP="00BC0864">
      <w:pPr>
        <w:widowControl w:val="0"/>
        <w:rPr>
          <w:rFonts w:cs="Arial"/>
        </w:rPr>
      </w:pPr>
    </w:p>
    <w:p w14:paraId="634B0CE0" w14:textId="05536180" w:rsidR="00BC0864" w:rsidRDefault="00BC0864" w:rsidP="00BC0864">
      <w:pPr>
        <w:widowControl w:val="0"/>
        <w:rPr>
          <w:rFonts w:cs="Arial"/>
        </w:rPr>
      </w:pPr>
      <w:r w:rsidRPr="00581660">
        <w:rPr>
          <w:rFonts w:cs="Arial"/>
        </w:rPr>
        <w:t xml:space="preserve">Suggested math learning activities will be provided in class and/or on Cougar Courses. You may choose an activity from the course texts or other resources. You are welcome to design your own activity. Choose/design an activity that helps the class understand the “big ideas” in math education and that demonstrates various instructional strategies. Your goal is to engage your peer teacher candidates in advancing their understanding of the key ideas, frameworks, effective teaching strategies, and so on.  </w:t>
      </w:r>
      <w:r>
        <w:rPr>
          <w:rFonts w:cs="Arial"/>
        </w:rPr>
        <w:t>Y</w:t>
      </w:r>
      <w:r w:rsidRPr="005D6676">
        <w:rPr>
          <w:rFonts w:cs="Arial"/>
        </w:rPr>
        <w:t xml:space="preserve">our activity should be planned and/or adapted to show evidence of </w:t>
      </w:r>
      <w:r>
        <w:rPr>
          <w:rFonts w:cs="Arial"/>
        </w:rPr>
        <w:t xml:space="preserve">conceptual understanding or other </w:t>
      </w:r>
      <w:r w:rsidRPr="005D6676">
        <w:rPr>
          <w:rFonts w:cs="Arial"/>
        </w:rPr>
        <w:t>higher-order thinking</w:t>
      </w:r>
      <w:r>
        <w:rPr>
          <w:rFonts w:cs="Arial"/>
        </w:rPr>
        <w:t xml:space="preserve"> rather than merely memorization or procedures without understanding</w:t>
      </w:r>
      <w:r w:rsidRPr="00581660">
        <w:rPr>
          <w:rFonts w:cs="Arial"/>
        </w:rPr>
        <w:t>. Each individu</w:t>
      </w:r>
      <w:r>
        <w:rPr>
          <w:rFonts w:cs="Arial"/>
        </w:rPr>
        <w:t xml:space="preserve">al activity should take about </w:t>
      </w:r>
      <w:r w:rsidR="005B50F9">
        <w:rPr>
          <w:rFonts w:cs="Arial"/>
        </w:rPr>
        <w:t>8-</w:t>
      </w:r>
      <w:r w:rsidRPr="00581660">
        <w:rPr>
          <w:rFonts w:cs="Arial"/>
        </w:rPr>
        <w:t>10 minutes</w:t>
      </w:r>
      <w:r>
        <w:rPr>
          <w:rFonts w:cs="Arial"/>
        </w:rPr>
        <w:t xml:space="preserve"> (for your peer teacher candidates)</w:t>
      </w:r>
      <w:r w:rsidRPr="00581660">
        <w:rPr>
          <w:rFonts w:cs="Arial"/>
        </w:rPr>
        <w:t xml:space="preserve">. Therefore, if the activity as the way it is described is too short or too long, you need to adapt it to fit the time frame. </w:t>
      </w:r>
    </w:p>
    <w:p w14:paraId="5139CAA9" w14:textId="77777777" w:rsidR="00BC0864" w:rsidRPr="00581660" w:rsidRDefault="00BC0864" w:rsidP="00BC0864">
      <w:pPr>
        <w:widowControl w:val="0"/>
        <w:rPr>
          <w:rFonts w:cs="Arial"/>
        </w:rPr>
      </w:pPr>
    </w:p>
    <w:p w14:paraId="312094B4" w14:textId="2794592F" w:rsidR="00BC0864" w:rsidRPr="005D6676" w:rsidRDefault="00BC0864" w:rsidP="00BC0864">
      <w:pPr>
        <w:widowControl w:val="0"/>
        <w:rPr>
          <w:rFonts w:cs="Arial"/>
        </w:rPr>
      </w:pPr>
      <w:r w:rsidRPr="00581660">
        <w:rPr>
          <w:rFonts w:cs="Arial"/>
        </w:rPr>
        <w:t xml:space="preserve">After you have conducted your MLA, you need to </w:t>
      </w:r>
      <w:r w:rsidRPr="00B777AB">
        <w:rPr>
          <w:rFonts w:cs="Arial"/>
          <w:color w:val="FF0000"/>
        </w:rPr>
        <w:t>submit a reflection</w:t>
      </w:r>
      <w:r w:rsidR="004A0C40" w:rsidRPr="00B777AB">
        <w:rPr>
          <w:rFonts w:cs="Arial"/>
          <w:color w:val="FF0000"/>
        </w:rPr>
        <w:t xml:space="preserve"> within a week</w:t>
      </w:r>
      <w:r w:rsidRPr="00581660">
        <w:rPr>
          <w:rFonts w:cs="Arial"/>
        </w:rPr>
        <w:t>.</w:t>
      </w:r>
    </w:p>
    <w:p w14:paraId="49F59907" w14:textId="77777777" w:rsidR="00BC0864" w:rsidRPr="005D6676" w:rsidRDefault="00BC0864" w:rsidP="00BC0864">
      <w:pPr>
        <w:rPr>
          <w:rFonts w:cs="Arial"/>
        </w:rPr>
      </w:pPr>
    </w:p>
    <w:p w14:paraId="6DFC8100" w14:textId="77777777" w:rsidR="00BC0864" w:rsidRPr="005D6676" w:rsidRDefault="00BC0864" w:rsidP="00BC0864">
      <w:pPr>
        <w:rPr>
          <w:rFonts w:cs="Arial"/>
        </w:rPr>
      </w:pPr>
      <w:r w:rsidRPr="005D6676">
        <w:rPr>
          <w:rFonts w:cs="Arial"/>
          <w:b/>
          <w:i/>
        </w:rPr>
        <w:t>Online Modules</w:t>
      </w:r>
      <w:r w:rsidRPr="005D6676">
        <w:rPr>
          <w:rFonts w:cs="Arial"/>
        </w:rPr>
        <w:t>—There will be a few online sessions. You need to complete a learning module for each online session. The modules will be posted on Cougar Courses.</w:t>
      </w:r>
    </w:p>
    <w:p w14:paraId="0AEDC694" w14:textId="77777777" w:rsidR="00BC0864" w:rsidRPr="005D6676" w:rsidRDefault="00BC0864" w:rsidP="00BC0864">
      <w:pPr>
        <w:rPr>
          <w:rFonts w:cs="Arial"/>
        </w:rPr>
      </w:pPr>
    </w:p>
    <w:p w14:paraId="5EE7CCB1" w14:textId="77777777" w:rsidR="00BC0864" w:rsidRPr="005D6676" w:rsidRDefault="00BC0864" w:rsidP="00BC0864">
      <w:pPr>
        <w:rPr>
          <w:rFonts w:cs="Arial"/>
        </w:rPr>
      </w:pPr>
      <w:r w:rsidRPr="005D6676">
        <w:rPr>
          <w:rFonts w:cs="Arial"/>
          <w:b/>
          <w:i/>
        </w:rPr>
        <w:t>Professional Dispositions &amp; Participation</w:t>
      </w:r>
      <w:r w:rsidRPr="005D6676">
        <w:rPr>
          <w:rFonts w:cs="Arial"/>
        </w:rPr>
        <w:t xml:space="preserve">—You are expected to actively participate in in-class and online discussions, group work, presentations, and hands-on activities throughout the course. A positive professional disposition includes a willingness to consider and discuss new ideas objectively, curiosity, </w:t>
      </w:r>
      <w:r w:rsidRPr="005D6676">
        <w:rPr>
          <w:rFonts w:cs="Arial"/>
        </w:rPr>
        <w:lastRenderedPageBreak/>
        <w:t>perseverance, and seriousness about improving one’s self as a teacher. It can also include a sense of humor and social intelligence (e.g., the tact and ability to make others feel comfortable and to contribute).</w:t>
      </w:r>
    </w:p>
    <w:p w14:paraId="7DA49397" w14:textId="77777777" w:rsidR="00BC0864" w:rsidRPr="005D6676" w:rsidRDefault="00BC0864" w:rsidP="00BC0864">
      <w:pPr>
        <w:rPr>
          <w:rFonts w:cs="Arial"/>
        </w:rPr>
      </w:pPr>
    </w:p>
    <w:p w14:paraId="2DBEFA46" w14:textId="77777777" w:rsidR="00BC0864" w:rsidRPr="00063C59" w:rsidRDefault="00BC0864" w:rsidP="00BC0864">
      <w:pPr>
        <w:rPr>
          <w:rFonts w:cs="Arial"/>
          <w:b/>
          <w:u w:val="single"/>
        </w:rPr>
      </w:pPr>
      <w:r w:rsidRPr="00063C59">
        <w:rPr>
          <w:rFonts w:cs="Arial"/>
          <w:b/>
          <w:u w:val="single"/>
        </w:rPr>
        <w:t>Assignment Policy</w:t>
      </w:r>
    </w:p>
    <w:p w14:paraId="129410FF" w14:textId="79434C63" w:rsidR="00BC0864" w:rsidRDefault="00BC0864" w:rsidP="00A80EEB">
      <w:pPr>
        <w:ind w:right="18"/>
        <w:rPr>
          <w:rFonts w:cs="Arial"/>
        </w:rPr>
      </w:pPr>
      <w:r w:rsidRPr="005D6676">
        <w:rPr>
          <w:rFonts w:cs="Arial"/>
        </w:rPr>
        <w:t xml:space="preserve">All assignments, requirements, due dates, and scoring rubrics will be available through Cougar Courses.  </w:t>
      </w:r>
      <w:r w:rsidRPr="00063C59">
        <w:rPr>
          <w:rFonts w:cs="Arial"/>
          <w:color w:val="FF0000"/>
        </w:rPr>
        <w:t xml:space="preserve">You are responsible to track your grades and </w:t>
      </w:r>
      <w:r w:rsidR="002C79EF">
        <w:rPr>
          <w:rFonts w:cs="Arial"/>
          <w:color w:val="FF0000"/>
        </w:rPr>
        <w:t xml:space="preserve">monitor your </w:t>
      </w:r>
      <w:r w:rsidRPr="00063C59">
        <w:rPr>
          <w:rFonts w:cs="Arial"/>
          <w:color w:val="FF0000"/>
        </w:rPr>
        <w:t>progress in the course</w:t>
      </w:r>
      <w:r w:rsidRPr="005D6676">
        <w:rPr>
          <w:rFonts w:cs="Arial"/>
        </w:rPr>
        <w:t xml:space="preserve">. In order to successfully complete this course, all assignments must be completed at an acceptable level noted on assignment directions and rubrics. Each written assignment is expected to have a clear organizational presentation and be free of grammar, punctuation, or spelling errors.  There will be a reduction in points for the above-mentioned errors. All assignments are due by 11 p.m. on the due date, unless specified otherwise. Reading reflections are typically due in class. </w:t>
      </w:r>
    </w:p>
    <w:p w14:paraId="25D65C11" w14:textId="2B96B372" w:rsidR="002C79EF" w:rsidRDefault="002C79EF" w:rsidP="00A80EEB">
      <w:pPr>
        <w:ind w:right="18"/>
        <w:rPr>
          <w:rFonts w:cs="Arial"/>
        </w:rPr>
      </w:pPr>
    </w:p>
    <w:p w14:paraId="4F6EE9E4" w14:textId="5BAB023E" w:rsidR="002C79EF" w:rsidRPr="005D6676" w:rsidRDefault="002C79EF" w:rsidP="00063C59">
      <w:pPr>
        <w:ind w:left="720"/>
        <w:rPr>
          <w:rFonts w:cs="Arial"/>
        </w:rPr>
      </w:pPr>
      <w:r>
        <w:rPr>
          <w:rFonts w:cs="Arial"/>
          <w:b/>
          <w:i/>
        </w:rPr>
        <w:t>Late assignment and missed work</w:t>
      </w:r>
      <w:r w:rsidRPr="005D6676">
        <w:rPr>
          <w:rFonts w:cs="Arial"/>
        </w:rPr>
        <w:t xml:space="preserve">: </w:t>
      </w:r>
      <w:r>
        <w:rPr>
          <w:rFonts w:cs="Arial"/>
        </w:rPr>
        <w:t xml:space="preserve">There will be </w:t>
      </w:r>
      <w:r w:rsidRPr="005D6676">
        <w:rPr>
          <w:rFonts w:cs="Arial"/>
        </w:rPr>
        <w:t xml:space="preserve">10% deduction for being one day late, 20% deduction two days late, </w:t>
      </w:r>
      <w:r>
        <w:rPr>
          <w:rFonts w:cs="Arial"/>
        </w:rPr>
        <w:t xml:space="preserve">and </w:t>
      </w:r>
      <w:r w:rsidRPr="005D6676">
        <w:rPr>
          <w:rFonts w:cs="Arial"/>
        </w:rPr>
        <w:t>30% deduction three da</w:t>
      </w:r>
      <w:r>
        <w:rPr>
          <w:rFonts w:cs="Arial"/>
        </w:rPr>
        <w:t>ys late. After three days</w:t>
      </w:r>
      <w:r w:rsidRPr="005D6676">
        <w:rPr>
          <w:rFonts w:cs="Arial"/>
        </w:rPr>
        <w:t>, no assignments will be accepted. If extraordinary circumstances occur, please contact the instructor BEFORE the deadline.</w:t>
      </w:r>
    </w:p>
    <w:p w14:paraId="06997041" w14:textId="77777777" w:rsidR="00BC0864" w:rsidRDefault="00BC0864" w:rsidP="00BC0864">
      <w:pPr>
        <w:rPr>
          <w:rFonts w:cs="Arial"/>
        </w:rPr>
      </w:pPr>
    </w:p>
    <w:p w14:paraId="5BFBF259" w14:textId="77777777" w:rsidR="00463AE5" w:rsidRPr="00F23527" w:rsidRDefault="00463AE5" w:rsidP="00463AE5">
      <w:pPr>
        <w:pStyle w:val="Heading2"/>
      </w:pPr>
      <w:bookmarkStart w:id="14" w:name="_Toc458063630"/>
      <w:r w:rsidRPr="00F23527">
        <w:t>Grading Standards</w:t>
      </w:r>
      <w:bookmarkEnd w:id="14"/>
    </w:p>
    <w:p w14:paraId="4F4E2832" w14:textId="77777777" w:rsidR="00BC0864" w:rsidRPr="008E330F" w:rsidRDefault="00BC0864" w:rsidP="00BC0864">
      <w:pPr>
        <w:rPr>
          <w:rFonts w:cs="Arial"/>
        </w:rPr>
      </w:pPr>
      <w:r w:rsidRPr="008E330F">
        <w:rPr>
          <w:rFonts w:cs="Arial"/>
        </w:rPr>
        <w:t>Final grades are calculated on the standard of:</w:t>
      </w:r>
    </w:p>
    <w:p w14:paraId="0468EDF2" w14:textId="77777777" w:rsidR="00BC0864" w:rsidRPr="008E330F" w:rsidRDefault="00BC0864" w:rsidP="00BC0864">
      <w:pPr>
        <w:rPr>
          <w:rFonts w:cs="Arial"/>
        </w:rPr>
      </w:pPr>
      <w:r>
        <w:rPr>
          <w:rFonts w:cs="Arial"/>
        </w:rPr>
        <w:t>A: 93% - 100%</w:t>
      </w:r>
      <w:r>
        <w:rPr>
          <w:rFonts w:cs="Arial"/>
        </w:rPr>
        <w:tab/>
      </w:r>
      <w:r>
        <w:rPr>
          <w:rFonts w:cs="Arial"/>
        </w:rPr>
        <w:tab/>
        <w:t>A-: 90% - 92%</w:t>
      </w:r>
      <w:r>
        <w:rPr>
          <w:rFonts w:cs="Arial"/>
        </w:rPr>
        <w:tab/>
      </w:r>
      <w:r>
        <w:rPr>
          <w:rFonts w:cs="Arial"/>
        </w:rPr>
        <w:tab/>
        <w:t>B+: 87% - 89%</w:t>
      </w:r>
      <w:r>
        <w:rPr>
          <w:rFonts w:cs="Arial"/>
        </w:rPr>
        <w:tab/>
      </w:r>
      <w:r>
        <w:rPr>
          <w:rFonts w:cs="Arial"/>
        </w:rPr>
        <w:tab/>
      </w:r>
      <w:r w:rsidRPr="008E330F">
        <w:rPr>
          <w:rFonts w:cs="Arial"/>
        </w:rPr>
        <w:t>B: 83% - 86%</w:t>
      </w:r>
    </w:p>
    <w:p w14:paraId="487CFFFB" w14:textId="77777777" w:rsidR="00BC0864" w:rsidRPr="008E330F" w:rsidRDefault="00BC0864" w:rsidP="00BC0864">
      <w:pPr>
        <w:rPr>
          <w:rFonts w:cs="Arial"/>
        </w:rPr>
      </w:pPr>
      <w:r>
        <w:rPr>
          <w:rFonts w:cs="Arial"/>
        </w:rPr>
        <w:t>B-: 80% - 82%</w:t>
      </w:r>
      <w:r>
        <w:rPr>
          <w:rFonts w:cs="Arial"/>
        </w:rPr>
        <w:tab/>
      </w:r>
      <w:r>
        <w:rPr>
          <w:rFonts w:cs="Arial"/>
        </w:rPr>
        <w:tab/>
        <w:t>C+: 77% - 79%</w:t>
      </w:r>
      <w:r>
        <w:rPr>
          <w:rFonts w:cs="Arial"/>
        </w:rPr>
        <w:tab/>
      </w:r>
      <w:r>
        <w:rPr>
          <w:rFonts w:cs="Arial"/>
        </w:rPr>
        <w:tab/>
        <w:t>C: 73% - 76%</w:t>
      </w:r>
      <w:r>
        <w:rPr>
          <w:rFonts w:cs="Arial"/>
        </w:rPr>
        <w:tab/>
      </w:r>
      <w:r>
        <w:rPr>
          <w:rFonts w:cs="Arial"/>
        </w:rPr>
        <w:tab/>
      </w:r>
      <w:r w:rsidRPr="008E330F">
        <w:rPr>
          <w:rFonts w:cs="Arial"/>
        </w:rPr>
        <w:t>C-: 70% - 72%</w:t>
      </w:r>
    </w:p>
    <w:p w14:paraId="7E751A52" w14:textId="77777777" w:rsidR="00BC0864" w:rsidRPr="008E330F" w:rsidRDefault="00BC0864" w:rsidP="00BC0864">
      <w:pPr>
        <w:rPr>
          <w:rFonts w:cs="Arial"/>
        </w:rPr>
      </w:pPr>
      <w:r>
        <w:rPr>
          <w:rFonts w:cs="Arial"/>
        </w:rPr>
        <w:t>D:  60% - 69%</w:t>
      </w:r>
      <w:r>
        <w:rPr>
          <w:rFonts w:cs="Arial"/>
        </w:rPr>
        <w:tab/>
      </w:r>
      <w:r>
        <w:rPr>
          <w:rFonts w:cs="Arial"/>
        </w:rPr>
        <w:tab/>
      </w:r>
      <w:r w:rsidRPr="008E330F">
        <w:rPr>
          <w:rFonts w:cs="Arial"/>
        </w:rPr>
        <w:t>F: below 60</w:t>
      </w:r>
    </w:p>
    <w:p w14:paraId="6D7FA955" w14:textId="77777777" w:rsidR="00BC0864" w:rsidRPr="008E330F" w:rsidRDefault="00BC0864" w:rsidP="00BC0864">
      <w:pPr>
        <w:rPr>
          <w:rFonts w:cs="Arial"/>
        </w:rPr>
      </w:pPr>
    </w:p>
    <w:p w14:paraId="5590114C" w14:textId="77777777" w:rsidR="00BC0864" w:rsidRPr="008E330F" w:rsidRDefault="00BC0864" w:rsidP="00BC0864">
      <w:pPr>
        <w:rPr>
          <w:rFonts w:cs="Arial"/>
        </w:rPr>
      </w:pPr>
      <w:r w:rsidRPr="008E330F">
        <w:rPr>
          <w:rFonts w:cs="Arial"/>
        </w:rPr>
        <w:t>Failure to complete this course with a grade of C+ or higher will prohibit a teacher candidate from continuing the teaching credential program.</w:t>
      </w:r>
    </w:p>
    <w:p w14:paraId="12F46E59" w14:textId="77777777" w:rsidR="00BC0864" w:rsidRDefault="00BC0864" w:rsidP="00BC0864">
      <w:pPr>
        <w:rPr>
          <w:rFonts w:cs="Arial"/>
        </w:rPr>
      </w:pPr>
    </w:p>
    <w:p w14:paraId="16FD58F7" w14:textId="77777777" w:rsidR="00463AE5" w:rsidRPr="00327CD3" w:rsidRDefault="00463AE5" w:rsidP="00463AE5">
      <w:pPr>
        <w:pStyle w:val="Heading2"/>
      </w:pPr>
      <w:bookmarkStart w:id="15" w:name="_Toc458063631"/>
      <w:r w:rsidRPr="00327CD3">
        <w:t>Final Exam Statement</w:t>
      </w:r>
      <w:bookmarkEnd w:id="15"/>
    </w:p>
    <w:p w14:paraId="23C6A6E5" w14:textId="6DB0C1F8" w:rsidR="00463AE5" w:rsidRDefault="004A1C72" w:rsidP="00BC0864">
      <w:pPr>
        <w:rPr>
          <w:rFonts w:cs="Arial"/>
        </w:rPr>
      </w:pPr>
      <w:r>
        <w:rPr>
          <w:rFonts w:cs="Arial"/>
        </w:rPr>
        <w:t>There will be no final exam.</w:t>
      </w:r>
    </w:p>
    <w:p w14:paraId="45019AEB" w14:textId="77777777" w:rsidR="00BC0864" w:rsidRDefault="00BC0864" w:rsidP="002A7BAB"/>
    <w:p w14:paraId="37C9FB65" w14:textId="06C275D3" w:rsidR="004A1C72" w:rsidRPr="00F23527" w:rsidRDefault="004A1C72" w:rsidP="004A1C72">
      <w:pPr>
        <w:pStyle w:val="Heading2"/>
      </w:pPr>
      <w:bookmarkStart w:id="16" w:name="_Toc427066099"/>
      <w:r w:rsidRPr="00F23527">
        <w:t>School of Education</w:t>
      </w:r>
      <w:r w:rsidR="00AB1FDD">
        <w:t>/Course</w:t>
      </w:r>
      <w:r w:rsidRPr="00F23527">
        <w:t xml:space="preserve"> Attendance Policy</w:t>
      </w:r>
      <w:bookmarkEnd w:id="16"/>
    </w:p>
    <w:p w14:paraId="5ABE35DF" w14:textId="77777777" w:rsidR="004A1C72" w:rsidRDefault="004A1C72" w:rsidP="004A1C72">
      <w:pPr>
        <w:pStyle w:val="BodyText"/>
        <w:rPr>
          <w:rFonts w:cs="Arial"/>
          <w:b w:val="0"/>
        </w:rPr>
      </w:pPr>
      <w:r w:rsidRPr="00F23527">
        <w:rPr>
          <w:rFonts w:cs="Arial"/>
          <w:b w:val="0"/>
        </w:rPr>
        <w:t xml:space="preserve">Due to the dynamic and interactive nature of courses in the School of Education, all candidates are expected to attend all classes and participate actively.  At a minimum, candidates must attend more than 80% of class time, or s/he may not receive a passing grade for the course at the discretion of the instructor.  </w:t>
      </w:r>
      <w:r w:rsidRPr="00F23527">
        <w:rPr>
          <w:rFonts w:cs="Arial"/>
          <w:b w:val="0"/>
          <w:u w:val="single"/>
        </w:rPr>
        <w:t>Individual instructors may adopt more stringent attendance requirements</w:t>
      </w:r>
      <w:r w:rsidRPr="00F23527">
        <w:rPr>
          <w:rFonts w:cs="Arial"/>
          <w:b w:val="0"/>
        </w:rPr>
        <w:t xml:space="preserve">. Should the candidate have extenuating circumstances, s/he should contact the instructor as soon as possible.  </w:t>
      </w:r>
      <w:r w:rsidRPr="00F23527">
        <w:rPr>
          <w:rFonts w:cs="Arial"/>
          <w:b w:val="0"/>
          <w:i/>
        </w:rPr>
        <w:t xml:space="preserve">(Adopted by the COE Governance Community, </w:t>
      </w:r>
      <w:proofErr w:type="gramStart"/>
      <w:r w:rsidRPr="00F23527">
        <w:rPr>
          <w:rFonts w:cs="Arial"/>
          <w:b w:val="0"/>
          <w:i/>
        </w:rPr>
        <w:t>December,</w:t>
      </w:r>
      <w:proofErr w:type="gramEnd"/>
      <w:r w:rsidRPr="00F23527">
        <w:rPr>
          <w:rFonts w:cs="Arial"/>
          <w:b w:val="0"/>
          <w:i/>
        </w:rPr>
        <w:t xml:space="preserve"> 1997).</w:t>
      </w:r>
    </w:p>
    <w:p w14:paraId="4E25803B" w14:textId="77777777" w:rsidR="004A1C72" w:rsidRDefault="004A1C72" w:rsidP="004A1C72">
      <w:pPr>
        <w:pStyle w:val="BodyText"/>
        <w:rPr>
          <w:rFonts w:cs="Arial"/>
          <w:b w:val="0"/>
        </w:rPr>
      </w:pPr>
    </w:p>
    <w:p w14:paraId="2ADDCDFC" w14:textId="485EF095" w:rsidR="0047110D" w:rsidRDefault="004A1C72" w:rsidP="004A1C72">
      <w:pPr>
        <w:rPr>
          <w:rFonts w:cs="Arial"/>
        </w:rPr>
      </w:pPr>
      <w:r w:rsidRPr="005A2A29">
        <w:rPr>
          <w:rFonts w:cs="Arial"/>
          <w:b/>
        </w:rPr>
        <w:t>This course:</w:t>
      </w:r>
      <w:r w:rsidRPr="005A2A29">
        <w:rPr>
          <w:rFonts w:cs="Arial"/>
        </w:rPr>
        <w:t xml:space="preserve"> </w:t>
      </w:r>
      <w:r w:rsidR="00CA202B">
        <w:rPr>
          <w:rFonts w:cs="Arial"/>
        </w:rPr>
        <w:t xml:space="preserve">Hands-on activities and discussions are a vital part of the course. </w:t>
      </w:r>
      <w:r w:rsidR="00CA202B" w:rsidRPr="00E244AF">
        <w:rPr>
          <w:rFonts w:cs="Arial"/>
        </w:rPr>
        <w:t xml:space="preserve">Attendance will be taken in each class. </w:t>
      </w:r>
      <w:r w:rsidR="00CA202B" w:rsidRPr="0047110D">
        <w:rPr>
          <w:rFonts w:cs="Arial"/>
        </w:rPr>
        <w:t>Candidates missing more than one class session cannot earn an A or A-</w:t>
      </w:r>
      <w:r w:rsidR="00CA202B">
        <w:rPr>
          <w:rFonts w:cs="Arial"/>
        </w:rPr>
        <w:t xml:space="preserve"> (up to 11 points will be deducted from the course total points they earn)</w:t>
      </w:r>
      <w:r w:rsidR="00CA202B" w:rsidRPr="0047110D">
        <w:rPr>
          <w:rFonts w:cs="Arial"/>
        </w:rPr>
        <w:t>. Candidates missing more than two class sessions cannot earn a B or B+</w:t>
      </w:r>
      <w:r w:rsidR="00CA202B">
        <w:rPr>
          <w:rFonts w:cs="Arial"/>
        </w:rPr>
        <w:t xml:space="preserve"> (up to 18 points </w:t>
      </w:r>
      <w:r w:rsidR="0027426C">
        <w:rPr>
          <w:rFonts w:cs="Arial"/>
        </w:rPr>
        <w:t>deduction</w:t>
      </w:r>
      <w:r w:rsidR="00CA202B">
        <w:rPr>
          <w:rFonts w:cs="Arial"/>
        </w:rPr>
        <w:t>)</w:t>
      </w:r>
      <w:r w:rsidR="00CA202B" w:rsidRPr="0047110D">
        <w:rPr>
          <w:rFonts w:cs="Arial"/>
        </w:rPr>
        <w:t>. Candidates missing more than three classes cannot earn a C+. Excessive tardiness in a class period or leaving early may count as an absence. Notifying the instructor does not constitute an excuse. All assignments must be turned in on due date even in case of an absence</w:t>
      </w:r>
      <w:r w:rsidR="0047110D" w:rsidRPr="0047110D">
        <w:rPr>
          <w:rFonts w:cs="Arial"/>
        </w:rPr>
        <w:t>.</w:t>
      </w:r>
    </w:p>
    <w:p w14:paraId="3621913D" w14:textId="77777777" w:rsidR="004A1C72" w:rsidRPr="00F23527" w:rsidRDefault="004A1C72" w:rsidP="004A1C72">
      <w:pPr>
        <w:rPr>
          <w:rFonts w:cs="Arial"/>
        </w:rPr>
      </w:pPr>
    </w:p>
    <w:p w14:paraId="6B9143AD" w14:textId="77777777" w:rsidR="00BC0864" w:rsidRPr="002A7BAB" w:rsidRDefault="00BC0864" w:rsidP="002A7BAB"/>
    <w:p w14:paraId="0AB11EC3" w14:textId="77777777" w:rsidR="00EA63B4" w:rsidRDefault="00EA63B4" w:rsidP="00EA63B4">
      <w:pPr>
        <w:pStyle w:val="Heading1"/>
      </w:pPr>
      <w:bookmarkStart w:id="17" w:name="_Toc427066097"/>
      <w:r>
        <w:t>GENERAL CONSIDERATIONS</w:t>
      </w:r>
      <w:bookmarkEnd w:id="17"/>
      <w:r>
        <w:t xml:space="preserve"> </w:t>
      </w:r>
    </w:p>
    <w:p w14:paraId="7C7CEEF1" w14:textId="77777777" w:rsidR="00B860E3" w:rsidRDefault="00B860E3" w:rsidP="00692E4E">
      <w:pPr>
        <w:rPr>
          <w:rFonts w:cs="Arial"/>
        </w:rPr>
      </w:pPr>
    </w:p>
    <w:p w14:paraId="750D3CF0" w14:textId="77777777" w:rsidR="00932326" w:rsidRPr="00F23527" w:rsidRDefault="00932326" w:rsidP="00932326">
      <w:pPr>
        <w:pStyle w:val="Heading2"/>
      </w:pPr>
      <w:bookmarkStart w:id="18" w:name="_Toc458063636"/>
      <w:r w:rsidRPr="00F23527">
        <w:t>CSUSM Academic Honesty Policy</w:t>
      </w:r>
      <w:bookmarkEnd w:id="18"/>
    </w:p>
    <w:p w14:paraId="17E7B502" w14:textId="77777777" w:rsidR="00932326" w:rsidRPr="0031335D" w:rsidRDefault="00932326" w:rsidP="00932326">
      <w:pPr>
        <w:rPr>
          <w:rFonts w:cs="Arial"/>
          <w:bCs/>
        </w:rPr>
      </w:pPr>
      <w:r w:rsidRPr="0031335D">
        <w:rPr>
          <w:rFonts w:cs="Arial"/>
          <w:bCs/>
        </w:rPr>
        <w:t>Students will be expected to adhere to standards of academic honesty and integrity, as outlined in the Student Academic Honesty Policy. All assignments must be original work, clear and error-free. All ideas/material that are borrowed from other sources must have appropriate references to the original sources. Any quoted material should give credit to the source and be punctuated accordingly.</w:t>
      </w:r>
    </w:p>
    <w:p w14:paraId="2F17BDE8" w14:textId="77777777" w:rsidR="00932326" w:rsidRPr="0031335D" w:rsidRDefault="00932326" w:rsidP="00932326">
      <w:pPr>
        <w:rPr>
          <w:rFonts w:cs="Arial"/>
          <w:bCs/>
        </w:rPr>
      </w:pPr>
    </w:p>
    <w:p w14:paraId="3CDD3F41" w14:textId="77777777" w:rsidR="00932326" w:rsidRPr="0031335D" w:rsidRDefault="00932326" w:rsidP="00932326">
      <w:pPr>
        <w:rPr>
          <w:rFonts w:cs="Arial"/>
          <w:bCs/>
        </w:rPr>
      </w:pPr>
      <w:r w:rsidRPr="0031335D">
        <w:rPr>
          <w:rFonts w:cs="Arial"/>
          <w:bCs/>
        </w:rPr>
        <w:t xml:space="preserve">Academic Honesty and Integrity: Students are responsible for honest completion and representation of their work. Your course catalog details the ethical standards and penalties for infractions. There will be zero </w:t>
      </w:r>
      <w:r w:rsidRPr="0031335D">
        <w:rPr>
          <w:rFonts w:cs="Arial"/>
          <w:bCs/>
        </w:rPr>
        <w:lastRenderedPageBreak/>
        <w:t>tolerance for infractions. If you believe there has been an infraction by someone in the class, please bring it to the instructor’s attention. The instructor reserves the right to discipline any student for academic dishonesty, in accordance with the general rules and regulations of the university. Disciplinary action may include the lowering of grades and/or the assignment of a failing grade for an exam, assignment, or the class as a whole.</w:t>
      </w:r>
    </w:p>
    <w:p w14:paraId="0ED06F84" w14:textId="77777777" w:rsidR="00932326" w:rsidRPr="0031335D" w:rsidRDefault="00932326" w:rsidP="00932326">
      <w:pPr>
        <w:rPr>
          <w:rFonts w:cs="Arial"/>
          <w:bCs/>
        </w:rPr>
      </w:pPr>
    </w:p>
    <w:p w14:paraId="6D52D8B1" w14:textId="77777777" w:rsidR="00932326" w:rsidRPr="00F23527" w:rsidRDefault="00932326" w:rsidP="00932326">
      <w:pPr>
        <w:rPr>
          <w:rFonts w:cs="Arial"/>
          <w:bCs/>
        </w:rPr>
      </w:pPr>
      <w:r w:rsidRPr="00F23527">
        <w:rPr>
          <w:rFonts w:cs="Arial"/>
          <w:bCs/>
        </w:rPr>
        <w:t>Incidents of Academic Dishonesty will be reported to the Dean of Students.  Sanctions at the University level may include suspension or expulsion from the University.</w:t>
      </w:r>
    </w:p>
    <w:p w14:paraId="1E4FF1EB" w14:textId="77777777" w:rsidR="00932326" w:rsidRDefault="00932326" w:rsidP="00932326">
      <w:pPr>
        <w:rPr>
          <w:rFonts w:cs="Arial"/>
          <w:bCs/>
        </w:rPr>
      </w:pPr>
    </w:p>
    <w:p w14:paraId="7C008255" w14:textId="77777777" w:rsidR="00932326" w:rsidRPr="00F23527" w:rsidRDefault="00932326" w:rsidP="00932326">
      <w:pPr>
        <w:rPr>
          <w:rFonts w:cs="Arial"/>
          <w:bCs/>
        </w:rPr>
      </w:pPr>
      <w:r>
        <w:rPr>
          <w:rFonts w:cs="Arial"/>
          <w:bCs/>
        </w:rPr>
        <w:t>Refer</w:t>
      </w:r>
      <w:r w:rsidRPr="00042EC2">
        <w:rPr>
          <w:rFonts w:cs="Arial"/>
          <w:bCs/>
        </w:rPr>
        <w:t xml:space="preserve"> to the full Academic Honesty Policy at</w:t>
      </w:r>
      <w:r>
        <w:rPr>
          <w:rFonts w:cs="Arial"/>
          <w:bCs/>
        </w:rPr>
        <w:t>:</w:t>
      </w:r>
      <w:r w:rsidRPr="00042EC2">
        <w:rPr>
          <w:rFonts w:cs="Arial"/>
          <w:bCs/>
        </w:rPr>
        <w:t xml:space="preserve"> </w:t>
      </w:r>
      <w:hyperlink r:id="rId23" w:history="1">
        <w:r w:rsidRPr="00055407">
          <w:rPr>
            <w:rStyle w:val="Hyperlink"/>
            <w:rFonts w:cs="Arial"/>
            <w:bCs/>
          </w:rPr>
          <w:t>http://www.csusm.edu/policies/active/documents/Academic_Honesty_Policy.html</w:t>
        </w:r>
      </w:hyperlink>
      <w:r>
        <w:rPr>
          <w:rFonts w:cs="Arial"/>
          <w:bCs/>
        </w:rPr>
        <w:t xml:space="preserve"> </w:t>
      </w:r>
    </w:p>
    <w:p w14:paraId="3A94FF66" w14:textId="77777777" w:rsidR="00932326" w:rsidRPr="00F23527" w:rsidRDefault="00932326" w:rsidP="00932326">
      <w:pPr>
        <w:rPr>
          <w:rFonts w:cs="Arial"/>
          <w:bCs/>
        </w:rPr>
      </w:pPr>
    </w:p>
    <w:p w14:paraId="0116C419" w14:textId="77777777" w:rsidR="00932326" w:rsidRPr="0012640B" w:rsidRDefault="00932326" w:rsidP="00932326">
      <w:pPr>
        <w:pStyle w:val="Heading2"/>
      </w:pPr>
      <w:bookmarkStart w:id="19" w:name="_Toc458063637"/>
      <w:r w:rsidRPr="0012640B">
        <w:t>Plagiarism</w:t>
      </w:r>
      <w:bookmarkEnd w:id="19"/>
    </w:p>
    <w:p w14:paraId="616DB6F7" w14:textId="77777777" w:rsidR="00932326" w:rsidRDefault="00932326" w:rsidP="00932326">
      <w:pPr>
        <w:rPr>
          <w:rFonts w:cs="Arial"/>
        </w:rPr>
      </w:pPr>
      <w:r w:rsidRPr="00F23527">
        <w:rPr>
          <w:rFonts w:cs="Arial"/>
          <w:bCs/>
        </w:rPr>
        <w:t xml:space="preserve">As an educator, it is expected </w:t>
      </w:r>
      <w:r w:rsidRPr="00F23527">
        <w:rPr>
          <w:rFonts w:cs="Arial"/>
        </w:rPr>
        <w:t>that each candidate</w:t>
      </w:r>
      <w:r>
        <w:rPr>
          <w:rFonts w:cs="Arial"/>
        </w:rPr>
        <w:t xml:space="preserve"> (course participant)</w:t>
      </w:r>
      <w:r w:rsidRPr="00F23527">
        <w:rPr>
          <w:rFonts w:cs="Arial"/>
        </w:rPr>
        <w:t xml:space="preserve"> will do his/her own work, and contribute equally to group projects and processes.  Plagiarism or cheating is unacceptable under any circumstances.  If you are in doubt about whether your work is paraphrased or plagiarized see the Plagiarism Prevention for Students website </w:t>
      </w:r>
      <w:hyperlink r:id="rId24" w:history="1">
        <w:r w:rsidRPr="00F23527">
          <w:rPr>
            <w:rStyle w:val="Hyperlink"/>
            <w:rFonts w:cs="Arial"/>
          </w:rPr>
          <w:t>http://library.csusm.edu/plagiarism/index.html</w:t>
        </w:r>
      </w:hyperlink>
      <w:r w:rsidRPr="00F23527">
        <w:rPr>
          <w:rFonts w:cs="Arial"/>
        </w:rPr>
        <w:t>.  If there are questions about academic honesty, please consult the University catalog.</w:t>
      </w:r>
    </w:p>
    <w:p w14:paraId="5FD80A3E" w14:textId="77777777" w:rsidR="00932326" w:rsidRDefault="00932326" w:rsidP="00692E4E">
      <w:pPr>
        <w:rPr>
          <w:rFonts w:cs="Arial"/>
        </w:rPr>
      </w:pPr>
    </w:p>
    <w:p w14:paraId="0408957F" w14:textId="77777777" w:rsidR="00932326" w:rsidRPr="00F23527" w:rsidRDefault="00932326" w:rsidP="00932326">
      <w:pPr>
        <w:pStyle w:val="Heading2"/>
      </w:pPr>
      <w:bookmarkStart w:id="20" w:name="_Toc458063638"/>
      <w:r>
        <w:t>Students</w:t>
      </w:r>
      <w:r w:rsidRPr="00F23527">
        <w:t xml:space="preserve"> with Disabilities Requiring Reasonable Accommodations</w:t>
      </w:r>
      <w:bookmarkEnd w:id="20"/>
    </w:p>
    <w:p w14:paraId="027956EE" w14:textId="522A9B4D" w:rsidR="00932326" w:rsidRDefault="0008360B" w:rsidP="00A861DC">
      <w:pPr>
        <w:autoSpaceDE w:val="0"/>
        <w:autoSpaceDN w:val="0"/>
        <w:adjustRightInd w:val="0"/>
        <w:rPr>
          <w:rFonts w:cs="Arial"/>
        </w:rPr>
      </w:pPr>
      <w:r w:rsidRPr="00AD3123">
        <w:rPr>
          <w:rFonts w:cs="Arial"/>
        </w:rPr>
        <w:t xml:space="preserve">Students with disabilities who require reasonable accommodations must seek approval for services by providing appropriate and recent documentation to the Office of Disability Support Services (DSS).  This office is in Craven Hall 4200, contact by phone at (760) 750-4905, or TTY (760) 750-4909.  </w:t>
      </w:r>
      <w:r>
        <w:rPr>
          <w:rFonts w:cs="Arial"/>
        </w:rPr>
        <w:t xml:space="preserve">Website: </w:t>
      </w:r>
      <w:hyperlink r:id="rId25" w:history="1">
        <w:r w:rsidRPr="00D260F0">
          <w:rPr>
            <w:rStyle w:val="Hyperlink"/>
            <w:rFonts w:cs="Arial"/>
          </w:rPr>
          <w:t>http://www.csusm.edu/dss/</w:t>
        </w:r>
      </w:hyperlink>
      <w:r>
        <w:rPr>
          <w:rFonts w:cs="Arial"/>
        </w:rPr>
        <w:t>. Students</w:t>
      </w:r>
      <w:r w:rsidRPr="00F23527">
        <w:rPr>
          <w:rFonts w:cs="Arial"/>
        </w:rPr>
        <w:t xml:space="preserve"> authorized by DSS to receive reasonable accommodations should meet with their instructor during office hours or, in order to ensure confidentiality, in a more private setting.</w:t>
      </w:r>
      <w:r>
        <w:rPr>
          <w:rFonts w:cs="Arial"/>
        </w:rPr>
        <w:t xml:space="preserve"> The CSUSM’s accessibility policy can be found at </w:t>
      </w:r>
      <w:hyperlink r:id="rId26" w:history="1">
        <w:r w:rsidRPr="00CB72D9">
          <w:rPr>
            <w:rStyle w:val="Hyperlink"/>
            <w:rFonts w:cs="Arial"/>
          </w:rPr>
          <w:t>https://www.csusm.edu/accessibility/</w:t>
        </w:r>
      </w:hyperlink>
      <w:r>
        <w:rPr>
          <w:rFonts w:cs="Arial"/>
        </w:rPr>
        <w:t>.</w:t>
      </w:r>
    </w:p>
    <w:p w14:paraId="0ACB4805" w14:textId="77777777" w:rsidR="00B7015E" w:rsidRDefault="00B7015E" w:rsidP="00B7015E">
      <w:pPr>
        <w:rPr>
          <w:rFonts w:cs="Arial"/>
        </w:rPr>
      </w:pPr>
    </w:p>
    <w:p w14:paraId="3396936D" w14:textId="77777777" w:rsidR="00B7015E" w:rsidRPr="00327CD3" w:rsidRDefault="00B7015E" w:rsidP="00B7015E">
      <w:pPr>
        <w:pStyle w:val="Heading2"/>
      </w:pPr>
      <w:bookmarkStart w:id="21" w:name="_Toc428173930"/>
      <w:r w:rsidRPr="00327CD3">
        <w:t>Credit Hour Policy Statement</w:t>
      </w:r>
      <w:bookmarkEnd w:id="21"/>
    </w:p>
    <w:p w14:paraId="32A28B80" w14:textId="2CF1AF7E" w:rsidR="00B7015E" w:rsidRPr="00EE63AE" w:rsidRDefault="00B7015E" w:rsidP="00B7015E">
      <w:pPr>
        <w:rPr>
          <w:rFonts w:cs="Arial"/>
        </w:rPr>
      </w:pPr>
      <w:r>
        <w:rPr>
          <w:rFonts w:cs="Arial"/>
        </w:rPr>
        <w:t>Per the University Credit Hour Policy, s</w:t>
      </w:r>
      <w:r w:rsidRPr="00181FC8">
        <w:rPr>
          <w:rFonts w:cs="Arial"/>
        </w:rPr>
        <w:t>tudents are ex</w:t>
      </w:r>
      <w:r>
        <w:rPr>
          <w:rFonts w:cs="Arial"/>
        </w:rPr>
        <w:t>pected to spend a minimum of 11</w:t>
      </w:r>
      <w:r w:rsidRPr="00181FC8">
        <w:rPr>
          <w:rFonts w:cs="Arial"/>
        </w:rPr>
        <w:t xml:space="preserve"> hours </w:t>
      </w:r>
      <w:r w:rsidRPr="00D85399">
        <w:rPr>
          <w:rFonts w:cs="Arial"/>
          <w:i/>
          <w:iCs/>
        </w:rPr>
        <w:t>outside</w:t>
      </w:r>
      <w:r>
        <w:rPr>
          <w:rFonts w:cs="Arial"/>
        </w:rPr>
        <w:t xml:space="preserve"> of the classroom each week because this is a 3-unit course in an 8-week timeframe</w:t>
      </w:r>
      <w:r w:rsidR="00D85399">
        <w:rPr>
          <w:rFonts w:cs="Arial"/>
        </w:rPr>
        <w:t xml:space="preserve"> (“double dose")</w:t>
      </w:r>
      <w:r>
        <w:rPr>
          <w:rFonts w:cs="Arial"/>
        </w:rPr>
        <w:t>. The course has a few online sessions. The online tasks are designed to reflect an appropriate amount of time needed for the course credit.</w:t>
      </w:r>
    </w:p>
    <w:p w14:paraId="775EA735" w14:textId="77777777" w:rsidR="00692E4E" w:rsidRPr="00F23527" w:rsidRDefault="00692E4E" w:rsidP="00692E4E">
      <w:pPr>
        <w:ind w:right="864"/>
        <w:rPr>
          <w:rFonts w:cs="Arial"/>
        </w:rPr>
      </w:pPr>
    </w:p>
    <w:p w14:paraId="0541829C" w14:textId="77777777" w:rsidR="00F32B64" w:rsidRPr="00F23527" w:rsidRDefault="00F32B64" w:rsidP="00EA63B4">
      <w:pPr>
        <w:pStyle w:val="Heading2"/>
      </w:pPr>
      <w:bookmarkStart w:id="22" w:name="_Toc427066101"/>
      <w:r w:rsidRPr="00F23527">
        <w:t>All University Writing Requirement</w:t>
      </w:r>
      <w:bookmarkEnd w:id="22"/>
    </w:p>
    <w:p w14:paraId="3D3C52F2" w14:textId="77777777" w:rsidR="00F32B64" w:rsidRPr="008E330F" w:rsidRDefault="008E330F" w:rsidP="00F32B64">
      <w:pPr>
        <w:rPr>
          <w:rFonts w:cs="Arial"/>
          <w:bCs/>
        </w:rPr>
      </w:pPr>
      <w:r w:rsidRPr="005D6676">
        <w:rPr>
          <w:rFonts w:cs="Arial"/>
        </w:rPr>
        <w:t xml:space="preserve">The CSUSM writing requirement of 2500 words is met through the completion of course assignments. Therefore, all writing will be looked at for content, organization, grammar, spelling, and format. For this class please use APA Manual, 6th edition (see a guide at </w:t>
      </w:r>
      <w:hyperlink r:id="rId27" w:history="1">
        <w:r w:rsidRPr="005D6676">
          <w:rPr>
            <w:rStyle w:val="Hyperlink"/>
            <w:rFonts w:cs="Arial"/>
          </w:rPr>
          <w:t>http://owl.english.purdue.edu/owl/section/2/10/</w:t>
        </w:r>
      </w:hyperlink>
      <w:r w:rsidRPr="005D6676">
        <w:rPr>
          <w:rFonts w:cs="Arial"/>
        </w:rPr>
        <w:t>).</w:t>
      </w:r>
    </w:p>
    <w:p w14:paraId="4E46D133" w14:textId="77777777" w:rsidR="00F32B64" w:rsidRPr="00F23527" w:rsidRDefault="00F32B64" w:rsidP="00F32B64">
      <w:pPr>
        <w:rPr>
          <w:rFonts w:cs="Arial"/>
          <w:bCs/>
          <w:color w:val="FF0000"/>
        </w:rPr>
      </w:pPr>
    </w:p>
    <w:p w14:paraId="7F9EB4E2" w14:textId="77777777" w:rsidR="006A7F18" w:rsidRDefault="006A7F18" w:rsidP="006A7F18">
      <w:pPr>
        <w:pStyle w:val="Heading2"/>
      </w:pPr>
      <w:bookmarkStart w:id="23" w:name="_Toc428173950"/>
      <w:r w:rsidRPr="0007663A">
        <w:t xml:space="preserve">Necessary Technical Competency Required </w:t>
      </w:r>
      <w:r>
        <w:t>of</w:t>
      </w:r>
      <w:r w:rsidRPr="0007663A">
        <w:t xml:space="preserve"> Students</w:t>
      </w:r>
      <w:bookmarkEnd w:id="23"/>
    </w:p>
    <w:p w14:paraId="186D74B6" w14:textId="4278B416" w:rsidR="006A7F18" w:rsidRPr="00E266D9" w:rsidRDefault="006A7F18" w:rsidP="006A7F18">
      <w:r w:rsidRPr="00E266D9">
        <w:t>This course has a few online sessions. To successfully complete online activities, you need to use Cougar Courses (download course documents, watch presentations and videos, upload your assignments, post discussion responses and reply to peers’ posts, join online chats, etc.). You need to use e-mail effectively and know how to attach files. It is best that you know how to make minor configuration changes in a Web browser (change font sizes, open and close tabs, allow or disable pop-ups and plug-ins, enable Cookies and JavaScript, etc.). In addition, you are expected to use office applications (such as a word processor, a presentation tool, a spreadsheet tool, an image viewer, a PDF reader, etc.), engage in collaboration and file sharing (such as Dropbox and/or Google Drive &amp; Apps), and apply Web literacy skills (conduct an effective search with a search engine, evaluate trustworthiness of web content, understand copyrights). Lastly, you may need to troubleshoot basic hardware and software problems.</w:t>
      </w:r>
    </w:p>
    <w:p w14:paraId="3A233100" w14:textId="77777777" w:rsidR="006A7F18" w:rsidRPr="00E266D9" w:rsidRDefault="006A7F18" w:rsidP="006A7F18">
      <w:pPr>
        <w:rPr>
          <w:rFonts w:cs="Arial"/>
          <w:bCs/>
        </w:rPr>
      </w:pPr>
    </w:p>
    <w:p w14:paraId="731BA064" w14:textId="77777777" w:rsidR="006A7F18" w:rsidRPr="0007663A" w:rsidRDefault="006A7F18" w:rsidP="006A7F18">
      <w:pPr>
        <w:pStyle w:val="Heading2"/>
      </w:pPr>
      <w:bookmarkStart w:id="24" w:name="_Toc428173951"/>
      <w:r w:rsidRPr="0007663A">
        <w:t>Contact Information for Technical Support Assistance</w:t>
      </w:r>
      <w:bookmarkEnd w:id="24"/>
    </w:p>
    <w:p w14:paraId="4FCCD1F0" w14:textId="3079DB19" w:rsidR="006A7F18" w:rsidRDefault="001F4732" w:rsidP="006A7F18">
      <w:pPr>
        <w:rPr>
          <w:rFonts w:cs="Arial"/>
          <w:bCs/>
        </w:rPr>
      </w:pPr>
      <w:r w:rsidRPr="00E266D9">
        <w:t xml:space="preserve">If you need any technical support, contact IITS </w:t>
      </w:r>
      <w:r>
        <w:t xml:space="preserve">Technology Support Services: </w:t>
      </w:r>
      <w:hyperlink r:id="rId28" w:history="1">
        <w:r w:rsidRPr="00941CEB">
          <w:rPr>
            <w:rStyle w:val="Hyperlink"/>
          </w:rPr>
          <w:t>https://www.csusm.edu/tss/</w:t>
        </w:r>
      </w:hyperlink>
    </w:p>
    <w:p w14:paraId="0D8CC4B6" w14:textId="77777777" w:rsidR="00F32B64" w:rsidRPr="00F23527" w:rsidRDefault="00F32B64" w:rsidP="00F32B64">
      <w:pPr>
        <w:rPr>
          <w:rFonts w:cs="Arial"/>
        </w:rPr>
      </w:pPr>
    </w:p>
    <w:p w14:paraId="6C63213A" w14:textId="77777777" w:rsidR="00F32B64" w:rsidRPr="00F23527" w:rsidRDefault="00F32B64" w:rsidP="00EA63B4">
      <w:pPr>
        <w:pStyle w:val="Heading2"/>
      </w:pPr>
      <w:bookmarkStart w:id="25" w:name="_Toc427066105"/>
      <w:r w:rsidRPr="00F23527">
        <w:lastRenderedPageBreak/>
        <w:t>El</w:t>
      </w:r>
      <w:r w:rsidR="00EA63B4">
        <w:t>ectronic Communication Protocol</w:t>
      </w:r>
      <w:bookmarkEnd w:id="25"/>
    </w:p>
    <w:p w14:paraId="31FEA73B" w14:textId="77777777" w:rsidR="00F32B64" w:rsidRPr="00F23527" w:rsidRDefault="00F32B64" w:rsidP="00F32B64">
      <w:pPr>
        <w:rPr>
          <w:rFonts w:cs="Arial"/>
        </w:rPr>
      </w:pPr>
      <w:r w:rsidRPr="00F23527">
        <w:rPr>
          <w:rFonts w:cs="Arial"/>
        </w:rPr>
        <w:t>Electronic correspondence is a part of your professional interactions.  If you need to contact the instructor, e-mail is often the easiest way to do so.  It is my intention to respond to all received e-mails in a timely manner.  Please be reminded that e-mail and on-line discussions are a very specific form of communication, with their own nuances and etiquette.  For instance, electronic messages sent in all upper case (or lower case) letters, major typos, or slang, often communicate more than the sender originally intended.  With that said, please be mindful of all e-mail and on-line discussion messages you send to your colleagues, to faculty members in the School of Education, or to persons within the greater educational community.  All electronic messages should be crafted with professionalism and care.</w:t>
      </w:r>
    </w:p>
    <w:p w14:paraId="11625156" w14:textId="77777777" w:rsidR="00F32B64" w:rsidRPr="00F23527" w:rsidRDefault="00F32B64" w:rsidP="00F32B64">
      <w:pPr>
        <w:rPr>
          <w:rFonts w:cs="Arial"/>
        </w:rPr>
      </w:pPr>
      <w:r w:rsidRPr="00F23527">
        <w:rPr>
          <w:rFonts w:cs="Arial"/>
        </w:rPr>
        <w:t>Things to consider:</w:t>
      </w:r>
    </w:p>
    <w:p w14:paraId="03D70DFD" w14:textId="77777777" w:rsidR="00F32B64" w:rsidRPr="00F440B3" w:rsidRDefault="00F32B64" w:rsidP="00F440B3">
      <w:pPr>
        <w:pStyle w:val="ListParagraph"/>
      </w:pPr>
      <w:r w:rsidRPr="00F440B3">
        <w:t>Would I say in person what this electronic message specifically says?</w:t>
      </w:r>
    </w:p>
    <w:p w14:paraId="6C4049CC" w14:textId="77777777" w:rsidR="00F32B64" w:rsidRPr="00F440B3" w:rsidRDefault="00F32B64" w:rsidP="00F440B3">
      <w:pPr>
        <w:pStyle w:val="ListParagraph"/>
      </w:pPr>
      <w:r w:rsidRPr="00F440B3">
        <w:t>How could this message be misconstrued?</w:t>
      </w:r>
    </w:p>
    <w:p w14:paraId="795BFB5C" w14:textId="77777777" w:rsidR="00F32B64" w:rsidRPr="00F440B3" w:rsidRDefault="00F32B64" w:rsidP="00F440B3">
      <w:pPr>
        <w:pStyle w:val="ListParagraph"/>
      </w:pPr>
      <w:r w:rsidRPr="00F440B3">
        <w:t>Does this message represent my highest self?</w:t>
      </w:r>
    </w:p>
    <w:p w14:paraId="58C6FA1F" w14:textId="77777777" w:rsidR="00F32B64" w:rsidRPr="00F440B3" w:rsidRDefault="00F32B64" w:rsidP="00F440B3">
      <w:pPr>
        <w:pStyle w:val="ListParagraph"/>
      </w:pPr>
      <w:r w:rsidRPr="00F440B3">
        <w:t>Am I sending this electronic message to avoid a face-to-face conversation?</w:t>
      </w:r>
    </w:p>
    <w:p w14:paraId="64766149" w14:textId="77777777" w:rsidR="00F32B64" w:rsidRPr="00F23527" w:rsidRDefault="00F32B64" w:rsidP="00F32B64">
      <w:pPr>
        <w:rPr>
          <w:rFonts w:cs="Arial"/>
        </w:rPr>
      </w:pPr>
      <w:r w:rsidRPr="00F23527">
        <w:rPr>
          <w:rFonts w:cs="Arial"/>
        </w:rPr>
        <w:t>In addition, if there is ever a concern with an electronic message sent to you, please talk with the author in person in order to correct any confusion.</w:t>
      </w:r>
    </w:p>
    <w:p w14:paraId="2C7F082F" w14:textId="77777777" w:rsidR="00F32B64" w:rsidRPr="00F23527" w:rsidRDefault="00F32B64" w:rsidP="00692E4E">
      <w:pPr>
        <w:ind w:right="864"/>
        <w:rPr>
          <w:rFonts w:cs="Arial"/>
        </w:rPr>
      </w:pPr>
    </w:p>
    <w:sectPr w:rsidR="00F32B64" w:rsidRPr="00F23527" w:rsidSect="007C065F">
      <w:footerReference w:type="default" r:id="rId29"/>
      <w:headerReference w:type="first" r:id="rId30"/>
      <w:pgSz w:w="12240" w:h="15840" w:code="1"/>
      <w:pgMar w:top="1296" w:right="1296" w:bottom="1296" w:left="1296" w:header="720" w:footer="86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908963" w14:textId="77777777" w:rsidR="000712AC" w:rsidRDefault="000712AC">
      <w:r>
        <w:separator/>
      </w:r>
    </w:p>
  </w:endnote>
  <w:endnote w:type="continuationSeparator" w:id="0">
    <w:p w14:paraId="08C0B56B" w14:textId="77777777" w:rsidR="000712AC" w:rsidRDefault="00071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7" w:csb1="00000000"/>
  </w:font>
  <w:font w:name="Helvetica">
    <w:panose1 w:val="020B0504020202020204"/>
    <w:charset w:val="00"/>
    <w:family w:val="auto"/>
    <w:pitch w:val="variable"/>
    <w:sig w:usb0="E00002FF" w:usb1="5000785B" w:usb2="00000000" w:usb3="00000000" w:csb0="0000019F" w:csb1="00000000"/>
  </w:font>
  <w:font w:name="Palatino">
    <w:altName w:val="Segoe UI Historic"/>
    <w:charset w:val="4D"/>
    <w:family w:val="auto"/>
    <w:pitch w:val="variable"/>
    <w:sig w:usb0="A00002FF" w:usb1="7800205A" w:usb2="14600000" w:usb3="00000000" w:csb0="00000193" w:csb1="00000000"/>
  </w:font>
  <w:font w:name="Geneva">
    <w:charset w:val="00"/>
    <w:family w:val="swiss"/>
    <w:pitch w:val="variable"/>
    <w:sig w:usb0="E00002FF" w:usb1="5200205F" w:usb2="00A0C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00000287" w:usb1="08070000" w:usb2="00000010" w:usb3="00000000" w:csb0="0002009F"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FA8836" w14:textId="77777777" w:rsidR="007245C1" w:rsidRPr="00953976" w:rsidRDefault="007245C1" w:rsidP="001E7687">
    <w:pPr>
      <w:pStyle w:val="Footer"/>
      <w:framePr w:wrap="around" w:vAnchor="text" w:hAnchor="margin" w:y="1"/>
      <w:rPr>
        <w:rStyle w:val="PageNumber"/>
        <w:rFonts w:ascii="Arial" w:hAnsi="Arial" w:cs="Arial"/>
      </w:rPr>
    </w:pPr>
    <w:r w:rsidRPr="00953976">
      <w:rPr>
        <w:rStyle w:val="PageNumber"/>
        <w:rFonts w:ascii="Arial" w:hAnsi="Arial" w:cs="Arial"/>
      </w:rPr>
      <w:fldChar w:fldCharType="begin"/>
    </w:r>
    <w:r w:rsidRPr="00953976">
      <w:rPr>
        <w:rStyle w:val="PageNumber"/>
        <w:rFonts w:ascii="Arial" w:hAnsi="Arial" w:cs="Arial"/>
      </w:rPr>
      <w:instrText xml:space="preserve">PAGE  </w:instrText>
    </w:r>
    <w:r w:rsidRPr="00953976">
      <w:rPr>
        <w:rStyle w:val="PageNumber"/>
        <w:rFonts w:ascii="Arial" w:hAnsi="Arial" w:cs="Arial"/>
      </w:rPr>
      <w:fldChar w:fldCharType="separate"/>
    </w:r>
    <w:r>
      <w:rPr>
        <w:rStyle w:val="PageNumber"/>
        <w:rFonts w:ascii="Arial" w:hAnsi="Arial" w:cs="Arial"/>
        <w:noProof/>
      </w:rPr>
      <w:t>4</w:t>
    </w:r>
    <w:r w:rsidRPr="00953976">
      <w:rPr>
        <w:rStyle w:val="PageNumber"/>
        <w:rFonts w:ascii="Arial" w:hAnsi="Arial" w:cs="Arial"/>
      </w:rPr>
      <w:fldChar w:fldCharType="end"/>
    </w:r>
  </w:p>
  <w:p w14:paraId="7748417A" w14:textId="0717FD80" w:rsidR="007245C1" w:rsidRPr="00F23527" w:rsidRDefault="007245C1" w:rsidP="001E7687">
    <w:pPr>
      <w:pStyle w:val="Footer"/>
      <w:pBdr>
        <w:top w:val="single" w:sz="4" w:space="1" w:color="auto"/>
      </w:pBdr>
      <w:ind w:firstLine="360"/>
      <w:jc w:val="right"/>
      <w:rPr>
        <w:rFonts w:ascii="Arial" w:hAnsi="Arial" w:cs="Arial"/>
        <w:i w:val="0"/>
        <w:szCs w:val="18"/>
      </w:rPr>
    </w:pPr>
    <w:r>
      <w:rPr>
        <w:rFonts w:ascii="Arial" w:hAnsi="Arial" w:cs="Arial"/>
        <w:szCs w:val="18"/>
      </w:rPr>
      <w:t xml:space="preserve"> Chen, EDMI 543</w:t>
    </w:r>
    <w:r w:rsidRPr="00F23527">
      <w:rPr>
        <w:rFonts w:ascii="Arial" w:hAnsi="Arial" w:cs="Arial"/>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5921FA" w14:textId="77777777" w:rsidR="000712AC" w:rsidRDefault="000712AC">
      <w:r>
        <w:separator/>
      </w:r>
    </w:p>
  </w:footnote>
  <w:footnote w:type="continuationSeparator" w:id="0">
    <w:p w14:paraId="3E7EE646" w14:textId="77777777" w:rsidR="000712AC" w:rsidRDefault="000712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314DC3" w14:textId="4A674D77" w:rsidR="007245C1" w:rsidRDefault="007245C1" w:rsidP="00F64DB1">
    <w:pPr>
      <w:pStyle w:val="Header"/>
      <w:tabs>
        <w:tab w:val="clear" w:pos="4320"/>
        <w:tab w:val="clear" w:pos="8640"/>
        <w:tab w:val="right" w:pos="9360"/>
      </w:tabs>
      <w:jc w:val="center"/>
      <w:rPr>
        <w:rFonts w:ascii="Corbel" w:hAnsi="Corbel"/>
        <w:noProof/>
        <w:sz w:val="16"/>
        <w:szCs w:val="16"/>
      </w:rPr>
    </w:pPr>
    <w:r>
      <w:rPr>
        <w:noProof/>
      </w:rPr>
      <w:drawing>
        <wp:inline distT="0" distB="0" distL="0" distR="0" wp14:anchorId="6384D6CC" wp14:editId="424E217B">
          <wp:extent cx="1244600" cy="685800"/>
          <wp:effectExtent l="0" t="0" r="0" b="0"/>
          <wp:docPr id="6" name="Picture 6" descr="CSUSM SOE Logo - Copy (583x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SUSM SOE Logo - Copy (583x3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4600" cy="685800"/>
                  </a:xfrm>
                  <a:prstGeom prst="rect">
                    <a:avLst/>
                  </a:prstGeom>
                  <a:noFill/>
                  <a:ln>
                    <a:noFill/>
                  </a:ln>
                </pic:spPr>
              </pic:pic>
            </a:graphicData>
          </a:graphic>
        </wp:inline>
      </w:drawing>
    </w:r>
  </w:p>
  <w:p w14:paraId="50812321" w14:textId="77777777" w:rsidR="007245C1" w:rsidRDefault="007245C1" w:rsidP="00F64DB1">
    <w:pPr>
      <w:pStyle w:val="Header"/>
      <w:tabs>
        <w:tab w:val="clear" w:pos="4320"/>
        <w:tab w:val="clear" w:pos="8640"/>
        <w:tab w:val="right" w:pos="9360"/>
      </w:tabs>
      <w:rPr>
        <w:rFonts w:ascii="Corbel" w:hAnsi="Corbel"/>
        <w:noProof/>
        <w:sz w:val="16"/>
        <w:szCs w:val="16"/>
      </w:rPr>
    </w:pPr>
  </w:p>
  <w:p w14:paraId="052D9B68" w14:textId="77777777" w:rsidR="007245C1" w:rsidRDefault="007245C1" w:rsidP="00F64DB1">
    <w:pPr>
      <w:pStyle w:val="Header"/>
      <w:tabs>
        <w:tab w:val="clear" w:pos="4320"/>
        <w:tab w:val="clear" w:pos="8640"/>
        <w:tab w:val="right" w:pos="9360"/>
      </w:tabs>
      <w:jc w:val="center"/>
      <w:rPr>
        <w:rFonts w:ascii="Corbel" w:hAnsi="Corbel"/>
        <w:noProof/>
        <w:sz w:val="16"/>
        <w:szCs w:val="16"/>
      </w:rPr>
    </w:pPr>
    <w:r w:rsidRPr="00472481">
      <w:rPr>
        <w:rFonts w:ascii="Corbel" w:hAnsi="Corbel" w:cs="Arial"/>
        <w:b/>
        <w:i/>
        <w:sz w:val="18"/>
      </w:rPr>
      <w:t>Engaging diverse communities through leading and learning for social justice.</w:t>
    </w:r>
  </w:p>
  <w:p w14:paraId="41AFA645" w14:textId="77777777" w:rsidR="007245C1" w:rsidRPr="00CD3C6B" w:rsidRDefault="00252BCE" w:rsidP="00F64DB1">
    <w:pPr>
      <w:pStyle w:val="Header"/>
      <w:pBdr>
        <w:top w:val="single" w:sz="4" w:space="1" w:color="auto"/>
      </w:pBdr>
      <w:tabs>
        <w:tab w:val="clear" w:pos="4320"/>
        <w:tab w:val="clear" w:pos="8640"/>
        <w:tab w:val="right" w:pos="9540"/>
      </w:tabs>
      <w:jc w:val="right"/>
      <w:rPr>
        <w:rFonts w:ascii="Corbel" w:hAnsi="Corbel"/>
        <w:b/>
        <w:noProof/>
        <w:sz w:val="16"/>
        <w:szCs w:val="16"/>
      </w:rPr>
    </w:pPr>
    <w:hyperlink r:id="rId2" w:history="1">
      <w:r w:rsidR="007245C1" w:rsidRPr="00B43BF9">
        <w:rPr>
          <w:rStyle w:val="Hyperlink"/>
          <w:rFonts w:ascii="Corbel" w:hAnsi="Corbel"/>
          <w:b/>
          <w:noProof/>
          <w:sz w:val="18"/>
          <w:szCs w:val="16"/>
        </w:rPr>
        <w:t>www.csusm.edu/soe</w:t>
      </w:r>
    </w:hyperlink>
  </w:p>
  <w:p w14:paraId="20B8EB0F" w14:textId="77777777" w:rsidR="007245C1" w:rsidRDefault="007245C1" w:rsidP="00472481">
    <w:pPr>
      <w:pStyle w:val="Header"/>
      <w:pBdr>
        <w:top w:val="single" w:sz="4" w:space="1" w:color="auto"/>
      </w:pBdr>
      <w:tabs>
        <w:tab w:val="clear" w:pos="4320"/>
        <w:tab w:val="clear" w:pos="8640"/>
      </w:tabs>
      <w:rPr>
        <w:rFonts w:ascii="Corbel" w:hAnsi="Corbe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9"/>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FA362D"/>
    <w:multiLevelType w:val="hybridMultilevel"/>
    <w:tmpl w:val="3AD08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7716CF"/>
    <w:multiLevelType w:val="hybridMultilevel"/>
    <w:tmpl w:val="54B4EB70"/>
    <w:lvl w:ilvl="0" w:tplc="11449CF0">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7910531"/>
    <w:multiLevelType w:val="hybridMultilevel"/>
    <w:tmpl w:val="CD68C1D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Symbo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Symbo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F892F69"/>
    <w:multiLevelType w:val="hybridMultilevel"/>
    <w:tmpl w:val="FEEE9C5C"/>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720"/>
        </w:tabs>
        <w:ind w:left="72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72A60A5"/>
    <w:multiLevelType w:val="hybridMultilevel"/>
    <w:tmpl w:val="CC7C575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240C26A5"/>
    <w:multiLevelType w:val="hybridMultilevel"/>
    <w:tmpl w:val="69706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5F025E"/>
    <w:multiLevelType w:val="hybridMultilevel"/>
    <w:tmpl w:val="98068296"/>
    <w:lvl w:ilvl="0" w:tplc="FF8679DA">
      <w:start w:val="3"/>
      <w:numFmt w:val="decimal"/>
      <w:lvlText w:val="%1."/>
      <w:lvlJc w:val="left"/>
      <w:pPr>
        <w:tabs>
          <w:tab w:val="num" w:pos="360"/>
        </w:tabs>
        <w:ind w:left="36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B3F44ED"/>
    <w:multiLevelType w:val="hybridMultilevel"/>
    <w:tmpl w:val="F88846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B138F5"/>
    <w:multiLevelType w:val="hybridMultilevel"/>
    <w:tmpl w:val="79C8558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7947513"/>
    <w:multiLevelType w:val="hybridMultilevel"/>
    <w:tmpl w:val="7A68575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420D37F0"/>
    <w:multiLevelType w:val="hybridMultilevel"/>
    <w:tmpl w:val="55C4B05C"/>
    <w:lvl w:ilvl="0" w:tplc="4C801818">
      <w:start w:val="1"/>
      <w:numFmt w:val="decimal"/>
      <w:lvlText w:val="%1."/>
      <w:lvlJc w:val="left"/>
      <w:pPr>
        <w:tabs>
          <w:tab w:val="num" w:pos="720"/>
        </w:tabs>
        <w:ind w:left="720" w:hanging="360"/>
      </w:pPr>
    </w:lvl>
    <w:lvl w:ilvl="1" w:tplc="D34E0FCE">
      <w:start w:val="1"/>
      <w:numFmt w:val="lowerLetter"/>
      <w:lvlText w:val="%2."/>
      <w:lvlJc w:val="left"/>
      <w:pPr>
        <w:tabs>
          <w:tab w:val="num" w:pos="1440"/>
        </w:tabs>
        <w:ind w:left="1440" w:hanging="360"/>
      </w:pPr>
    </w:lvl>
    <w:lvl w:ilvl="2" w:tplc="9634DD94" w:tentative="1">
      <w:start w:val="1"/>
      <w:numFmt w:val="lowerRoman"/>
      <w:lvlText w:val="%3."/>
      <w:lvlJc w:val="right"/>
      <w:pPr>
        <w:tabs>
          <w:tab w:val="num" w:pos="2160"/>
        </w:tabs>
        <w:ind w:left="2160" w:hanging="180"/>
      </w:pPr>
    </w:lvl>
    <w:lvl w:ilvl="3" w:tplc="2520A526" w:tentative="1">
      <w:start w:val="1"/>
      <w:numFmt w:val="decimal"/>
      <w:lvlText w:val="%4."/>
      <w:lvlJc w:val="left"/>
      <w:pPr>
        <w:tabs>
          <w:tab w:val="num" w:pos="2880"/>
        </w:tabs>
        <w:ind w:left="2880" w:hanging="360"/>
      </w:pPr>
    </w:lvl>
    <w:lvl w:ilvl="4" w:tplc="1122B6D8" w:tentative="1">
      <w:start w:val="1"/>
      <w:numFmt w:val="lowerLetter"/>
      <w:lvlText w:val="%5."/>
      <w:lvlJc w:val="left"/>
      <w:pPr>
        <w:tabs>
          <w:tab w:val="num" w:pos="3600"/>
        </w:tabs>
        <w:ind w:left="3600" w:hanging="360"/>
      </w:pPr>
    </w:lvl>
    <w:lvl w:ilvl="5" w:tplc="F8A4697A" w:tentative="1">
      <w:start w:val="1"/>
      <w:numFmt w:val="lowerRoman"/>
      <w:lvlText w:val="%6."/>
      <w:lvlJc w:val="right"/>
      <w:pPr>
        <w:tabs>
          <w:tab w:val="num" w:pos="4320"/>
        </w:tabs>
        <w:ind w:left="4320" w:hanging="180"/>
      </w:pPr>
    </w:lvl>
    <w:lvl w:ilvl="6" w:tplc="C8527718" w:tentative="1">
      <w:start w:val="1"/>
      <w:numFmt w:val="decimal"/>
      <w:lvlText w:val="%7."/>
      <w:lvlJc w:val="left"/>
      <w:pPr>
        <w:tabs>
          <w:tab w:val="num" w:pos="5040"/>
        </w:tabs>
        <w:ind w:left="5040" w:hanging="360"/>
      </w:pPr>
    </w:lvl>
    <w:lvl w:ilvl="7" w:tplc="531A64FA" w:tentative="1">
      <w:start w:val="1"/>
      <w:numFmt w:val="lowerLetter"/>
      <w:lvlText w:val="%8."/>
      <w:lvlJc w:val="left"/>
      <w:pPr>
        <w:tabs>
          <w:tab w:val="num" w:pos="5760"/>
        </w:tabs>
        <w:ind w:left="5760" w:hanging="360"/>
      </w:pPr>
    </w:lvl>
    <w:lvl w:ilvl="8" w:tplc="3AA0A076" w:tentative="1">
      <w:start w:val="1"/>
      <w:numFmt w:val="lowerRoman"/>
      <w:lvlText w:val="%9."/>
      <w:lvlJc w:val="right"/>
      <w:pPr>
        <w:tabs>
          <w:tab w:val="num" w:pos="6480"/>
        </w:tabs>
        <w:ind w:left="6480" w:hanging="180"/>
      </w:pPr>
    </w:lvl>
  </w:abstractNum>
  <w:abstractNum w:abstractNumId="13" w15:restartNumberingAfterBreak="0">
    <w:nsid w:val="46EA4610"/>
    <w:multiLevelType w:val="hybridMultilevel"/>
    <w:tmpl w:val="EE06107E"/>
    <w:lvl w:ilvl="0" w:tplc="0409000F">
      <w:start w:val="1"/>
      <w:numFmt w:val="decimal"/>
      <w:lvlText w:val="%1."/>
      <w:lvlJc w:val="left"/>
      <w:pPr>
        <w:tabs>
          <w:tab w:val="num" w:pos="360"/>
        </w:tabs>
        <w:ind w:left="360" w:hanging="360"/>
      </w:pPr>
    </w:lvl>
    <w:lvl w:ilvl="1" w:tplc="0409000F">
      <w:start w:val="1"/>
      <w:numFmt w:val="decimal"/>
      <w:lvlText w:val="%2."/>
      <w:lvlJc w:val="left"/>
      <w:pPr>
        <w:tabs>
          <w:tab w:val="num" w:pos="360"/>
        </w:tabs>
        <w:ind w:left="36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4927163D"/>
    <w:multiLevelType w:val="singleLevel"/>
    <w:tmpl w:val="C458D782"/>
    <w:lvl w:ilvl="0">
      <w:start w:val="4"/>
      <w:numFmt w:val="upperLetter"/>
      <w:lvlText w:val="%1."/>
      <w:lvlJc w:val="left"/>
      <w:pPr>
        <w:tabs>
          <w:tab w:val="num" w:pos="360"/>
        </w:tabs>
        <w:ind w:left="360" w:hanging="360"/>
      </w:pPr>
      <w:rPr>
        <w:rFonts w:hint="default"/>
        <w:b/>
      </w:rPr>
    </w:lvl>
  </w:abstractNum>
  <w:abstractNum w:abstractNumId="15" w15:restartNumberingAfterBreak="0">
    <w:nsid w:val="4CA3554E"/>
    <w:multiLevelType w:val="hybridMultilevel"/>
    <w:tmpl w:val="5C7A3FB4"/>
    <w:lvl w:ilvl="0" w:tplc="04090001">
      <w:start w:val="1"/>
      <w:numFmt w:val="bullet"/>
      <w:lvlText w:val=""/>
      <w:lvlJc w:val="left"/>
      <w:pPr>
        <w:tabs>
          <w:tab w:val="num" w:pos="720"/>
        </w:tabs>
        <w:ind w:left="720" w:hanging="360"/>
      </w:pPr>
      <w:rPr>
        <w:rFonts w:ascii="Symbol" w:hAnsi="Symbol" w:hint="default"/>
      </w:rPr>
    </w:lvl>
    <w:lvl w:ilvl="1" w:tplc="4B8245E4">
      <w:start w:val="5050"/>
      <w:numFmt w:val="bullet"/>
      <w:lvlText w:val=""/>
      <w:lvlJc w:val="left"/>
      <w:pPr>
        <w:tabs>
          <w:tab w:val="num" w:pos="1440"/>
        </w:tabs>
        <w:ind w:left="1440" w:hanging="360"/>
      </w:pPr>
      <w:rPr>
        <w:rFonts w:ascii="Wingdings" w:eastAsia="PMingLiU" w:hAnsi="Wingdings"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44E6A7F"/>
    <w:multiLevelType w:val="hybridMultilevel"/>
    <w:tmpl w:val="9AC64606"/>
    <w:lvl w:ilvl="0" w:tplc="B1408C5E">
      <w:start w:val="1"/>
      <w:numFmt w:val="lowerLetter"/>
      <w:lvlText w:val="(%1)"/>
      <w:lvlJc w:val="left"/>
      <w:pPr>
        <w:ind w:left="400" w:hanging="360"/>
      </w:pPr>
      <w:rPr>
        <w:rFonts w:hint="default"/>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17" w15:restartNumberingAfterBreak="0">
    <w:nsid w:val="5E564A3B"/>
    <w:multiLevelType w:val="hybridMultilevel"/>
    <w:tmpl w:val="AB80F556"/>
    <w:lvl w:ilvl="0" w:tplc="B1628C2A">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571612"/>
    <w:multiLevelType w:val="hybridMultilevel"/>
    <w:tmpl w:val="098E07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2831E2"/>
    <w:multiLevelType w:val="hybridMultilevel"/>
    <w:tmpl w:val="B2481BD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B42012D"/>
    <w:multiLevelType w:val="hybridMultilevel"/>
    <w:tmpl w:val="D49A99CC"/>
    <w:lvl w:ilvl="0" w:tplc="6BB0DB2C">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DA35EB"/>
    <w:multiLevelType w:val="hybridMultilevel"/>
    <w:tmpl w:val="CA4A0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420207"/>
    <w:multiLevelType w:val="hybridMultilevel"/>
    <w:tmpl w:val="FA38C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D15CDC"/>
    <w:multiLevelType w:val="hybridMultilevel"/>
    <w:tmpl w:val="72F0D68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7EC34411"/>
    <w:multiLevelType w:val="hybridMultilevel"/>
    <w:tmpl w:val="DF729AC8"/>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7F397821"/>
    <w:multiLevelType w:val="hybridMultilevel"/>
    <w:tmpl w:val="9E28DA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num>
  <w:num w:numId="3">
    <w:abstractNumId w:val="14"/>
  </w:num>
  <w:num w:numId="4">
    <w:abstractNumId w:val="12"/>
  </w:num>
  <w:num w:numId="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6">
    <w:abstractNumId w:val="13"/>
  </w:num>
  <w:num w:numId="7">
    <w:abstractNumId w:val="5"/>
  </w:num>
  <w:num w:numId="8">
    <w:abstractNumId w:val="8"/>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4"/>
  </w:num>
  <w:num w:numId="12">
    <w:abstractNumId w:val="11"/>
  </w:num>
  <w:num w:numId="13">
    <w:abstractNumId w:val="25"/>
  </w:num>
  <w:num w:numId="14">
    <w:abstractNumId w:val="9"/>
  </w:num>
  <w:num w:numId="15">
    <w:abstractNumId w:val="23"/>
  </w:num>
  <w:num w:numId="16">
    <w:abstractNumId w:val="21"/>
  </w:num>
  <w:num w:numId="17">
    <w:abstractNumId w:val="22"/>
  </w:num>
  <w:num w:numId="18">
    <w:abstractNumId w:val="2"/>
  </w:num>
  <w:num w:numId="19">
    <w:abstractNumId w:val="20"/>
  </w:num>
  <w:num w:numId="20">
    <w:abstractNumId w:val="18"/>
  </w:num>
  <w:num w:numId="21">
    <w:abstractNumId w:val="3"/>
  </w:num>
  <w:num w:numId="22">
    <w:abstractNumId w:val="19"/>
  </w:num>
  <w:num w:numId="23">
    <w:abstractNumId w:val="10"/>
  </w:num>
  <w:num w:numId="24">
    <w:abstractNumId w:val="7"/>
  </w:num>
  <w:num w:numId="25">
    <w:abstractNumId w:val="16"/>
  </w:num>
  <w:num w:numId="26">
    <w:abstractNumId w:val="15"/>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4C87"/>
    <w:rsid w:val="000061DE"/>
    <w:rsid w:val="00014CE1"/>
    <w:rsid w:val="0001589E"/>
    <w:rsid w:val="000163EE"/>
    <w:rsid w:val="00023BE0"/>
    <w:rsid w:val="000261E5"/>
    <w:rsid w:val="00027878"/>
    <w:rsid w:val="00033D06"/>
    <w:rsid w:val="000459CE"/>
    <w:rsid w:val="00051072"/>
    <w:rsid w:val="00055C39"/>
    <w:rsid w:val="000573A4"/>
    <w:rsid w:val="000617B7"/>
    <w:rsid w:val="0006306E"/>
    <w:rsid w:val="00063C59"/>
    <w:rsid w:val="000665D0"/>
    <w:rsid w:val="000712AC"/>
    <w:rsid w:val="00071EFA"/>
    <w:rsid w:val="000809F0"/>
    <w:rsid w:val="0008360B"/>
    <w:rsid w:val="0008370B"/>
    <w:rsid w:val="000838D7"/>
    <w:rsid w:val="0009375F"/>
    <w:rsid w:val="000943C6"/>
    <w:rsid w:val="000957A4"/>
    <w:rsid w:val="000B18EF"/>
    <w:rsid w:val="000B2A0A"/>
    <w:rsid w:val="000B6222"/>
    <w:rsid w:val="000C3642"/>
    <w:rsid w:val="000D11CC"/>
    <w:rsid w:val="000F3D85"/>
    <w:rsid w:val="000F4A44"/>
    <w:rsid w:val="000F5019"/>
    <w:rsid w:val="00104A01"/>
    <w:rsid w:val="001068AA"/>
    <w:rsid w:val="00116651"/>
    <w:rsid w:val="00121F77"/>
    <w:rsid w:val="0012640B"/>
    <w:rsid w:val="00131E51"/>
    <w:rsid w:val="00136861"/>
    <w:rsid w:val="00152A6C"/>
    <w:rsid w:val="001548B8"/>
    <w:rsid w:val="001612EB"/>
    <w:rsid w:val="00162160"/>
    <w:rsid w:val="0017786E"/>
    <w:rsid w:val="00185D26"/>
    <w:rsid w:val="00191BC0"/>
    <w:rsid w:val="00192611"/>
    <w:rsid w:val="00196C5B"/>
    <w:rsid w:val="001A0500"/>
    <w:rsid w:val="001A2164"/>
    <w:rsid w:val="001A51A3"/>
    <w:rsid w:val="001A703D"/>
    <w:rsid w:val="001B092A"/>
    <w:rsid w:val="001B0AA7"/>
    <w:rsid w:val="001B2767"/>
    <w:rsid w:val="001B378C"/>
    <w:rsid w:val="001C1F51"/>
    <w:rsid w:val="001C46C2"/>
    <w:rsid w:val="001D6EFE"/>
    <w:rsid w:val="001D7306"/>
    <w:rsid w:val="001E7687"/>
    <w:rsid w:val="001F00D3"/>
    <w:rsid w:val="001F1495"/>
    <w:rsid w:val="001F19CB"/>
    <w:rsid w:val="001F4732"/>
    <w:rsid w:val="001F6943"/>
    <w:rsid w:val="002001EC"/>
    <w:rsid w:val="00203C0A"/>
    <w:rsid w:val="00225489"/>
    <w:rsid w:val="00247084"/>
    <w:rsid w:val="002509BF"/>
    <w:rsid w:val="002515C0"/>
    <w:rsid w:val="00252BCE"/>
    <w:rsid w:val="00260825"/>
    <w:rsid w:val="002611AB"/>
    <w:rsid w:val="00263953"/>
    <w:rsid w:val="00272C72"/>
    <w:rsid w:val="0027426C"/>
    <w:rsid w:val="00286FF4"/>
    <w:rsid w:val="002A29C6"/>
    <w:rsid w:val="002A7BAB"/>
    <w:rsid w:val="002C79EF"/>
    <w:rsid w:val="002D5EE4"/>
    <w:rsid w:val="002E277F"/>
    <w:rsid w:val="00302A9E"/>
    <w:rsid w:val="0030657C"/>
    <w:rsid w:val="0031282B"/>
    <w:rsid w:val="003144F3"/>
    <w:rsid w:val="003146F0"/>
    <w:rsid w:val="00324E32"/>
    <w:rsid w:val="003313E5"/>
    <w:rsid w:val="00331BDF"/>
    <w:rsid w:val="00332943"/>
    <w:rsid w:val="00333174"/>
    <w:rsid w:val="00334A7C"/>
    <w:rsid w:val="00341443"/>
    <w:rsid w:val="00341DBC"/>
    <w:rsid w:val="00365497"/>
    <w:rsid w:val="00374735"/>
    <w:rsid w:val="00377120"/>
    <w:rsid w:val="0038125C"/>
    <w:rsid w:val="00395489"/>
    <w:rsid w:val="003A4391"/>
    <w:rsid w:val="003B710A"/>
    <w:rsid w:val="003D2152"/>
    <w:rsid w:val="003E460C"/>
    <w:rsid w:val="003E48B9"/>
    <w:rsid w:val="003F53EE"/>
    <w:rsid w:val="003F5E85"/>
    <w:rsid w:val="00402F6B"/>
    <w:rsid w:val="00403213"/>
    <w:rsid w:val="00403E97"/>
    <w:rsid w:val="00405F0E"/>
    <w:rsid w:val="00445E41"/>
    <w:rsid w:val="00452380"/>
    <w:rsid w:val="004571C6"/>
    <w:rsid w:val="0046003B"/>
    <w:rsid w:val="004602A2"/>
    <w:rsid w:val="00463AE5"/>
    <w:rsid w:val="0047110D"/>
    <w:rsid w:val="00472481"/>
    <w:rsid w:val="004762CF"/>
    <w:rsid w:val="004779AE"/>
    <w:rsid w:val="00480009"/>
    <w:rsid w:val="0048439F"/>
    <w:rsid w:val="00490608"/>
    <w:rsid w:val="004907EA"/>
    <w:rsid w:val="00491060"/>
    <w:rsid w:val="00495E9C"/>
    <w:rsid w:val="00496484"/>
    <w:rsid w:val="004A0C40"/>
    <w:rsid w:val="004A1083"/>
    <w:rsid w:val="004A1C72"/>
    <w:rsid w:val="004A6D4D"/>
    <w:rsid w:val="004B2453"/>
    <w:rsid w:val="004C21CA"/>
    <w:rsid w:val="004C25D1"/>
    <w:rsid w:val="004C3507"/>
    <w:rsid w:val="004E0449"/>
    <w:rsid w:val="004E4AF3"/>
    <w:rsid w:val="004E6DA8"/>
    <w:rsid w:val="004F57AA"/>
    <w:rsid w:val="004F5E15"/>
    <w:rsid w:val="00501C5D"/>
    <w:rsid w:val="00515320"/>
    <w:rsid w:val="00517BF6"/>
    <w:rsid w:val="005216B8"/>
    <w:rsid w:val="005253B8"/>
    <w:rsid w:val="00525F42"/>
    <w:rsid w:val="00527AF6"/>
    <w:rsid w:val="00531B9F"/>
    <w:rsid w:val="00537447"/>
    <w:rsid w:val="005414E7"/>
    <w:rsid w:val="00541DB2"/>
    <w:rsid w:val="005506CA"/>
    <w:rsid w:val="00552B34"/>
    <w:rsid w:val="00555CC8"/>
    <w:rsid w:val="00556F30"/>
    <w:rsid w:val="00566560"/>
    <w:rsid w:val="00567329"/>
    <w:rsid w:val="00580A31"/>
    <w:rsid w:val="00581660"/>
    <w:rsid w:val="005951A9"/>
    <w:rsid w:val="00596882"/>
    <w:rsid w:val="005975A1"/>
    <w:rsid w:val="005A656D"/>
    <w:rsid w:val="005B50F9"/>
    <w:rsid w:val="005B7D2C"/>
    <w:rsid w:val="005C1FE6"/>
    <w:rsid w:val="005C3239"/>
    <w:rsid w:val="005C4137"/>
    <w:rsid w:val="005C55D2"/>
    <w:rsid w:val="005D10A9"/>
    <w:rsid w:val="005D536E"/>
    <w:rsid w:val="005D7004"/>
    <w:rsid w:val="006000E6"/>
    <w:rsid w:val="00600EE0"/>
    <w:rsid w:val="0060466C"/>
    <w:rsid w:val="00604F5D"/>
    <w:rsid w:val="0064244E"/>
    <w:rsid w:val="0064756E"/>
    <w:rsid w:val="006511E7"/>
    <w:rsid w:val="0065359C"/>
    <w:rsid w:val="006613AD"/>
    <w:rsid w:val="00680E5F"/>
    <w:rsid w:val="00685044"/>
    <w:rsid w:val="00686AAA"/>
    <w:rsid w:val="006873E6"/>
    <w:rsid w:val="00690980"/>
    <w:rsid w:val="006920B5"/>
    <w:rsid w:val="00692E4E"/>
    <w:rsid w:val="00694A54"/>
    <w:rsid w:val="00695572"/>
    <w:rsid w:val="006A6051"/>
    <w:rsid w:val="006A7F18"/>
    <w:rsid w:val="006B2FC1"/>
    <w:rsid w:val="006B34F8"/>
    <w:rsid w:val="006D146A"/>
    <w:rsid w:val="006D2A60"/>
    <w:rsid w:val="006D6053"/>
    <w:rsid w:val="006D6672"/>
    <w:rsid w:val="006E2271"/>
    <w:rsid w:val="006F153E"/>
    <w:rsid w:val="006F7042"/>
    <w:rsid w:val="007003F8"/>
    <w:rsid w:val="0071072D"/>
    <w:rsid w:val="00711F94"/>
    <w:rsid w:val="00712139"/>
    <w:rsid w:val="007126A3"/>
    <w:rsid w:val="0071374A"/>
    <w:rsid w:val="0071435D"/>
    <w:rsid w:val="00717A53"/>
    <w:rsid w:val="00722EFE"/>
    <w:rsid w:val="007245C1"/>
    <w:rsid w:val="007252C8"/>
    <w:rsid w:val="00731DBC"/>
    <w:rsid w:val="007365D2"/>
    <w:rsid w:val="00736DA9"/>
    <w:rsid w:val="00741EAE"/>
    <w:rsid w:val="007434CE"/>
    <w:rsid w:val="00752EB2"/>
    <w:rsid w:val="00755C22"/>
    <w:rsid w:val="00763590"/>
    <w:rsid w:val="00767F7B"/>
    <w:rsid w:val="00773FA8"/>
    <w:rsid w:val="007744A9"/>
    <w:rsid w:val="007A0A50"/>
    <w:rsid w:val="007A3A2D"/>
    <w:rsid w:val="007A4B39"/>
    <w:rsid w:val="007A7EF3"/>
    <w:rsid w:val="007B1163"/>
    <w:rsid w:val="007B4C87"/>
    <w:rsid w:val="007B53C4"/>
    <w:rsid w:val="007B79B6"/>
    <w:rsid w:val="007C065F"/>
    <w:rsid w:val="007D46FF"/>
    <w:rsid w:val="007D5C34"/>
    <w:rsid w:val="007F25B0"/>
    <w:rsid w:val="007F25EB"/>
    <w:rsid w:val="007F4C95"/>
    <w:rsid w:val="007F6D50"/>
    <w:rsid w:val="007F768A"/>
    <w:rsid w:val="0080230F"/>
    <w:rsid w:val="00803A07"/>
    <w:rsid w:val="00806E2A"/>
    <w:rsid w:val="00812250"/>
    <w:rsid w:val="00825DB8"/>
    <w:rsid w:val="00826ED5"/>
    <w:rsid w:val="00827011"/>
    <w:rsid w:val="00842608"/>
    <w:rsid w:val="00850E51"/>
    <w:rsid w:val="00853B96"/>
    <w:rsid w:val="00855D14"/>
    <w:rsid w:val="008630C6"/>
    <w:rsid w:val="00872308"/>
    <w:rsid w:val="00872788"/>
    <w:rsid w:val="00872A8E"/>
    <w:rsid w:val="00873557"/>
    <w:rsid w:val="00880D25"/>
    <w:rsid w:val="00883109"/>
    <w:rsid w:val="00891D11"/>
    <w:rsid w:val="008966B2"/>
    <w:rsid w:val="008A4A8A"/>
    <w:rsid w:val="008A58E3"/>
    <w:rsid w:val="008C56F1"/>
    <w:rsid w:val="008C66CC"/>
    <w:rsid w:val="008D4B76"/>
    <w:rsid w:val="008E330F"/>
    <w:rsid w:val="008F6E53"/>
    <w:rsid w:val="009143A2"/>
    <w:rsid w:val="00923843"/>
    <w:rsid w:val="009322C7"/>
    <w:rsid w:val="00932326"/>
    <w:rsid w:val="009375DC"/>
    <w:rsid w:val="0094063F"/>
    <w:rsid w:val="00940EA9"/>
    <w:rsid w:val="00953976"/>
    <w:rsid w:val="00956CA6"/>
    <w:rsid w:val="009607F4"/>
    <w:rsid w:val="009632AE"/>
    <w:rsid w:val="0096441A"/>
    <w:rsid w:val="00974394"/>
    <w:rsid w:val="00986C74"/>
    <w:rsid w:val="00992338"/>
    <w:rsid w:val="0099607E"/>
    <w:rsid w:val="00996661"/>
    <w:rsid w:val="00997EC3"/>
    <w:rsid w:val="009B3E8B"/>
    <w:rsid w:val="009B4791"/>
    <w:rsid w:val="009B5398"/>
    <w:rsid w:val="009D1E8C"/>
    <w:rsid w:val="009E550A"/>
    <w:rsid w:val="009F1323"/>
    <w:rsid w:val="009F21AA"/>
    <w:rsid w:val="009F2AFC"/>
    <w:rsid w:val="009F7829"/>
    <w:rsid w:val="00A00C73"/>
    <w:rsid w:val="00A15510"/>
    <w:rsid w:val="00A20182"/>
    <w:rsid w:val="00A23460"/>
    <w:rsid w:val="00A23C36"/>
    <w:rsid w:val="00A31C04"/>
    <w:rsid w:val="00A331DA"/>
    <w:rsid w:val="00A523ED"/>
    <w:rsid w:val="00A63247"/>
    <w:rsid w:val="00A70892"/>
    <w:rsid w:val="00A74073"/>
    <w:rsid w:val="00A80EEB"/>
    <w:rsid w:val="00A861DC"/>
    <w:rsid w:val="00A87818"/>
    <w:rsid w:val="00A9144F"/>
    <w:rsid w:val="00A928FC"/>
    <w:rsid w:val="00A948B3"/>
    <w:rsid w:val="00AA1C1B"/>
    <w:rsid w:val="00AA705B"/>
    <w:rsid w:val="00AB1FDD"/>
    <w:rsid w:val="00AB7D1A"/>
    <w:rsid w:val="00AC1D4A"/>
    <w:rsid w:val="00AD01A0"/>
    <w:rsid w:val="00AD28AB"/>
    <w:rsid w:val="00AD59B4"/>
    <w:rsid w:val="00AD7B33"/>
    <w:rsid w:val="00AE2FE6"/>
    <w:rsid w:val="00AE6119"/>
    <w:rsid w:val="00AF18AE"/>
    <w:rsid w:val="00AF4138"/>
    <w:rsid w:val="00AF47D4"/>
    <w:rsid w:val="00B01D2B"/>
    <w:rsid w:val="00B0585D"/>
    <w:rsid w:val="00B068C7"/>
    <w:rsid w:val="00B100C7"/>
    <w:rsid w:val="00B101E5"/>
    <w:rsid w:val="00B1226B"/>
    <w:rsid w:val="00B14392"/>
    <w:rsid w:val="00B17947"/>
    <w:rsid w:val="00B234A0"/>
    <w:rsid w:val="00B34AB0"/>
    <w:rsid w:val="00B35F7C"/>
    <w:rsid w:val="00B42F94"/>
    <w:rsid w:val="00B56139"/>
    <w:rsid w:val="00B62687"/>
    <w:rsid w:val="00B7015E"/>
    <w:rsid w:val="00B7483E"/>
    <w:rsid w:val="00B7511A"/>
    <w:rsid w:val="00B76EEE"/>
    <w:rsid w:val="00B777AB"/>
    <w:rsid w:val="00B858A2"/>
    <w:rsid w:val="00B860E3"/>
    <w:rsid w:val="00B91B88"/>
    <w:rsid w:val="00BA1D4E"/>
    <w:rsid w:val="00BB0604"/>
    <w:rsid w:val="00BB2ABD"/>
    <w:rsid w:val="00BC0864"/>
    <w:rsid w:val="00BC474B"/>
    <w:rsid w:val="00BC55B6"/>
    <w:rsid w:val="00BC6F7C"/>
    <w:rsid w:val="00BD012D"/>
    <w:rsid w:val="00BD1573"/>
    <w:rsid w:val="00BD18C8"/>
    <w:rsid w:val="00BE36CE"/>
    <w:rsid w:val="00BE4F1C"/>
    <w:rsid w:val="00BF24A5"/>
    <w:rsid w:val="00BF6841"/>
    <w:rsid w:val="00C13F01"/>
    <w:rsid w:val="00C149FF"/>
    <w:rsid w:val="00C20DD5"/>
    <w:rsid w:val="00C25AFD"/>
    <w:rsid w:val="00C31D26"/>
    <w:rsid w:val="00C325BB"/>
    <w:rsid w:val="00C37A69"/>
    <w:rsid w:val="00C40915"/>
    <w:rsid w:val="00C55614"/>
    <w:rsid w:val="00C73539"/>
    <w:rsid w:val="00C73935"/>
    <w:rsid w:val="00C7732A"/>
    <w:rsid w:val="00C81D12"/>
    <w:rsid w:val="00C900D2"/>
    <w:rsid w:val="00C910BF"/>
    <w:rsid w:val="00CA202B"/>
    <w:rsid w:val="00CB2DEE"/>
    <w:rsid w:val="00CB412E"/>
    <w:rsid w:val="00CB6FD4"/>
    <w:rsid w:val="00CD3C6B"/>
    <w:rsid w:val="00CF6D8B"/>
    <w:rsid w:val="00D0022F"/>
    <w:rsid w:val="00D10CA1"/>
    <w:rsid w:val="00D10EA5"/>
    <w:rsid w:val="00D221BB"/>
    <w:rsid w:val="00D22AAC"/>
    <w:rsid w:val="00D23908"/>
    <w:rsid w:val="00D24C54"/>
    <w:rsid w:val="00D306EE"/>
    <w:rsid w:val="00D41DC5"/>
    <w:rsid w:val="00D448D8"/>
    <w:rsid w:val="00D52DA0"/>
    <w:rsid w:val="00D53C9C"/>
    <w:rsid w:val="00D64279"/>
    <w:rsid w:val="00D715E4"/>
    <w:rsid w:val="00D76B57"/>
    <w:rsid w:val="00D82E58"/>
    <w:rsid w:val="00D85399"/>
    <w:rsid w:val="00D85C60"/>
    <w:rsid w:val="00D86272"/>
    <w:rsid w:val="00D912EF"/>
    <w:rsid w:val="00DA2237"/>
    <w:rsid w:val="00DD40AD"/>
    <w:rsid w:val="00DE4234"/>
    <w:rsid w:val="00DE6BC4"/>
    <w:rsid w:val="00E013ED"/>
    <w:rsid w:val="00E021A0"/>
    <w:rsid w:val="00E1599B"/>
    <w:rsid w:val="00E162C6"/>
    <w:rsid w:val="00E202DF"/>
    <w:rsid w:val="00E244AF"/>
    <w:rsid w:val="00E43C87"/>
    <w:rsid w:val="00E47401"/>
    <w:rsid w:val="00E622B2"/>
    <w:rsid w:val="00E6473E"/>
    <w:rsid w:val="00E6759B"/>
    <w:rsid w:val="00E70C40"/>
    <w:rsid w:val="00E75D90"/>
    <w:rsid w:val="00E76B4D"/>
    <w:rsid w:val="00E81422"/>
    <w:rsid w:val="00E90294"/>
    <w:rsid w:val="00EA1052"/>
    <w:rsid w:val="00EA237E"/>
    <w:rsid w:val="00EA63B4"/>
    <w:rsid w:val="00EC3BC3"/>
    <w:rsid w:val="00EC5AC1"/>
    <w:rsid w:val="00EC733F"/>
    <w:rsid w:val="00ED22B3"/>
    <w:rsid w:val="00ED4C4A"/>
    <w:rsid w:val="00EE2DE4"/>
    <w:rsid w:val="00EE63AE"/>
    <w:rsid w:val="00EF30A3"/>
    <w:rsid w:val="00F04F88"/>
    <w:rsid w:val="00F07EB3"/>
    <w:rsid w:val="00F119F5"/>
    <w:rsid w:val="00F13794"/>
    <w:rsid w:val="00F13891"/>
    <w:rsid w:val="00F15B2D"/>
    <w:rsid w:val="00F23527"/>
    <w:rsid w:val="00F32B64"/>
    <w:rsid w:val="00F336B0"/>
    <w:rsid w:val="00F350FE"/>
    <w:rsid w:val="00F35CF5"/>
    <w:rsid w:val="00F440B3"/>
    <w:rsid w:val="00F54AF9"/>
    <w:rsid w:val="00F5646A"/>
    <w:rsid w:val="00F576AA"/>
    <w:rsid w:val="00F64DB1"/>
    <w:rsid w:val="00F7069E"/>
    <w:rsid w:val="00F7210E"/>
    <w:rsid w:val="00FA1C57"/>
    <w:rsid w:val="00FB14C1"/>
    <w:rsid w:val="00FC0BFA"/>
    <w:rsid w:val="00FC17D3"/>
    <w:rsid w:val="00FC3E30"/>
    <w:rsid w:val="00FC66F4"/>
    <w:rsid w:val="00FF0320"/>
    <w:rsid w:val="00FF2C5C"/>
    <w:rsid w:val="00FF6D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65F099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9"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lsdException w:name="Light Shading Accent 1" w:uiPriority="30"/>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lsdException w:name="Medium List 2 Accent 6" w:uiPriority="21"/>
    <w:lsdException w:name="Medium Grid 1 Accent 6" w:uiPriority="31"/>
    <w:lsdException w:name="Medium Grid 2 Accent 6" w:uiPriority="32"/>
    <w:lsdException w:name="Medium Grid 3 Accent 6" w:uiPriority="33"/>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5F7C"/>
    <w:rPr>
      <w:rFonts w:ascii="Arial" w:hAnsi="Arial"/>
    </w:rPr>
  </w:style>
  <w:style w:type="paragraph" w:styleId="Heading1">
    <w:name w:val="heading 1"/>
    <w:basedOn w:val="Normal"/>
    <w:next w:val="Normal"/>
    <w:link w:val="Heading1Char"/>
    <w:qFormat/>
    <w:rsid w:val="00B91B88"/>
    <w:pPr>
      <w:spacing w:before="120" w:after="120"/>
      <w:jc w:val="center"/>
      <w:outlineLvl w:val="0"/>
    </w:pPr>
    <w:rPr>
      <w:rFonts w:cs="Arial"/>
      <w:b/>
      <w:caps/>
    </w:rPr>
  </w:style>
  <w:style w:type="paragraph" w:styleId="Heading2">
    <w:name w:val="heading 2"/>
    <w:basedOn w:val="Normal"/>
    <w:next w:val="Normal"/>
    <w:link w:val="Heading2Char"/>
    <w:qFormat/>
    <w:rsid w:val="00E013ED"/>
    <w:pPr>
      <w:keepNext/>
      <w:spacing w:after="120"/>
      <w:outlineLvl w:val="1"/>
    </w:pPr>
    <w:rPr>
      <w:rFonts w:cs="Arial"/>
      <w:b/>
      <w:u w:val="single"/>
    </w:rPr>
  </w:style>
  <w:style w:type="paragraph" w:styleId="Heading3">
    <w:name w:val="heading 3"/>
    <w:basedOn w:val="Heading2"/>
    <w:next w:val="Normal"/>
    <w:qFormat/>
    <w:rsid w:val="001A0500"/>
    <w:pPr>
      <w:ind w:left="1440" w:hanging="720"/>
      <w:outlineLvl w:val="2"/>
    </w:pPr>
    <w:rPr>
      <w:u w:val="none"/>
    </w:rPr>
  </w:style>
  <w:style w:type="paragraph" w:styleId="Heading4">
    <w:name w:val="heading 4"/>
    <w:basedOn w:val="Normal"/>
    <w:next w:val="Normal"/>
    <w:rsid w:val="00E013ED"/>
    <w:pPr>
      <w:keepNext/>
      <w:jc w:val="center"/>
      <w:outlineLvl w:val="3"/>
    </w:pPr>
    <w:rPr>
      <w:b/>
    </w:rPr>
  </w:style>
  <w:style w:type="paragraph" w:styleId="Heading5">
    <w:name w:val="heading 5"/>
    <w:basedOn w:val="Normal"/>
    <w:next w:val="Normal"/>
    <w:pPr>
      <w:keepNext/>
      <w:ind w:left="280" w:hanging="270"/>
      <w:outlineLvl w:val="4"/>
    </w:pPr>
    <w:rPr>
      <w:rFonts w:ascii="Helvetica" w:hAnsi="Helvetica"/>
      <w:b/>
      <w:sz w:val="18"/>
    </w:rPr>
  </w:style>
  <w:style w:type="paragraph" w:styleId="Heading6">
    <w:name w:val="heading 6"/>
    <w:basedOn w:val="Normal"/>
    <w:next w:val="Normal"/>
    <w:pPr>
      <w:keepNext/>
      <w:ind w:left="1440" w:hanging="1440"/>
      <w:outlineLvl w:val="5"/>
    </w:pPr>
    <w:rPr>
      <w:b/>
    </w:rPr>
  </w:style>
  <w:style w:type="paragraph" w:styleId="Heading7">
    <w:name w:val="heading 7"/>
    <w:basedOn w:val="Normal"/>
    <w:next w:val="Normal"/>
    <w:pPr>
      <w:keepNext/>
      <w:ind w:left="1440" w:hanging="1440"/>
      <w:outlineLvl w:val="6"/>
    </w:pPr>
    <w:rPr>
      <w:sz w:val="24"/>
    </w:rPr>
  </w:style>
  <w:style w:type="paragraph" w:styleId="Heading8">
    <w:name w:val="heading 8"/>
    <w:basedOn w:val="Normal"/>
    <w:next w:val="Normal"/>
    <w:pPr>
      <w:keepNext/>
      <w:ind w:left="210" w:hanging="210"/>
      <w:outlineLvl w:val="7"/>
    </w:pPr>
    <w:rPr>
      <w:rFonts w:ascii="Helvetica" w:hAnsi="Helvetica"/>
      <w:b/>
      <w:sz w:val="18"/>
    </w:rPr>
  </w:style>
  <w:style w:type="paragraph" w:styleId="Heading9">
    <w:name w:val="heading 9"/>
    <w:basedOn w:val="Normal"/>
    <w:next w:val="Normal"/>
    <w:pPr>
      <w:keepNext/>
      <w:pBdr>
        <w:top w:val="single" w:sz="12" w:space="1" w:color="auto"/>
        <w:left w:val="single" w:sz="12" w:space="1" w:color="auto"/>
        <w:bottom w:val="single" w:sz="12" w:space="1" w:color="auto"/>
        <w:right w:val="single" w:sz="12" w:space="1" w:color="auto"/>
      </w:pBdr>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rFonts w:ascii="Palatino" w:hAnsi="Palatino"/>
      <w:sz w:val="24"/>
    </w:rPr>
  </w:style>
  <w:style w:type="paragraph" w:styleId="Footer">
    <w:name w:val="footer"/>
    <w:basedOn w:val="Normal"/>
    <w:link w:val="FooterChar"/>
    <w:pPr>
      <w:tabs>
        <w:tab w:val="center" w:pos="4320"/>
        <w:tab w:val="right" w:pos="8640"/>
      </w:tabs>
    </w:pPr>
    <w:rPr>
      <w:rFonts w:ascii="Times" w:hAnsi="Times"/>
      <w:i/>
      <w:sz w:val="18"/>
    </w:rPr>
  </w:style>
  <w:style w:type="character" w:styleId="PageNumber">
    <w:name w:val="page number"/>
    <w:basedOn w:val="DefaultParagraphFont"/>
    <w:uiPriority w:val="99"/>
  </w:style>
  <w:style w:type="character" w:styleId="Hyperlink">
    <w:name w:val="Hyperlink"/>
    <w:uiPriority w:val="99"/>
    <w:rPr>
      <w:color w:val="0000FF"/>
      <w:u w:val="single"/>
    </w:rPr>
  </w:style>
  <w:style w:type="paragraph" w:styleId="BodyText2">
    <w:name w:val="Body Text 2"/>
    <w:basedOn w:val="Normal"/>
    <w:pPr>
      <w:ind w:right="-720"/>
    </w:pPr>
    <w:rPr>
      <w:rFonts w:ascii="Palatino" w:eastAsia="Times" w:hAnsi="Palatino"/>
      <w:b/>
      <w:sz w:val="28"/>
    </w:rPr>
  </w:style>
  <w:style w:type="character" w:styleId="FollowedHyperlink">
    <w:name w:val="FollowedHyperlink"/>
    <w:rPr>
      <w:color w:val="800080"/>
      <w:u w:val="single"/>
    </w:rPr>
  </w:style>
  <w:style w:type="paragraph" w:styleId="BodyText3">
    <w:name w:val="Body Text 3"/>
    <w:basedOn w:val="Normal"/>
    <w:pPr>
      <w:ind w:right="342"/>
    </w:pPr>
  </w:style>
  <w:style w:type="paragraph" w:styleId="BodyText">
    <w:name w:val="Body Text"/>
    <w:basedOn w:val="Normal"/>
    <w:rPr>
      <w:b/>
    </w:rPr>
  </w:style>
  <w:style w:type="paragraph" w:styleId="DocumentMap">
    <w:name w:val="Document Map"/>
    <w:basedOn w:val="Normal"/>
    <w:semiHidden/>
    <w:pPr>
      <w:shd w:val="clear" w:color="auto" w:fill="000080"/>
    </w:pPr>
    <w:rPr>
      <w:rFonts w:ascii="Geneva" w:hAnsi="Geneva"/>
    </w:rPr>
  </w:style>
  <w:style w:type="paragraph" w:styleId="Title">
    <w:name w:val="Title"/>
    <w:basedOn w:val="Normal"/>
    <w:link w:val="TitleChar"/>
    <w:pPr>
      <w:jc w:val="center"/>
    </w:pPr>
    <w:rPr>
      <w:b/>
      <w:sz w:val="24"/>
    </w:rPr>
  </w:style>
  <w:style w:type="paragraph" w:styleId="BlockText">
    <w:name w:val="Block Text"/>
    <w:basedOn w:val="Normal"/>
    <w:pPr>
      <w:ind w:left="2160" w:right="-1440" w:hanging="2160"/>
    </w:pPr>
    <w:rPr>
      <w:rFonts w:ascii="Times" w:hAnsi="Times"/>
      <w:sz w:val="24"/>
    </w:rPr>
  </w:style>
  <w:style w:type="paragraph" w:styleId="BodyTextIndent">
    <w:name w:val="Body Text Indent"/>
    <w:basedOn w:val="Normal"/>
    <w:rsid w:val="00C57FE0"/>
    <w:pPr>
      <w:spacing w:after="120"/>
      <w:ind w:left="360"/>
    </w:pPr>
  </w:style>
  <w:style w:type="table" w:styleId="TableGrid">
    <w:name w:val="Table Grid"/>
    <w:basedOn w:val="TableNormal"/>
    <w:rsid w:val="008B5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440B3"/>
    <w:pPr>
      <w:numPr>
        <w:numId w:val="21"/>
      </w:numPr>
      <w:contextualSpacing/>
    </w:pPr>
    <w:rPr>
      <w:szCs w:val="24"/>
    </w:rPr>
  </w:style>
  <w:style w:type="character" w:customStyle="1" w:styleId="HeaderChar">
    <w:name w:val="Header Char"/>
    <w:link w:val="Header"/>
    <w:uiPriority w:val="99"/>
    <w:rsid w:val="001E7687"/>
    <w:rPr>
      <w:rFonts w:ascii="Palatino" w:hAnsi="Palatino"/>
      <w:sz w:val="24"/>
    </w:rPr>
  </w:style>
  <w:style w:type="character" w:customStyle="1" w:styleId="TitleChar">
    <w:name w:val="Title Char"/>
    <w:link w:val="Title"/>
    <w:rsid w:val="001E7687"/>
    <w:rPr>
      <w:rFonts w:ascii="Times New Roman" w:hAnsi="Times New Roman"/>
      <w:b/>
      <w:sz w:val="24"/>
    </w:rPr>
  </w:style>
  <w:style w:type="character" w:customStyle="1" w:styleId="FooterChar">
    <w:name w:val="Footer Char"/>
    <w:link w:val="Footer"/>
    <w:rsid w:val="001E7687"/>
    <w:rPr>
      <w:i/>
      <w:sz w:val="18"/>
    </w:rPr>
  </w:style>
  <w:style w:type="paragraph" w:styleId="BalloonText">
    <w:name w:val="Balloon Text"/>
    <w:basedOn w:val="Normal"/>
    <w:link w:val="BalloonTextChar"/>
    <w:uiPriority w:val="99"/>
    <w:semiHidden/>
    <w:unhideWhenUsed/>
    <w:rsid w:val="003E460C"/>
    <w:rPr>
      <w:rFonts w:ascii="Tahoma" w:hAnsi="Tahoma" w:cs="Tahoma"/>
      <w:sz w:val="16"/>
      <w:szCs w:val="16"/>
    </w:rPr>
  </w:style>
  <w:style w:type="character" w:customStyle="1" w:styleId="BalloonTextChar">
    <w:name w:val="Balloon Text Char"/>
    <w:link w:val="BalloonText"/>
    <w:uiPriority w:val="99"/>
    <w:semiHidden/>
    <w:rsid w:val="003E460C"/>
    <w:rPr>
      <w:rFonts w:ascii="Tahoma" w:hAnsi="Tahoma" w:cs="Tahoma"/>
      <w:sz w:val="16"/>
      <w:szCs w:val="16"/>
    </w:rPr>
  </w:style>
  <w:style w:type="paragraph" w:styleId="TOCHeading">
    <w:name w:val="TOC Heading"/>
    <w:basedOn w:val="Heading1"/>
    <w:next w:val="Normal"/>
    <w:uiPriority w:val="39"/>
    <w:unhideWhenUsed/>
    <w:qFormat/>
    <w:rsid w:val="007C065F"/>
    <w:pPr>
      <w:keepNext/>
      <w:keepLines/>
      <w:pBdr>
        <w:bottom w:val="single" w:sz="4" w:space="1" w:color="auto"/>
      </w:pBdr>
      <w:spacing w:before="0" w:line="276" w:lineRule="auto"/>
      <w:jc w:val="left"/>
      <w:outlineLvl w:val="9"/>
    </w:pPr>
    <w:rPr>
      <w:rFonts w:eastAsia="MS Gothic"/>
      <w:bCs/>
      <w:szCs w:val="28"/>
      <w:lang w:eastAsia="ja-JP"/>
    </w:rPr>
  </w:style>
  <w:style w:type="paragraph" w:styleId="TOC1">
    <w:name w:val="toc 1"/>
    <w:basedOn w:val="Normal"/>
    <w:next w:val="Normal"/>
    <w:autoRedefine/>
    <w:uiPriority w:val="39"/>
    <w:unhideWhenUsed/>
    <w:rsid w:val="00B91B88"/>
  </w:style>
  <w:style w:type="paragraph" w:styleId="TOC2">
    <w:name w:val="toc 2"/>
    <w:basedOn w:val="Normal"/>
    <w:next w:val="Normal"/>
    <w:autoRedefine/>
    <w:uiPriority w:val="39"/>
    <w:unhideWhenUsed/>
    <w:rsid w:val="00B91B88"/>
    <w:pPr>
      <w:ind w:left="200"/>
    </w:pPr>
  </w:style>
  <w:style w:type="paragraph" w:styleId="TOC3">
    <w:name w:val="toc 3"/>
    <w:basedOn w:val="Normal"/>
    <w:next w:val="Normal"/>
    <w:autoRedefine/>
    <w:uiPriority w:val="39"/>
    <w:unhideWhenUsed/>
    <w:rsid w:val="00B91B88"/>
    <w:pPr>
      <w:ind w:left="400"/>
    </w:pPr>
  </w:style>
  <w:style w:type="character" w:styleId="CommentReference">
    <w:name w:val="annotation reference"/>
    <w:uiPriority w:val="99"/>
    <w:semiHidden/>
    <w:unhideWhenUsed/>
    <w:rsid w:val="00B91B88"/>
    <w:rPr>
      <w:sz w:val="16"/>
      <w:szCs w:val="16"/>
    </w:rPr>
  </w:style>
  <w:style w:type="paragraph" w:styleId="CommentText">
    <w:name w:val="annotation text"/>
    <w:basedOn w:val="Normal"/>
    <w:link w:val="CommentTextChar"/>
    <w:uiPriority w:val="99"/>
    <w:unhideWhenUsed/>
    <w:rsid w:val="00B91B88"/>
  </w:style>
  <w:style w:type="character" w:customStyle="1" w:styleId="CommentTextChar">
    <w:name w:val="Comment Text Char"/>
    <w:link w:val="CommentText"/>
    <w:uiPriority w:val="99"/>
    <w:rsid w:val="00B91B88"/>
    <w:rPr>
      <w:rFonts w:ascii="Arial" w:hAnsi="Arial"/>
    </w:rPr>
  </w:style>
  <w:style w:type="paragraph" w:styleId="CommentSubject">
    <w:name w:val="annotation subject"/>
    <w:basedOn w:val="CommentText"/>
    <w:next w:val="CommentText"/>
    <w:link w:val="CommentSubjectChar"/>
    <w:uiPriority w:val="99"/>
    <w:semiHidden/>
    <w:unhideWhenUsed/>
    <w:rsid w:val="00B91B88"/>
    <w:rPr>
      <w:b/>
      <w:bCs/>
    </w:rPr>
  </w:style>
  <w:style w:type="character" w:customStyle="1" w:styleId="CommentSubjectChar">
    <w:name w:val="Comment Subject Char"/>
    <w:link w:val="CommentSubject"/>
    <w:uiPriority w:val="99"/>
    <w:semiHidden/>
    <w:rsid w:val="00B91B88"/>
    <w:rPr>
      <w:rFonts w:ascii="Arial" w:hAnsi="Arial"/>
      <w:b/>
      <w:bCs/>
    </w:rPr>
  </w:style>
  <w:style w:type="character" w:styleId="IntenseReference">
    <w:name w:val="Intense Reference"/>
    <w:uiPriority w:val="32"/>
    <w:rsid w:val="00B91B88"/>
    <w:rPr>
      <w:b/>
      <w:bCs/>
      <w:smallCaps/>
      <w:color w:val="C0504D"/>
      <w:spacing w:val="5"/>
      <w:u w:val="single"/>
    </w:rPr>
  </w:style>
  <w:style w:type="paragraph" w:styleId="Revision">
    <w:name w:val="Revision"/>
    <w:hidden/>
    <w:uiPriority w:val="71"/>
    <w:rsid w:val="00883109"/>
    <w:rPr>
      <w:rFonts w:ascii="Arial" w:hAnsi="Arial"/>
    </w:rPr>
  </w:style>
  <w:style w:type="character" w:customStyle="1" w:styleId="Heading2Char">
    <w:name w:val="Heading 2 Char"/>
    <w:basedOn w:val="DefaultParagraphFont"/>
    <w:link w:val="Heading2"/>
    <w:rsid w:val="00F54AF9"/>
    <w:rPr>
      <w:rFonts w:ascii="Arial" w:hAnsi="Arial" w:cs="Arial"/>
      <w:b/>
      <w:u w:val="single"/>
    </w:rPr>
  </w:style>
  <w:style w:type="character" w:customStyle="1" w:styleId="Heading1Char">
    <w:name w:val="Heading 1 Char"/>
    <w:basedOn w:val="DefaultParagraphFont"/>
    <w:link w:val="Heading1"/>
    <w:rsid w:val="001F1495"/>
    <w:rPr>
      <w:rFonts w:ascii="Arial" w:hAnsi="Arial" w:cs="Arial"/>
      <w:b/>
      <w:caps/>
    </w:rPr>
  </w:style>
  <w:style w:type="character" w:styleId="UnresolvedMention">
    <w:name w:val="Unresolved Mention"/>
    <w:basedOn w:val="DefaultParagraphFont"/>
    <w:uiPriority w:val="99"/>
    <w:rsid w:val="0099666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592592">
      <w:bodyDiv w:val="1"/>
      <w:marLeft w:val="0"/>
      <w:marRight w:val="0"/>
      <w:marTop w:val="0"/>
      <w:marBottom w:val="0"/>
      <w:divBdr>
        <w:top w:val="none" w:sz="0" w:space="0" w:color="auto"/>
        <w:left w:val="none" w:sz="0" w:space="0" w:color="auto"/>
        <w:bottom w:val="none" w:sz="0" w:space="0" w:color="auto"/>
        <w:right w:val="none" w:sz="0" w:space="0" w:color="auto"/>
      </w:divBdr>
    </w:div>
    <w:div w:id="173426092">
      <w:bodyDiv w:val="1"/>
      <w:marLeft w:val="0"/>
      <w:marRight w:val="0"/>
      <w:marTop w:val="0"/>
      <w:marBottom w:val="0"/>
      <w:divBdr>
        <w:top w:val="none" w:sz="0" w:space="0" w:color="auto"/>
        <w:left w:val="none" w:sz="0" w:space="0" w:color="auto"/>
        <w:bottom w:val="none" w:sz="0" w:space="0" w:color="auto"/>
        <w:right w:val="none" w:sz="0" w:space="0" w:color="auto"/>
      </w:divBdr>
    </w:div>
    <w:div w:id="282422843">
      <w:bodyDiv w:val="1"/>
      <w:marLeft w:val="0"/>
      <w:marRight w:val="0"/>
      <w:marTop w:val="0"/>
      <w:marBottom w:val="0"/>
      <w:divBdr>
        <w:top w:val="none" w:sz="0" w:space="0" w:color="auto"/>
        <w:left w:val="none" w:sz="0" w:space="0" w:color="auto"/>
        <w:bottom w:val="none" w:sz="0" w:space="0" w:color="auto"/>
        <w:right w:val="none" w:sz="0" w:space="0" w:color="auto"/>
      </w:divBdr>
    </w:div>
    <w:div w:id="997264364">
      <w:bodyDiv w:val="1"/>
      <w:marLeft w:val="0"/>
      <w:marRight w:val="0"/>
      <w:marTop w:val="0"/>
      <w:marBottom w:val="0"/>
      <w:divBdr>
        <w:top w:val="none" w:sz="0" w:space="0" w:color="auto"/>
        <w:left w:val="none" w:sz="0" w:space="0" w:color="auto"/>
        <w:bottom w:val="none" w:sz="0" w:space="0" w:color="auto"/>
        <w:right w:val="none" w:sz="0" w:space="0" w:color="auto"/>
      </w:divBdr>
    </w:div>
    <w:div w:id="1315142807">
      <w:bodyDiv w:val="1"/>
      <w:marLeft w:val="0"/>
      <w:marRight w:val="0"/>
      <w:marTop w:val="0"/>
      <w:marBottom w:val="0"/>
      <w:divBdr>
        <w:top w:val="none" w:sz="0" w:space="0" w:color="auto"/>
        <w:left w:val="none" w:sz="0" w:space="0" w:color="auto"/>
        <w:bottom w:val="none" w:sz="0" w:space="0" w:color="auto"/>
        <w:right w:val="none" w:sz="0" w:space="0" w:color="auto"/>
      </w:divBdr>
    </w:div>
    <w:div w:id="15045899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de.ca.gov/ci/ma/cf/mathfwchapters.asp" TargetMode="External"/><Relationship Id="rId18" Type="http://schemas.openxmlformats.org/officeDocument/2006/relationships/hyperlink" Target="https://www.nctm.org/mtlt/" TargetMode="External"/><Relationship Id="rId26" Type="http://schemas.openxmlformats.org/officeDocument/2006/relationships/hyperlink" Target="https://www.csusm.edu/accessibility/" TargetMode="External"/><Relationship Id="rId3" Type="http://schemas.openxmlformats.org/officeDocument/2006/relationships/customXml" Target="../customXml/item3.xml"/><Relationship Id="rId21" Type="http://schemas.openxmlformats.org/officeDocument/2006/relationships/hyperlink" Target="http://illuminations.nctm.org/" TargetMode="External"/><Relationship Id="rId7" Type="http://schemas.openxmlformats.org/officeDocument/2006/relationships/settings" Target="settings.xml"/><Relationship Id="rId12" Type="http://schemas.openxmlformats.org/officeDocument/2006/relationships/hyperlink" Target="http://www.cde.ca.gov/ci/cc/" TargetMode="External"/><Relationship Id="rId17" Type="http://schemas.openxmlformats.org/officeDocument/2006/relationships/hyperlink" Target="https://www.nctm.org/publications/teaching-children-mathematics/" TargetMode="External"/><Relationship Id="rId25" Type="http://schemas.openxmlformats.org/officeDocument/2006/relationships/hyperlink" Target="http://www.csusm.edu/dss/" TargetMode="External"/><Relationship Id="rId2" Type="http://schemas.openxmlformats.org/officeDocument/2006/relationships/customXml" Target="../customXml/item2.xml"/><Relationship Id="rId16" Type="http://schemas.openxmlformats.org/officeDocument/2006/relationships/hyperlink" Target="https://www.nctm.org/publications/mathematics-teaching-in-the-middle-school/" TargetMode="External"/><Relationship Id="rId20" Type="http://schemas.openxmlformats.org/officeDocument/2006/relationships/hyperlink" Target="http://www.csusm.edu/education/CalTPA/ProgramMaterialsTPA.htm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oo.gl/kKfJih" TargetMode="External"/><Relationship Id="rId24" Type="http://schemas.openxmlformats.org/officeDocument/2006/relationships/hyperlink" Target="http://library.csusm.edu/plagiarism/index.html"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tandards.nctm.org/document/index.htm" TargetMode="External"/><Relationship Id="rId23" Type="http://schemas.openxmlformats.org/officeDocument/2006/relationships/hyperlink" Target="http://www.csusm.edu/policies/active/documents/Academic_Honesty_Policy.html" TargetMode="External"/><Relationship Id="rId28" Type="http://schemas.openxmlformats.org/officeDocument/2006/relationships/hyperlink" Target="https://www.csusm.edu/tss/" TargetMode="External"/><Relationship Id="rId10" Type="http://schemas.openxmlformats.org/officeDocument/2006/relationships/endnotes" Target="endnotes.xml"/><Relationship Id="rId19" Type="http://schemas.openxmlformats.org/officeDocument/2006/relationships/hyperlink" Target="https://cc.csusm.edu/"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ctm.org/PrinciplestoActions/" TargetMode="External"/><Relationship Id="rId22" Type="http://schemas.openxmlformats.org/officeDocument/2006/relationships/hyperlink" Target="https://www.nctm.org/publications/mathematics-teaching-in-the-middle-school/" TargetMode="External"/><Relationship Id="rId27" Type="http://schemas.openxmlformats.org/officeDocument/2006/relationships/hyperlink" Target="http://owl.english.purdue.edu/owl/section/2/10/" TargetMode="External"/><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www.csusm.edu/soe"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jones\Documents\My%20Box%20Files\CSUSM%20SoE%20Syllabi\.CSUSM%20Syllabi%20Guidelines\SoE_ShellSyllabus_20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AF992C925A574F9DDEFD7EE689593A" ma:contentTypeVersion="13" ma:contentTypeDescription="Create a new document." ma:contentTypeScope="" ma:versionID="17b30db3eb5052a0d56a17d233e9617a">
  <xsd:schema xmlns:xsd="http://www.w3.org/2001/XMLSchema" xmlns:xs="http://www.w3.org/2001/XMLSchema" xmlns:p="http://schemas.microsoft.com/office/2006/metadata/properties" xmlns:ns3="c11dff3e-e876-4b49-8665-3a3f52e25def" xmlns:ns4="cadc0f56-7570-4dda-bddb-59e8a5ed63ab" targetNamespace="http://schemas.microsoft.com/office/2006/metadata/properties" ma:root="true" ma:fieldsID="21fcae267c98ff0b3705b9378aec020a" ns3:_="" ns4:_="">
    <xsd:import namespace="c11dff3e-e876-4b49-8665-3a3f52e25def"/>
    <xsd:import namespace="cadc0f56-7570-4dda-bddb-59e8a5ed63a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1dff3e-e876-4b49-8665-3a3f52e25de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dc0f56-7570-4dda-bddb-59e8a5ed63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7A094B-07C8-466C-AEEF-F2E5DF1BE3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1dff3e-e876-4b49-8665-3a3f52e25def"/>
    <ds:schemaRef ds:uri="cadc0f56-7570-4dda-bddb-59e8a5ed63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FAE558-810A-442A-B693-F09AB80EA2B0}">
  <ds:schemaRefs>
    <ds:schemaRef ds:uri="http://schemas.microsoft.com/sharepoint/v3/contenttype/forms"/>
  </ds:schemaRefs>
</ds:datastoreItem>
</file>

<file path=customXml/itemProps3.xml><?xml version="1.0" encoding="utf-8"?>
<ds:datastoreItem xmlns:ds="http://schemas.openxmlformats.org/officeDocument/2006/customXml" ds:itemID="{2D0C1EF9-E1D8-4285-9334-461DC055C5A2}">
  <ds:schemaRefs>
    <ds:schemaRef ds:uri="http://purl.org/dc/terms/"/>
    <ds:schemaRef ds:uri="http://schemas.openxmlformats.org/package/2006/metadata/core-properties"/>
    <ds:schemaRef ds:uri="http://schemas.microsoft.com/office/2006/documentManagement/types"/>
    <ds:schemaRef ds:uri="cadc0f56-7570-4dda-bddb-59e8a5ed63ab"/>
    <ds:schemaRef ds:uri="http://purl.org/dc/elements/1.1/"/>
    <ds:schemaRef ds:uri="http://schemas.microsoft.com/office/2006/metadata/properties"/>
    <ds:schemaRef ds:uri="http://schemas.microsoft.com/office/infopath/2007/PartnerControls"/>
    <ds:schemaRef ds:uri="c11dff3e-e876-4b49-8665-3a3f52e25def"/>
    <ds:schemaRef ds:uri="http://www.w3.org/XML/1998/namespace"/>
    <ds:schemaRef ds:uri="http://purl.org/dc/dcmitype/"/>
  </ds:schemaRefs>
</ds:datastoreItem>
</file>

<file path=customXml/itemProps4.xml><?xml version="1.0" encoding="utf-8"?>
<ds:datastoreItem xmlns:ds="http://schemas.openxmlformats.org/officeDocument/2006/customXml" ds:itemID="{A2843F4C-A6E8-42EC-8299-C18258E5E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SoE_ShellSyllabus_2014</Template>
  <TotalTime>0</TotalTime>
  <Pages>9</Pages>
  <Words>4487</Words>
  <Characters>25400</Characters>
  <Application>Microsoft Office Word</Application>
  <DocSecurity>4</DocSecurity>
  <Lines>552</Lines>
  <Paragraphs>295</Paragraphs>
  <ScaleCrop>false</ScaleCrop>
  <HeadingPairs>
    <vt:vector size="2" baseType="variant">
      <vt:variant>
        <vt:lpstr>Title</vt:lpstr>
      </vt:variant>
      <vt:variant>
        <vt:i4>1</vt:i4>
      </vt:variant>
    </vt:vector>
  </HeadingPairs>
  <TitlesOfParts>
    <vt:vector size="1" baseType="lpstr">
      <vt:lpstr>California State University San Marcos</vt:lpstr>
    </vt:vector>
  </TitlesOfParts>
  <Company>CSUSM</Company>
  <LinksUpToDate>false</LinksUpToDate>
  <CharactersWithSpaces>29592</CharactersWithSpaces>
  <SharedDoc>false</SharedDoc>
  <HLinks>
    <vt:vector size="168" baseType="variant">
      <vt:variant>
        <vt:i4>3997749</vt:i4>
      </vt:variant>
      <vt:variant>
        <vt:i4>153</vt:i4>
      </vt:variant>
      <vt:variant>
        <vt:i4>0</vt:i4>
      </vt:variant>
      <vt:variant>
        <vt:i4>5</vt:i4>
      </vt:variant>
      <vt:variant>
        <vt:lpwstr>http://library.csusm.edu/plagiarism/index.html</vt:lpwstr>
      </vt:variant>
      <vt:variant>
        <vt:lpwstr/>
      </vt:variant>
      <vt:variant>
        <vt:i4>5046394</vt:i4>
      </vt:variant>
      <vt:variant>
        <vt:i4>150</vt:i4>
      </vt:variant>
      <vt:variant>
        <vt:i4>0</vt:i4>
      </vt:variant>
      <vt:variant>
        <vt:i4>5</vt:i4>
      </vt:variant>
      <vt:variant>
        <vt:lpwstr>http://www.edtpa.com/PageView.aspx?f=GEN_Candidates.html</vt:lpwstr>
      </vt:variant>
      <vt:variant>
        <vt:lpwstr/>
      </vt:variant>
      <vt:variant>
        <vt:i4>2949219</vt:i4>
      </vt:variant>
      <vt:variant>
        <vt:i4>147</vt:i4>
      </vt:variant>
      <vt:variant>
        <vt:i4>0</vt:i4>
      </vt:variant>
      <vt:variant>
        <vt:i4>5</vt:i4>
      </vt:variant>
      <vt:variant>
        <vt:lpwstr>http://www.csusm.edu/education/CalTPA/ProgramMaterialsTPA.html</vt:lpwstr>
      </vt:variant>
      <vt:variant>
        <vt:lpwstr/>
      </vt:variant>
      <vt:variant>
        <vt:i4>1245236</vt:i4>
      </vt:variant>
      <vt:variant>
        <vt:i4>140</vt:i4>
      </vt:variant>
      <vt:variant>
        <vt:i4>0</vt:i4>
      </vt:variant>
      <vt:variant>
        <vt:i4>5</vt:i4>
      </vt:variant>
      <vt:variant>
        <vt:lpwstr/>
      </vt:variant>
      <vt:variant>
        <vt:lpwstr>_Toc427066108</vt:lpwstr>
      </vt:variant>
      <vt:variant>
        <vt:i4>1245236</vt:i4>
      </vt:variant>
      <vt:variant>
        <vt:i4>134</vt:i4>
      </vt:variant>
      <vt:variant>
        <vt:i4>0</vt:i4>
      </vt:variant>
      <vt:variant>
        <vt:i4>5</vt:i4>
      </vt:variant>
      <vt:variant>
        <vt:lpwstr/>
      </vt:variant>
      <vt:variant>
        <vt:lpwstr>_Toc427066107</vt:lpwstr>
      </vt:variant>
      <vt:variant>
        <vt:i4>1245236</vt:i4>
      </vt:variant>
      <vt:variant>
        <vt:i4>128</vt:i4>
      </vt:variant>
      <vt:variant>
        <vt:i4>0</vt:i4>
      </vt:variant>
      <vt:variant>
        <vt:i4>5</vt:i4>
      </vt:variant>
      <vt:variant>
        <vt:lpwstr/>
      </vt:variant>
      <vt:variant>
        <vt:lpwstr>_Toc427066106</vt:lpwstr>
      </vt:variant>
      <vt:variant>
        <vt:i4>1245236</vt:i4>
      </vt:variant>
      <vt:variant>
        <vt:i4>122</vt:i4>
      </vt:variant>
      <vt:variant>
        <vt:i4>0</vt:i4>
      </vt:variant>
      <vt:variant>
        <vt:i4>5</vt:i4>
      </vt:variant>
      <vt:variant>
        <vt:lpwstr/>
      </vt:variant>
      <vt:variant>
        <vt:lpwstr>_Toc427066105</vt:lpwstr>
      </vt:variant>
      <vt:variant>
        <vt:i4>1245236</vt:i4>
      </vt:variant>
      <vt:variant>
        <vt:i4>116</vt:i4>
      </vt:variant>
      <vt:variant>
        <vt:i4>0</vt:i4>
      </vt:variant>
      <vt:variant>
        <vt:i4>5</vt:i4>
      </vt:variant>
      <vt:variant>
        <vt:lpwstr/>
      </vt:variant>
      <vt:variant>
        <vt:lpwstr>_Toc427066104</vt:lpwstr>
      </vt:variant>
      <vt:variant>
        <vt:i4>1245236</vt:i4>
      </vt:variant>
      <vt:variant>
        <vt:i4>110</vt:i4>
      </vt:variant>
      <vt:variant>
        <vt:i4>0</vt:i4>
      </vt:variant>
      <vt:variant>
        <vt:i4>5</vt:i4>
      </vt:variant>
      <vt:variant>
        <vt:lpwstr/>
      </vt:variant>
      <vt:variant>
        <vt:lpwstr>_Toc427066103</vt:lpwstr>
      </vt:variant>
      <vt:variant>
        <vt:i4>1245236</vt:i4>
      </vt:variant>
      <vt:variant>
        <vt:i4>104</vt:i4>
      </vt:variant>
      <vt:variant>
        <vt:i4>0</vt:i4>
      </vt:variant>
      <vt:variant>
        <vt:i4>5</vt:i4>
      </vt:variant>
      <vt:variant>
        <vt:lpwstr/>
      </vt:variant>
      <vt:variant>
        <vt:lpwstr>_Toc427066102</vt:lpwstr>
      </vt:variant>
      <vt:variant>
        <vt:i4>1245236</vt:i4>
      </vt:variant>
      <vt:variant>
        <vt:i4>98</vt:i4>
      </vt:variant>
      <vt:variant>
        <vt:i4>0</vt:i4>
      </vt:variant>
      <vt:variant>
        <vt:i4>5</vt:i4>
      </vt:variant>
      <vt:variant>
        <vt:lpwstr/>
      </vt:variant>
      <vt:variant>
        <vt:lpwstr>_Toc427066101</vt:lpwstr>
      </vt:variant>
      <vt:variant>
        <vt:i4>1245236</vt:i4>
      </vt:variant>
      <vt:variant>
        <vt:i4>92</vt:i4>
      </vt:variant>
      <vt:variant>
        <vt:i4>0</vt:i4>
      </vt:variant>
      <vt:variant>
        <vt:i4>5</vt:i4>
      </vt:variant>
      <vt:variant>
        <vt:lpwstr/>
      </vt:variant>
      <vt:variant>
        <vt:lpwstr>_Toc427066100</vt:lpwstr>
      </vt:variant>
      <vt:variant>
        <vt:i4>1703989</vt:i4>
      </vt:variant>
      <vt:variant>
        <vt:i4>86</vt:i4>
      </vt:variant>
      <vt:variant>
        <vt:i4>0</vt:i4>
      </vt:variant>
      <vt:variant>
        <vt:i4>5</vt:i4>
      </vt:variant>
      <vt:variant>
        <vt:lpwstr/>
      </vt:variant>
      <vt:variant>
        <vt:lpwstr>_Toc427066099</vt:lpwstr>
      </vt:variant>
      <vt:variant>
        <vt:i4>1703989</vt:i4>
      </vt:variant>
      <vt:variant>
        <vt:i4>80</vt:i4>
      </vt:variant>
      <vt:variant>
        <vt:i4>0</vt:i4>
      </vt:variant>
      <vt:variant>
        <vt:i4>5</vt:i4>
      </vt:variant>
      <vt:variant>
        <vt:lpwstr/>
      </vt:variant>
      <vt:variant>
        <vt:lpwstr>_Toc427066098</vt:lpwstr>
      </vt:variant>
      <vt:variant>
        <vt:i4>1703989</vt:i4>
      </vt:variant>
      <vt:variant>
        <vt:i4>74</vt:i4>
      </vt:variant>
      <vt:variant>
        <vt:i4>0</vt:i4>
      </vt:variant>
      <vt:variant>
        <vt:i4>5</vt:i4>
      </vt:variant>
      <vt:variant>
        <vt:lpwstr/>
      </vt:variant>
      <vt:variant>
        <vt:lpwstr>_Toc427066097</vt:lpwstr>
      </vt:variant>
      <vt:variant>
        <vt:i4>1703989</vt:i4>
      </vt:variant>
      <vt:variant>
        <vt:i4>68</vt:i4>
      </vt:variant>
      <vt:variant>
        <vt:i4>0</vt:i4>
      </vt:variant>
      <vt:variant>
        <vt:i4>5</vt:i4>
      </vt:variant>
      <vt:variant>
        <vt:lpwstr/>
      </vt:variant>
      <vt:variant>
        <vt:lpwstr>_Toc427066096</vt:lpwstr>
      </vt:variant>
      <vt:variant>
        <vt:i4>1703989</vt:i4>
      </vt:variant>
      <vt:variant>
        <vt:i4>62</vt:i4>
      </vt:variant>
      <vt:variant>
        <vt:i4>0</vt:i4>
      </vt:variant>
      <vt:variant>
        <vt:i4>5</vt:i4>
      </vt:variant>
      <vt:variant>
        <vt:lpwstr/>
      </vt:variant>
      <vt:variant>
        <vt:lpwstr>_Toc427066095</vt:lpwstr>
      </vt:variant>
      <vt:variant>
        <vt:i4>1703989</vt:i4>
      </vt:variant>
      <vt:variant>
        <vt:i4>56</vt:i4>
      </vt:variant>
      <vt:variant>
        <vt:i4>0</vt:i4>
      </vt:variant>
      <vt:variant>
        <vt:i4>5</vt:i4>
      </vt:variant>
      <vt:variant>
        <vt:lpwstr/>
      </vt:variant>
      <vt:variant>
        <vt:lpwstr>_Toc427066094</vt:lpwstr>
      </vt:variant>
      <vt:variant>
        <vt:i4>1703989</vt:i4>
      </vt:variant>
      <vt:variant>
        <vt:i4>50</vt:i4>
      </vt:variant>
      <vt:variant>
        <vt:i4>0</vt:i4>
      </vt:variant>
      <vt:variant>
        <vt:i4>5</vt:i4>
      </vt:variant>
      <vt:variant>
        <vt:lpwstr/>
      </vt:variant>
      <vt:variant>
        <vt:lpwstr>_Toc427066093</vt:lpwstr>
      </vt:variant>
      <vt:variant>
        <vt:i4>1703989</vt:i4>
      </vt:variant>
      <vt:variant>
        <vt:i4>44</vt:i4>
      </vt:variant>
      <vt:variant>
        <vt:i4>0</vt:i4>
      </vt:variant>
      <vt:variant>
        <vt:i4>5</vt:i4>
      </vt:variant>
      <vt:variant>
        <vt:lpwstr/>
      </vt:variant>
      <vt:variant>
        <vt:lpwstr>_Toc427066092</vt:lpwstr>
      </vt:variant>
      <vt:variant>
        <vt:i4>1703989</vt:i4>
      </vt:variant>
      <vt:variant>
        <vt:i4>38</vt:i4>
      </vt:variant>
      <vt:variant>
        <vt:i4>0</vt:i4>
      </vt:variant>
      <vt:variant>
        <vt:i4>5</vt:i4>
      </vt:variant>
      <vt:variant>
        <vt:lpwstr/>
      </vt:variant>
      <vt:variant>
        <vt:lpwstr>_Toc427066091</vt:lpwstr>
      </vt:variant>
      <vt:variant>
        <vt:i4>1703989</vt:i4>
      </vt:variant>
      <vt:variant>
        <vt:i4>32</vt:i4>
      </vt:variant>
      <vt:variant>
        <vt:i4>0</vt:i4>
      </vt:variant>
      <vt:variant>
        <vt:i4>5</vt:i4>
      </vt:variant>
      <vt:variant>
        <vt:lpwstr/>
      </vt:variant>
      <vt:variant>
        <vt:lpwstr>_Toc427066090</vt:lpwstr>
      </vt:variant>
      <vt:variant>
        <vt:i4>1769525</vt:i4>
      </vt:variant>
      <vt:variant>
        <vt:i4>26</vt:i4>
      </vt:variant>
      <vt:variant>
        <vt:i4>0</vt:i4>
      </vt:variant>
      <vt:variant>
        <vt:i4>5</vt:i4>
      </vt:variant>
      <vt:variant>
        <vt:lpwstr/>
      </vt:variant>
      <vt:variant>
        <vt:lpwstr>_Toc427066089</vt:lpwstr>
      </vt:variant>
      <vt:variant>
        <vt:i4>1769525</vt:i4>
      </vt:variant>
      <vt:variant>
        <vt:i4>20</vt:i4>
      </vt:variant>
      <vt:variant>
        <vt:i4>0</vt:i4>
      </vt:variant>
      <vt:variant>
        <vt:i4>5</vt:i4>
      </vt:variant>
      <vt:variant>
        <vt:lpwstr/>
      </vt:variant>
      <vt:variant>
        <vt:lpwstr>_Toc427066088</vt:lpwstr>
      </vt:variant>
      <vt:variant>
        <vt:i4>1769525</vt:i4>
      </vt:variant>
      <vt:variant>
        <vt:i4>14</vt:i4>
      </vt:variant>
      <vt:variant>
        <vt:i4>0</vt:i4>
      </vt:variant>
      <vt:variant>
        <vt:i4>5</vt:i4>
      </vt:variant>
      <vt:variant>
        <vt:lpwstr/>
      </vt:variant>
      <vt:variant>
        <vt:lpwstr>_Toc427066087</vt:lpwstr>
      </vt:variant>
      <vt:variant>
        <vt:i4>1769525</vt:i4>
      </vt:variant>
      <vt:variant>
        <vt:i4>8</vt:i4>
      </vt:variant>
      <vt:variant>
        <vt:i4>0</vt:i4>
      </vt:variant>
      <vt:variant>
        <vt:i4>5</vt:i4>
      </vt:variant>
      <vt:variant>
        <vt:lpwstr/>
      </vt:variant>
      <vt:variant>
        <vt:lpwstr>_Toc427066086</vt:lpwstr>
      </vt:variant>
      <vt:variant>
        <vt:i4>1769525</vt:i4>
      </vt:variant>
      <vt:variant>
        <vt:i4>2</vt:i4>
      </vt:variant>
      <vt:variant>
        <vt:i4>0</vt:i4>
      </vt:variant>
      <vt:variant>
        <vt:i4>5</vt:i4>
      </vt:variant>
      <vt:variant>
        <vt:lpwstr/>
      </vt:variant>
      <vt:variant>
        <vt:lpwstr>_Toc427066085</vt:lpwstr>
      </vt:variant>
      <vt:variant>
        <vt:i4>3538985</vt:i4>
      </vt:variant>
      <vt:variant>
        <vt:i4>3</vt:i4>
      </vt:variant>
      <vt:variant>
        <vt:i4>0</vt:i4>
      </vt:variant>
      <vt:variant>
        <vt:i4>5</vt:i4>
      </vt:variant>
      <vt:variant>
        <vt:lpwstr>http://www.csusm.edu/education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State University San Marcos</dc:title>
  <dc:creator>MelindaJones</dc:creator>
  <cp:lastModifiedBy>Karina Miastkowska</cp:lastModifiedBy>
  <cp:revision>2</cp:revision>
  <cp:lastPrinted>2016-08-26T18:34:00Z</cp:lastPrinted>
  <dcterms:created xsi:type="dcterms:W3CDTF">2019-08-27T15:07:00Z</dcterms:created>
  <dcterms:modified xsi:type="dcterms:W3CDTF">2019-08-27T15:07:00Z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0x01010000AF992C925A574F9DDEFD7EE689593A</vt:lpwstr>
  </property>
</Properties>
</file>